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5D" w:rsidRPr="004E053B" w:rsidRDefault="005A435D" w:rsidP="004E053B">
      <w:pPr>
        <w:pStyle w:val="Heading1"/>
        <w:jc w:val="center"/>
        <w:rPr>
          <w:rFonts w:eastAsia="PMingLiU"/>
          <w:color w:val="auto"/>
          <w:spacing w:val="40"/>
          <w:sz w:val="20"/>
          <w:szCs w:val="20"/>
        </w:rPr>
      </w:pPr>
      <w:r w:rsidRPr="004E053B">
        <w:rPr>
          <w:rFonts w:eastAsia="PMingLiU"/>
          <w:color w:val="auto"/>
          <w:spacing w:val="40"/>
          <w:sz w:val="20"/>
          <w:szCs w:val="20"/>
        </w:rPr>
        <w:t>БЕЛГОРОДСКАЯ ОБЛАСТЬ</w:t>
      </w:r>
    </w:p>
    <w:p w:rsidR="005A435D" w:rsidRPr="004E053B" w:rsidRDefault="005A435D" w:rsidP="004E053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A435D" w:rsidRPr="004E053B" w:rsidRDefault="005A435D" w:rsidP="004E053B">
      <w:pPr>
        <w:jc w:val="center"/>
        <w:rPr>
          <w:sz w:val="6"/>
          <w:szCs w:val="6"/>
        </w:rPr>
      </w:pPr>
    </w:p>
    <w:p w:rsidR="005A435D" w:rsidRPr="004E053B" w:rsidRDefault="005A435D" w:rsidP="004E053B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4E053B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A435D" w:rsidRPr="004E053B" w:rsidRDefault="005A435D" w:rsidP="004E053B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4E053B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5A435D" w:rsidRPr="004E053B" w:rsidRDefault="005A435D" w:rsidP="004E053B">
      <w:pPr>
        <w:pStyle w:val="Heading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4E053B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5A435D" w:rsidRPr="004E053B" w:rsidRDefault="005A435D" w:rsidP="004E053B">
      <w:pPr>
        <w:jc w:val="center"/>
        <w:rPr>
          <w:sz w:val="10"/>
          <w:szCs w:val="10"/>
        </w:rPr>
      </w:pPr>
    </w:p>
    <w:p w:rsidR="005A435D" w:rsidRPr="004E053B" w:rsidRDefault="005A435D" w:rsidP="004E053B">
      <w:pPr>
        <w:pStyle w:val="Heading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4E053B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5A435D" w:rsidRPr="004E053B" w:rsidRDefault="005A435D" w:rsidP="004E053B">
      <w:pPr>
        <w:jc w:val="center"/>
        <w:rPr>
          <w:sz w:val="20"/>
          <w:szCs w:val="20"/>
        </w:rPr>
      </w:pPr>
    </w:p>
    <w:p w:rsidR="005A435D" w:rsidRPr="004E053B" w:rsidRDefault="005A435D" w:rsidP="004E053B">
      <w:pPr>
        <w:jc w:val="center"/>
        <w:rPr>
          <w:rFonts w:ascii="Arial" w:hAnsi="Arial" w:cs="Arial"/>
          <w:b/>
          <w:sz w:val="17"/>
          <w:szCs w:val="17"/>
        </w:rPr>
      </w:pPr>
      <w:r w:rsidRPr="004E053B">
        <w:rPr>
          <w:rFonts w:ascii="Arial" w:hAnsi="Arial" w:cs="Arial"/>
          <w:b/>
          <w:sz w:val="17"/>
          <w:szCs w:val="17"/>
        </w:rPr>
        <w:t>Короткое</w:t>
      </w:r>
    </w:p>
    <w:p w:rsidR="005A435D" w:rsidRPr="004E053B" w:rsidRDefault="005A435D" w:rsidP="004E053B">
      <w:pPr>
        <w:jc w:val="center"/>
        <w:rPr>
          <w:rFonts w:ascii="Arial" w:hAnsi="Arial" w:cs="Arial"/>
          <w:sz w:val="17"/>
          <w:szCs w:val="17"/>
        </w:rPr>
      </w:pPr>
    </w:p>
    <w:p w:rsidR="005A435D" w:rsidRPr="004E053B" w:rsidRDefault="005A435D" w:rsidP="004E053B">
      <w:pPr>
        <w:spacing w:line="360" w:lineRule="auto"/>
        <w:jc w:val="center"/>
        <w:rPr>
          <w:bCs/>
          <w:sz w:val="4"/>
          <w:szCs w:val="4"/>
        </w:rPr>
      </w:pPr>
    </w:p>
    <w:p w:rsidR="005A435D" w:rsidRPr="004E053B" w:rsidRDefault="005A435D" w:rsidP="004E053B">
      <w:pPr>
        <w:pStyle w:val="Heading6"/>
        <w:jc w:val="center"/>
        <w:rPr>
          <w:rFonts w:ascii="Arial" w:hAnsi="Arial" w:cs="Arial"/>
          <w:b/>
          <w:bCs/>
          <w:i w:val="0"/>
          <w:color w:val="auto"/>
          <w:sz w:val="26"/>
          <w:szCs w:val="18"/>
        </w:rPr>
      </w:pPr>
      <w:r>
        <w:rPr>
          <w:rFonts w:ascii="Arial" w:hAnsi="Arial" w:cs="Arial"/>
          <w:b/>
          <w:bCs/>
          <w:i w:val="0"/>
          <w:color w:val="auto"/>
          <w:sz w:val="26"/>
          <w:szCs w:val="18"/>
        </w:rPr>
        <w:t>16 марта</w:t>
      </w:r>
      <w:r w:rsidRPr="004E053B">
        <w:rPr>
          <w:rFonts w:ascii="Arial" w:hAnsi="Arial" w:cs="Arial"/>
          <w:b/>
          <w:bCs/>
          <w:i w:val="0"/>
          <w:color w:val="auto"/>
          <w:sz w:val="26"/>
          <w:szCs w:val="1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E053B">
          <w:rPr>
            <w:rFonts w:ascii="Arial" w:hAnsi="Arial" w:cs="Arial"/>
            <w:b/>
            <w:bCs/>
            <w:i w:val="0"/>
            <w:color w:val="auto"/>
            <w:sz w:val="26"/>
            <w:szCs w:val="18"/>
          </w:rPr>
          <w:t>2022 г</w:t>
        </w:r>
      </w:smartTag>
      <w:r w:rsidRPr="004E053B">
        <w:rPr>
          <w:rFonts w:ascii="Arial" w:hAnsi="Arial" w:cs="Arial"/>
          <w:b/>
          <w:bCs/>
          <w:i w:val="0"/>
          <w:color w:val="auto"/>
          <w:sz w:val="26"/>
          <w:szCs w:val="18"/>
        </w:rPr>
        <w:t xml:space="preserve">.                                                  </w:t>
      </w:r>
      <w:r>
        <w:rPr>
          <w:rFonts w:ascii="Arial" w:hAnsi="Arial" w:cs="Arial"/>
          <w:b/>
          <w:bCs/>
          <w:i w:val="0"/>
          <w:color w:val="auto"/>
          <w:sz w:val="26"/>
          <w:szCs w:val="18"/>
        </w:rPr>
        <w:t xml:space="preserve">                            № 14</w:t>
      </w:r>
    </w:p>
    <w:p w:rsidR="005A435D" w:rsidRPr="00772115" w:rsidRDefault="005A435D" w:rsidP="001A6EB0">
      <w:pPr>
        <w:contextualSpacing/>
        <w:rPr>
          <w:sz w:val="28"/>
          <w:szCs w:val="28"/>
        </w:rPr>
      </w:pPr>
    </w:p>
    <w:p w:rsidR="005A435D" w:rsidRPr="00772115" w:rsidRDefault="005A435D" w:rsidP="001A6EB0">
      <w:pPr>
        <w:contextualSpacing/>
        <w:rPr>
          <w:sz w:val="28"/>
          <w:szCs w:val="28"/>
        </w:rPr>
      </w:pPr>
    </w:p>
    <w:p w:rsidR="005A435D" w:rsidRPr="00772115" w:rsidRDefault="005A435D" w:rsidP="001A6EB0">
      <w:pPr>
        <w:contextualSpacing/>
        <w:rPr>
          <w:sz w:val="28"/>
          <w:szCs w:val="28"/>
        </w:rPr>
      </w:pPr>
    </w:p>
    <w:p w:rsidR="005A435D" w:rsidRPr="00953127" w:rsidRDefault="005A435D" w:rsidP="001A6EB0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Коротковского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5A435D" w:rsidRPr="001A6EB0" w:rsidRDefault="005A435D" w:rsidP="001A6EB0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5A435D" w:rsidRDefault="005A435D" w:rsidP="001A6EB0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5A435D" w:rsidRPr="001A6EB0" w:rsidRDefault="005A435D" w:rsidP="001A6EB0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5A435D" w:rsidRPr="005722A2" w:rsidRDefault="005A435D" w:rsidP="00AC24C2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Федеральным законом от 31 июля </w:t>
      </w:r>
      <w:r w:rsidRPr="001A6EB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>
        <w:rPr>
          <w:sz w:val="28"/>
          <w:szCs w:val="28"/>
          <w:shd w:val="clear" w:color="auto" w:fill="FFFFFF"/>
        </w:rPr>
        <w:t xml:space="preserve">йской Федерации от 25 июня 2021 года № </w:t>
      </w:r>
      <w:r w:rsidRPr="001A6EB0">
        <w:rPr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решением земского собрания Коротковского сельского поселения от 23 декабря </w:t>
      </w:r>
      <w:r w:rsidRPr="004D22C3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D22C3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№193 «</w:t>
      </w:r>
      <w:r w:rsidRPr="00D7089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bookmarkStart w:id="0" w:name="_Hlk73706793"/>
      <w:r w:rsidRPr="00D70892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bookmarkEnd w:id="0"/>
      <w:r w:rsidRPr="00D708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Коротковского </w:t>
      </w:r>
      <w:r w:rsidRPr="00D7089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«Корочанский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 w:rsidRPr="00D7089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», администрация Коротковского сельского поселения муниципального района «Корочанский район» </w:t>
      </w:r>
      <w:r w:rsidRPr="008F3650">
        <w:rPr>
          <w:b/>
          <w:sz w:val="28"/>
          <w:szCs w:val="28"/>
        </w:rPr>
        <w:t>постановляет:</w:t>
      </w:r>
    </w:p>
    <w:p w:rsidR="005A435D" w:rsidRPr="008B140C" w:rsidRDefault="005A435D" w:rsidP="00D70892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Коротковского сельского поселения в </w:t>
      </w:r>
      <w:r w:rsidRPr="008B140C">
        <w:rPr>
          <w:color w:val="000000"/>
          <w:sz w:val="28"/>
          <w:szCs w:val="28"/>
          <w:shd w:val="clear" w:color="auto" w:fill="FFFFFF"/>
        </w:rPr>
        <w:t>2022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5A435D" w:rsidRPr="008B140C" w:rsidRDefault="005A435D" w:rsidP="008B140C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Коротковского </w:t>
      </w:r>
      <w:r w:rsidRPr="008B140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hyperlink r:id="rId7" w:history="1">
        <w:r w:rsidRPr="008B140C">
          <w:rPr>
            <w:sz w:val="28"/>
            <w:szCs w:val="28"/>
            <w:lang w:val="en-US"/>
          </w:rPr>
          <w:t>http</w:t>
        </w:r>
        <w:r w:rsidRPr="008B140C">
          <w:rPr>
            <w:sz w:val="28"/>
            <w:szCs w:val="28"/>
          </w:rPr>
          <w:t>://</w:t>
        </w:r>
        <w:r w:rsidRPr="008B140C">
          <w:rPr>
            <w:sz w:val="28"/>
            <w:szCs w:val="28"/>
            <w:lang w:val="en-US"/>
          </w:rPr>
          <w:t>www</w:t>
        </w:r>
        <w:r w:rsidRPr="008B140C">
          <w:rPr>
            <w:sz w:val="28"/>
            <w:szCs w:val="28"/>
          </w:rPr>
          <w:t>.</w:t>
        </w:r>
        <w:r w:rsidRPr="008B140C">
          <w:rPr>
            <w:sz w:val="28"/>
            <w:szCs w:val="28"/>
            <w:lang w:val="en-US"/>
          </w:rPr>
          <w:t>korocha</w:t>
        </w:r>
        <w:r w:rsidRPr="008B140C">
          <w:rPr>
            <w:sz w:val="28"/>
            <w:szCs w:val="28"/>
          </w:rPr>
          <w:t>.</w:t>
        </w:r>
        <w:r w:rsidRPr="008B140C">
          <w:rPr>
            <w:sz w:val="28"/>
            <w:szCs w:val="28"/>
            <w:lang w:val="en-US"/>
          </w:rPr>
          <w:t>ru</w:t>
        </w:r>
      </w:hyperlink>
      <w:r>
        <w:t>/</w:t>
      </w:r>
      <w:r w:rsidRPr="008B140C">
        <w:rPr>
          <w:sz w:val="28"/>
          <w:szCs w:val="28"/>
        </w:rPr>
        <w:t>.</w:t>
      </w:r>
    </w:p>
    <w:p w:rsidR="005A435D" w:rsidRPr="008B140C" w:rsidRDefault="005A435D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5A435D" w:rsidRPr="00F23093" w:rsidRDefault="005A435D" w:rsidP="008B140C">
      <w:pPr>
        <w:pStyle w:val="BodyText"/>
        <w:ind w:firstLine="709"/>
      </w:pPr>
    </w:p>
    <w:p w:rsidR="005A435D" w:rsidRDefault="005A435D" w:rsidP="008B140C">
      <w:pPr>
        <w:ind w:firstLine="709"/>
        <w:contextualSpacing/>
        <w:jc w:val="both"/>
        <w:rPr>
          <w:sz w:val="28"/>
        </w:rPr>
      </w:pPr>
    </w:p>
    <w:p w:rsidR="005A435D" w:rsidRDefault="005A435D" w:rsidP="008B140C">
      <w:pPr>
        <w:ind w:firstLine="709"/>
        <w:contextualSpacing/>
        <w:jc w:val="both"/>
        <w:rPr>
          <w:sz w:val="28"/>
        </w:rPr>
      </w:pPr>
    </w:p>
    <w:p w:rsidR="005A435D" w:rsidRPr="00355795" w:rsidRDefault="005A435D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 администрации</w:t>
      </w:r>
    </w:p>
    <w:p w:rsidR="005A435D" w:rsidRDefault="005A435D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Коротковского сельского поселения                                         М.Ю.Мамаев</w:t>
      </w:r>
    </w:p>
    <w:p w:rsidR="005A435D" w:rsidRDefault="005A43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35D" w:rsidRDefault="005A435D" w:rsidP="0078575C">
      <w:pPr>
        <w:pStyle w:val="NormalWeb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5A435D" w:rsidSect="00D13AB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5A435D" w:rsidRPr="00DC3E3F" w:rsidRDefault="005A435D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Приложение</w:t>
      </w:r>
    </w:p>
    <w:p w:rsidR="005A435D" w:rsidRPr="00DC3E3F" w:rsidRDefault="005A435D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</w:p>
    <w:p w:rsidR="005A435D" w:rsidRPr="00DC3E3F" w:rsidRDefault="005A435D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 xml:space="preserve">Коротковского сельского поселения </w:t>
      </w:r>
    </w:p>
    <w:p w:rsidR="005A435D" w:rsidRPr="00DC3E3F" w:rsidRDefault="005A435D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 xml:space="preserve">т «16» марта 2022 </w:t>
      </w:r>
      <w:r w:rsidRPr="00DC3E3F">
        <w:rPr>
          <w:b/>
          <w:sz w:val="28"/>
        </w:rPr>
        <w:t>года</w:t>
      </w:r>
      <w:r>
        <w:rPr>
          <w:b/>
          <w:sz w:val="28"/>
        </w:rPr>
        <w:t xml:space="preserve"> </w:t>
      </w:r>
    </w:p>
    <w:p w:rsidR="005A435D" w:rsidRPr="00DC3E3F" w:rsidRDefault="005A435D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№14</w:t>
      </w:r>
    </w:p>
    <w:p w:rsidR="005A435D" w:rsidRDefault="005A435D" w:rsidP="002F5AA1">
      <w:pPr>
        <w:ind w:firstLine="9639"/>
        <w:rPr>
          <w:sz w:val="28"/>
        </w:rPr>
      </w:pPr>
    </w:p>
    <w:p w:rsidR="005A435D" w:rsidRDefault="005A435D" w:rsidP="0078575C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A435D" w:rsidRPr="002F5AA1" w:rsidRDefault="005A435D" w:rsidP="0078575C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5A435D" w:rsidRPr="002F5AA1" w:rsidRDefault="005A435D" w:rsidP="0078575C">
      <w:pPr>
        <w:pStyle w:val="NormalWeb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A435D" w:rsidRPr="00BB5A02" w:rsidRDefault="005A435D" w:rsidP="0078575C">
      <w:pPr>
        <w:pStyle w:val="NormalWeb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Коротковского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5A435D" w:rsidRPr="002F5AA1" w:rsidRDefault="005A435D" w:rsidP="0078575C">
      <w:pPr>
        <w:pStyle w:val="NormalWeb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5A435D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435D" w:rsidRPr="002F5AA1" w:rsidRDefault="005A435D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5A435D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BB5A02" w:rsidRDefault="005A435D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BB5A02" w:rsidRDefault="005A435D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BB5A02" w:rsidRDefault="005A435D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5A435D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jc w:val="both"/>
            </w:pPr>
            <w:r w:rsidRPr="002F5AA1">
              <w:t>1.1.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</w:p>
          <w:p w:rsidR="005A435D" w:rsidRPr="002F5AA1" w:rsidRDefault="005A435D" w:rsidP="00644BB1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5A435D" w:rsidRPr="002F5AA1" w:rsidRDefault="005A435D" w:rsidP="00644BB1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r w:rsidRPr="002F5AA1">
              <w:t>результаты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с:</w:t>
            </w:r>
            <w:r>
              <w:t xml:space="preserve"> 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5A435D" w:rsidRPr="00416398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Коротковского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5A435D" w:rsidRPr="00416398" w:rsidRDefault="005A435D" w:rsidP="00416398">
            <w:pPr>
              <w:pStyle w:val="BodyText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Коротковского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24 октября </w:t>
            </w:r>
            <w:r w:rsidRPr="0041639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67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Коротковского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5A435D" w:rsidRPr="002F5AA1" w:rsidRDefault="005A435D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Коротковского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5A435D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Коротковского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осуществляется:</w:t>
            </w:r>
          </w:p>
          <w:p w:rsidR="005A435D" w:rsidRPr="002F5AA1" w:rsidRDefault="005A435D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Коротковского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5A435D" w:rsidRPr="002F5AA1" w:rsidRDefault="005A435D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Коротковского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5A435D" w:rsidRPr="002F5AA1" w:rsidRDefault="005A435D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435D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5A435D" w:rsidRPr="002F5AA1" w:rsidRDefault="005A435D" w:rsidP="00644BB1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5A435D" w:rsidRPr="002F5AA1" w:rsidRDefault="005A435D" w:rsidP="00644BB1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5A435D" w:rsidRPr="002F5AA1" w:rsidRDefault="005A435D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644BB1" w:rsidRDefault="005A435D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644BB1" w:rsidRDefault="005A435D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5A435D" w:rsidRPr="002F5AA1" w:rsidRDefault="005A435D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5A435D" w:rsidRPr="002F5AA1" w:rsidRDefault="005A435D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5A435D" w:rsidRPr="002F5AA1" w:rsidRDefault="005A435D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A435D" w:rsidRPr="002F5AA1" w:rsidRDefault="005A435D" w:rsidP="00644BB1">
            <w:pPr>
              <w:jc w:val="both"/>
            </w:pPr>
          </w:p>
        </w:tc>
      </w:tr>
      <w:tr w:rsidR="005A435D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644BB1" w:rsidRDefault="005A435D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5A435D" w:rsidRPr="00644BB1" w:rsidRDefault="005A435D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644BB1" w:rsidRDefault="005A435D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5A435D" w:rsidRPr="00644BB1" w:rsidRDefault="005A435D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644BB1" w:rsidRDefault="005A435D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Коротковского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center"/>
            </w:pPr>
          </w:p>
          <w:p w:rsidR="005A435D" w:rsidRPr="002F5AA1" w:rsidRDefault="005A435D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A435D" w:rsidRPr="002F5AA1" w:rsidRDefault="005A435D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Коротковского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7A7E05" w:rsidRDefault="005A435D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5D" w:rsidRPr="002F5AA1" w:rsidRDefault="005A435D" w:rsidP="00644BB1"/>
        </w:tc>
      </w:tr>
      <w:tr w:rsidR="005A435D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5D" w:rsidRPr="002F5AA1" w:rsidRDefault="005A435D" w:rsidP="00644BB1"/>
        </w:tc>
      </w:tr>
      <w:tr w:rsidR="005A435D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7A7E05" w:rsidRDefault="005A435D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5D" w:rsidRPr="002F5AA1" w:rsidRDefault="005A435D" w:rsidP="00644BB1"/>
        </w:tc>
      </w:tr>
      <w:tr w:rsidR="005A435D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A435D" w:rsidRPr="002F5AA1" w:rsidRDefault="005A435D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435D" w:rsidRPr="002F5AA1" w:rsidRDefault="005A435D" w:rsidP="00644BB1"/>
        </w:tc>
      </w:tr>
      <w:tr w:rsidR="005A435D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5A435D" w:rsidRPr="002F5AA1" w:rsidRDefault="005A435D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435D" w:rsidRPr="002F5AA1" w:rsidRDefault="005A435D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435D" w:rsidRPr="007A7E05" w:rsidRDefault="005A435D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5A435D" w:rsidRPr="007A7E05" w:rsidRDefault="005A435D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5A435D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435D" w:rsidRPr="002F5AA1" w:rsidRDefault="005A435D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A435D" w:rsidRPr="002F5AA1" w:rsidRDefault="005A435D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5A435D" w:rsidRPr="002F5AA1" w:rsidRDefault="005A435D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5A435D" w:rsidRPr="002F5AA1" w:rsidRDefault="005A435D" w:rsidP="0078575C">
      <w:pPr>
        <w:tabs>
          <w:tab w:val="left" w:pos="7575"/>
        </w:tabs>
      </w:pPr>
    </w:p>
    <w:sectPr w:rsidR="005A435D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5D" w:rsidRDefault="005A435D">
      <w:r>
        <w:separator/>
      </w:r>
    </w:p>
  </w:endnote>
  <w:endnote w:type="continuationSeparator" w:id="1">
    <w:p w:rsidR="005A435D" w:rsidRDefault="005A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5D" w:rsidRDefault="005A435D">
      <w:r>
        <w:separator/>
      </w:r>
    </w:p>
  </w:footnote>
  <w:footnote w:type="continuationSeparator" w:id="1">
    <w:p w:rsidR="005A435D" w:rsidRDefault="005A4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5D" w:rsidRDefault="005A435D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5A435D" w:rsidRDefault="005A43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81D"/>
    <w:rsid w:val="00042CE3"/>
    <w:rsid w:val="000440C1"/>
    <w:rsid w:val="000864AB"/>
    <w:rsid w:val="000E417C"/>
    <w:rsid w:val="00110666"/>
    <w:rsid w:val="00174A14"/>
    <w:rsid w:val="001A6EB0"/>
    <w:rsid w:val="00217E1D"/>
    <w:rsid w:val="0026309D"/>
    <w:rsid w:val="002F5AA1"/>
    <w:rsid w:val="00342351"/>
    <w:rsid w:val="00355795"/>
    <w:rsid w:val="00386543"/>
    <w:rsid w:val="003C281D"/>
    <w:rsid w:val="00416398"/>
    <w:rsid w:val="0042288A"/>
    <w:rsid w:val="00425256"/>
    <w:rsid w:val="004C1E90"/>
    <w:rsid w:val="004D22C3"/>
    <w:rsid w:val="004E053B"/>
    <w:rsid w:val="005620E8"/>
    <w:rsid w:val="005722A2"/>
    <w:rsid w:val="00572EED"/>
    <w:rsid w:val="005A435D"/>
    <w:rsid w:val="005D2977"/>
    <w:rsid w:val="005D58FE"/>
    <w:rsid w:val="00612227"/>
    <w:rsid w:val="00614A56"/>
    <w:rsid w:val="0062291E"/>
    <w:rsid w:val="00644BB1"/>
    <w:rsid w:val="006655BF"/>
    <w:rsid w:val="00691828"/>
    <w:rsid w:val="00691933"/>
    <w:rsid w:val="006B2F2A"/>
    <w:rsid w:val="006B5F31"/>
    <w:rsid w:val="0071593B"/>
    <w:rsid w:val="00772115"/>
    <w:rsid w:val="0078575C"/>
    <w:rsid w:val="007A7E05"/>
    <w:rsid w:val="00844412"/>
    <w:rsid w:val="0088264C"/>
    <w:rsid w:val="008B140C"/>
    <w:rsid w:val="008F3650"/>
    <w:rsid w:val="00953127"/>
    <w:rsid w:val="009E0C07"/>
    <w:rsid w:val="00A45567"/>
    <w:rsid w:val="00A83849"/>
    <w:rsid w:val="00A93861"/>
    <w:rsid w:val="00AB007D"/>
    <w:rsid w:val="00AC24C2"/>
    <w:rsid w:val="00B14C75"/>
    <w:rsid w:val="00B770D6"/>
    <w:rsid w:val="00BB5A02"/>
    <w:rsid w:val="00CB1C0C"/>
    <w:rsid w:val="00CD6660"/>
    <w:rsid w:val="00CD7997"/>
    <w:rsid w:val="00CF4694"/>
    <w:rsid w:val="00D13AB0"/>
    <w:rsid w:val="00D224B1"/>
    <w:rsid w:val="00D53D76"/>
    <w:rsid w:val="00D70892"/>
    <w:rsid w:val="00D72A86"/>
    <w:rsid w:val="00DB70DF"/>
    <w:rsid w:val="00DC3E3F"/>
    <w:rsid w:val="00DE4971"/>
    <w:rsid w:val="00E079C3"/>
    <w:rsid w:val="00E121F6"/>
    <w:rsid w:val="00E17AB4"/>
    <w:rsid w:val="00E327BF"/>
    <w:rsid w:val="00E638DB"/>
    <w:rsid w:val="00EC5E79"/>
    <w:rsid w:val="00F079E5"/>
    <w:rsid w:val="00F23093"/>
    <w:rsid w:val="00F44A19"/>
    <w:rsid w:val="00F57D12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05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53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0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053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53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281D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053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053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053B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C281D"/>
    <w:rPr>
      <w:rFonts w:ascii="Calibri" w:hAnsi="Calibri" w:cs="Times New Roman"/>
      <w:i/>
      <w:i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C281D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Standard"/>
    <w:link w:val="HeaderChar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07D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uiPriority w:val="99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DefaultParagraphFont"/>
    <w:uiPriority w:val="99"/>
    <w:rsid w:val="00E638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5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93B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78575C"/>
    <w:pPr>
      <w:spacing w:before="100" w:beforeAutospacing="1" w:after="119"/>
    </w:pPr>
  </w:style>
  <w:style w:type="paragraph" w:customStyle="1" w:styleId="sdfootnote1">
    <w:name w:val="sdfootnote1"/>
    <w:basedOn w:val="Normal"/>
    <w:uiPriority w:val="99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D70892"/>
    <w:pPr>
      <w:spacing w:after="200" w:line="276" w:lineRule="auto"/>
      <w:ind w:left="1000"/>
    </w:pPr>
    <w:rPr>
      <w:rFonts w:ascii="Calibri" w:hAnsi="Calibri"/>
      <w:color w:val="000000"/>
      <w:sz w:val="20"/>
      <w:szCs w:val="20"/>
    </w:rPr>
  </w:style>
  <w:style w:type="character" w:customStyle="1" w:styleId="TOC6Char">
    <w:name w:val="TOC 6 Char"/>
    <w:link w:val="TOC6"/>
    <w:uiPriority w:val="99"/>
    <w:locked/>
    <w:rsid w:val="00D70892"/>
    <w:rPr>
      <w:rFonts w:ascii="Calibri" w:hAnsi="Calibri"/>
      <w:color w:val="000000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8B14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14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="Calibri" w:eastAsia="Calibri" w:hAnsi="Calibri"/>
      <w:spacing w:val="7"/>
      <w:sz w:val="22"/>
      <w:szCs w:val="22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13A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3AB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8</Pages>
  <Words>1762</Words>
  <Characters>10046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dc:description/>
  <cp:lastModifiedBy>Admin</cp:lastModifiedBy>
  <cp:revision>22</cp:revision>
  <cp:lastPrinted>2018-07-24T03:49:00Z</cp:lastPrinted>
  <dcterms:created xsi:type="dcterms:W3CDTF">2021-09-29T11:03:00Z</dcterms:created>
  <dcterms:modified xsi:type="dcterms:W3CDTF">2022-03-28T10:46:00Z</dcterms:modified>
</cp:coreProperties>
</file>