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98" w:rsidRPr="00996A63" w:rsidRDefault="00F67E98" w:rsidP="005B5999">
      <w:pPr>
        <w:pStyle w:val="Heading1"/>
        <w:spacing w:before="0"/>
        <w:jc w:val="right"/>
        <w:rPr>
          <w:rFonts w:ascii="Times New Roman" w:eastAsia="PMingLiU" w:hAnsi="Times New Roman"/>
          <w:spacing w:val="40"/>
          <w:sz w:val="28"/>
          <w:szCs w:val="28"/>
        </w:rPr>
      </w:pPr>
      <w:bookmarkStart w:id="0" w:name="bookmark1"/>
    </w:p>
    <w:p w:rsidR="00F67E98" w:rsidRPr="00FF2D5F" w:rsidRDefault="00F67E98" w:rsidP="005B5999">
      <w:pPr>
        <w:pStyle w:val="Heading1"/>
        <w:spacing w:before="0"/>
        <w:jc w:val="center"/>
        <w:rPr>
          <w:rFonts w:eastAsia="PMingLiU" w:cs="Arial"/>
          <w:spacing w:val="40"/>
          <w:sz w:val="20"/>
          <w:szCs w:val="20"/>
        </w:rPr>
      </w:pPr>
      <w:r>
        <w:rPr>
          <w:noProof/>
        </w:rPr>
        <w:pict>
          <v:oval id="_x0000_s1026" style="position:absolute;left:0;text-align:left;margin-left:218.7pt;margin-top:-27.45pt;width:30.75pt;height:24pt;z-index:251658240" stroked="f"/>
        </w:pict>
      </w:r>
      <w:r w:rsidRPr="00FF2D5F"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F67E98" w:rsidRPr="00FF2D5F" w:rsidRDefault="00F67E98" w:rsidP="005B5999">
      <w:pPr>
        <w:shd w:val="clear" w:color="auto" w:fill="FFFFFF"/>
        <w:jc w:val="center"/>
        <w:rPr>
          <w:sz w:val="10"/>
          <w:szCs w:val="10"/>
        </w:rPr>
      </w:pPr>
    </w:p>
    <w:p w:rsidR="00F67E98" w:rsidRPr="00FF2D5F" w:rsidRDefault="00F67E98" w:rsidP="005B5999">
      <w:pPr>
        <w:jc w:val="center"/>
        <w:rPr>
          <w:sz w:val="6"/>
          <w:szCs w:val="6"/>
        </w:rPr>
      </w:pPr>
    </w:p>
    <w:p w:rsidR="00F67E98" w:rsidRPr="00FF2D5F" w:rsidRDefault="00F67E98" w:rsidP="005B5999">
      <w:pPr>
        <w:pStyle w:val="Heading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F2D5F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F67E98" w:rsidRPr="00FF2D5F" w:rsidRDefault="00F67E98" w:rsidP="005B5999">
      <w:pPr>
        <w:pStyle w:val="Heading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</w:t>
      </w:r>
      <w:r w:rsidRPr="00FF2D5F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F67E98" w:rsidRPr="00FF2D5F" w:rsidRDefault="00F67E98" w:rsidP="005B5999">
      <w:pPr>
        <w:jc w:val="center"/>
        <w:rPr>
          <w:sz w:val="10"/>
          <w:szCs w:val="10"/>
        </w:rPr>
      </w:pPr>
    </w:p>
    <w:p w:rsidR="00F67E98" w:rsidRPr="00FF2D5F" w:rsidRDefault="00F67E98" w:rsidP="005B5999">
      <w:pPr>
        <w:pStyle w:val="Heading3"/>
        <w:rPr>
          <w:rFonts w:ascii="Arial" w:hAnsi="Arial" w:cs="Arial"/>
          <w:spacing w:val="48"/>
          <w:sz w:val="32"/>
          <w:szCs w:val="32"/>
        </w:rPr>
      </w:pPr>
      <w:r w:rsidRPr="00FF2D5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F67E98" w:rsidRPr="00FF2D5F" w:rsidRDefault="00F67E98" w:rsidP="005B5999">
      <w:pPr>
        <w:jc w:val="center"/>
      </w:pPr>
    </w:p>
    <w:p w:rsidR="00F67E98" w:rsidRPr="00FF2D5F" w:rsidRDefault="00F67E98" w:rsidP="005B599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F67E98" w:rsidRPr="00FF2D5F" w:rsidRDefault="00F67E98" w:rsidP="005B5999">
      <w:pPr>
        <w:pStyle w:val="Heading6"/>
        <w:rPr>
          <w:rFonts w:ascii="Arial" w:hAnsi="Arial" w:cs="Arial"/>
          <w:bCs/>
          <w:i w:val="0"/>
          <w:sz w:val="18"/>
          <w:szCs w:val="18"/>
        </w:rPr>
      </w:pPr>
    </w:p>
    <w:tbl>
      <w:tblPr>
        <w:tblW w:w="0" w:type="auto"/>
        <w:tblLayout w:type="fixed"/>
        <w:tblLook w:val="00A0"/>
      </w:tblPr>
      <w:tblGrid>
        <w:gridCol w:w="250"/>
        <w:gridCol w:w="425"/>
        <w:gridCol w:w="284"/>
        <w:gridCol w:w="992"/>
        <w:gridCol w:w="6131"/>
        <w:gridCol w:w="957"/>
        <w:gridCol w:w="708"/>
      </w:tblGrid>
      <w:tr w:rsidR="00F67E98" w:rsidRPr="00FF2D5F" w:rsidTr="00B0405E">
        <w:tc>
          <w:tcPr>
            <w:tcW w:w="250" w:type="dxa"/>
          </w:tcPr>
          <w:p w:rsidR="00F67E98" w:rsidRPr="00FF2D5F" w:rsidRDefault="00F67E98" w:rsidP="00B0405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E98" w:rsidRPr="00FF2D5F" w:rsidRDefault="00F67E98" w:rsidP="00B0405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284" w:type="dxa"/>
          </w:tcPr>
          <w:p w:rsidR="00F67E98" w:rsidRPr="00FF2D5F" w:rsidRDefault="00F67E98" w:rsidP="00B0405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E98" w:rsidRPr="00FF2D5F" w:rsidRDefault="00F67E98" w:rsidP="00B0405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ноября</w:t>
            </w:r>
          </w:p>
        </w:tc>
        <w:tc>
          <w:tcPr>
            <w:tcW w:w="6131" w:type="dxa"/>
          </w:tcPr>
          <w:p w:rsidR="00F67E98" w:rsidRPr="00FF2D5F" w:rsidRDefault="00F67E98" w:rsidP="00B0405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F2D5F">
                <w:rPr>
                  <w:rFonts w:ascii="Arial" w:hAnsi="Arial" w:cs="Arial"/>
                  <w:b/>
                  <w:sz w:val="20"/>
                  <w:szCs w:val="20"/>
                </w:rPr>
                <w:t>2021 г</w:t>
              </w:r>
            </w:smartTag>
            <w:r w:rsidRPr="00FF2D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57" w:type="dxa"/>
          </w:tcPr>
          <w:p w:rsidR="00F67E98" w:rsidRPr="00FF2D5F" w:rsidRDefault="00F67E98" w:rsidP="00B0405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2D5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E98" w:rsidRPr="00FF2D5F" w:rsidRDefault="00F67E98" w:rsidP="00B0405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</w:tbl>
    <w:p w:rsidR="00F67E98" w:rsidRDefault="00F67E98" w:rsidP="005B5999">
      <w:pPr>
        <w:rPr>
          <w:rFonts w:ascii="Arial" w:hAnsi="Arial" w:cs="Arial"/>
          <w:b/>
          <w:sz w:val="18"/>
          <w:szCs w:val="18"/>
        </w:rPr>
      </w:pPr>
    </w:p>
    <w:p w:rsidR="00F67E98" w:rsidRDefault="00F67E98" w:rsidP="005B5999">
      <w:pPr>
        <w:rPr>
          <w:sz w:val="28"/>
          <w:szCs w:val="28"/>
        </w:rPr>
      </w:pPr>
    </w:p>
    <w:p w:rsidR="00F67E98" w:rsidRDefault="00F67E98" w:rsidP="005B5999">
      <w:pPr>
        <w:rPr>
          <w:sz w:val="28"/>
          <w:szCs w:val="28"/>
        </w:rPr>
      </w:pPr>
    </w:p>
    <w:p w:rsidR="00F67E98" w:rsidRPr="00F23093" w:rsidRDefault="00F67E98" w:rsidP="000351E0">
      <w:pPr>
        <w:pStyle w:val="11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/>
          <w:spacing w:val="0"/>
          <w:sz w:val="28"/>
          <w:szCs w:val="28"/>
        </w:rPr>
        <w:t>О внесении изменений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/>
          <w:spacing w:val="0"/>
          <w:sz w:val="28"/>
          <w:szCs w:val="28"/>
        </w:rPr>
        <w:t xml:space="preserve">в </w:t>
      </w:r>
      <w:bookmarkEnd w:id="0"/>
      <w:r>
        <w:rPr>
          <w:rFonts w:ascii="Times New Roman" w:hAnsi="Times New Roman"/>
          <w:spacing w:val="0"/>
          <w:sz w:val="28"/>
          <w:szCs w:val="28"/>
        </w:rPr>
        <w:t>Административные регламенты</w:t>
      </w:r>
    </w:p>
    <w:p w:rsidR="00F67E98" w:rsidRPr="00F23093" w:rsidRDefault="00F67E98" w:rsidP="008141C8">
      <w:pPr>
        <w:pStyle w:val="11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  <w:b/>
          <w:color w:val="auto"/>
          <w:sz w:val="28"/>
          <w:szCs w:val="28"/>
        </w:rPr>
      </w:pPr>
    </w:p>
    <w:p w:rsidR="00F67E98" w:rsidRPr="00F23093" w:rsidRDefault="00F67E98" w:rsidP="008141C8">
      <w:pPr>
        <w:pStyle w:val="1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F67E98" w:rsidRPr="00F23093" w:rsidRDefault="00F67E98" w:rsidP="00F23093">
      <w:pPr>
        <w:pStyle w:val="1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F67E98" w:rsidRPr="00F23093" w:rsidRDefault="00F67E98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 w:rsidRPr="00F23093">
        <w:rPr>
          <w:bCs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bCs/>
          <w:sz w:val="28"/>
          <w:szCs w:val="28"/>
        </w:rPr>
        <w:t>,</w:t>
      </w:r>
      <w:r w:rsidRPr="00FE521D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приведением нормативно-правовых актов, утверждающих административные регламенты, в соответствие с изменившимся федеральным законодательством</w:t>
      </w:r>
      <w:r w:rsidRPr="00F2309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Коротковского</w:t>
      </w:r>
      <w:r w:rsidRPr="00F23093">
        <w:rPr>
          <w:sz w:val="28"/>
          <w:szCs w:val="28"/>
        </w:rPr>
        <w:t xml:space="preserve"> сельского поселения </w:t>
      </w:r>
      <w:r w:rsidRPr="00F2309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 w:rsidRPr="00F23093">
        <w:rPr>
          <w:sz w:val="28"/>
          <w:szCs w:val="28"/>
        </w:rPr>
        <w:t>:</w:t>
      </w:r>
    </w:p>
    <w:p w:rsidR="00F67E98" w:rsidRPr="00446D26" w:rsidRDefault="00F67E98" w:rsidP="0098019C">
      <w:pPr>
        <w:pStyle w:val="ListParagraph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446D26">
        <w:rPr>
          <w:sz w:val="28"/>
          <w:szCs w:val="28"/>
        </w:rPr>
        <w:t xml:space="preserve"> Внести изменения</w:t>
      </w:r>
      <w:r w:rsidRPr="00446D26">
        <w:rPr>
          <w:rStyle w:val="10pt"/>
          <w:b w:val="0"/>
          <w:color w:val="auto"/>
          <w:sz w:val="28"/>
          <w:szCs w:val="28"/>
        </w:rPr>
        <w:t xml:space="preserve"> в </w:t>
      </w:r>
      <w:r w:rsidRPr="00446D26">
        <w:rPr>
          <w:sz w:val="28"/>
          <w:szCs w:val="28"/>
        </w:rPr>
        <w:t>постановление администрации</w:t>
      </w:r>
      <w:r w:rsidRPr="00446D26">
        <w:rPr>
          <w:b/>
          <w:sz w:val="28"/>
          <w:szCs w:val="28"/>
        </w:rPr>
        <w:t xml:space="preserve"> </w:t>
      </w:r>
      <w:r w:rsidRPr="00446D26">
        <w:rPr>
          <w:sz w:val="28"/>
          <w:szCs w:val="28"/>
        </w:rPr>
        <w:t>от 16.12.2014 г. №26 «Об утверждении административного регламента предоставления муниципальной услуги «Выдача документов (справок, выписок из домовых и похозяйственных книг)»</w:t>
      </w:r>
      <w:r w:rsidRPr="00446D26">
        <w:rPr>
          <w:rStyle w:val="10pt"/>
          <w:color w:val="auto"/>
          <w:sz w:val="28"/>
          <w:szCs w:val="28"/>
        </w:rPr>
        <w:t>:</w:t>
      </w:r>
    </w:p>
    <w:p w:rsidR="00F67E98" w:rsidRPr="00446D26" w:rsidRDefault="00F67E98" w:rsidP="000438D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46D26">
        <w:rPr>
          <w:sz w:val="28"/>
          <w:szCs w:val="28"/>
        </w:rPr>
        <w:tab/>
        <w:t>- пункт 2.8 раздела 2. «Стандарт предоставления муниципальной услуги</w:t>
      </w:r>
      <w:r w:rsidRPr="00446D26">
        <w:rPr>
          <w:bCs/>
          <w:sz w:val="28"/>
          <w:szCs w:val="28"/>
        </w:rPr>
        <w:t xml:space="preserve">» </w:t>
      </w:r>
      <w:r w:rsidRPr="00446D26">
        <w:rPr>
          <w:sz w:val="28"/>
          <w:szCs w:val="28"/>
        </w:rPr>
        <w:t>изложить в следующей редакции:</w:t>
      </w:r>
    </w:p>
    <w:p w:rsidR="00F67E98" w:rsidRPr="006264A6" w:rsidRDefault="00F67E98" w:rsidP="006264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26">
        <w:rPr>
          <w:sz w:val="28"/>
          <w:szCs w:val="28"/>
        </w:rPr>
        <w:t>«</w:t>
      </w:r>
      <w:r w:rsidRPr="006264A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 не вправе требовать от заявителя: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7E98" w:rsidRPr="00E217C5" w:rsidRDefault="00F67E98" w:rsidP="00E217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C5D6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Pr="00BC5D6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D17FF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8" w:history="1">
        <w:r w:rsidRPr="00BC5D6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C5D6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Pr="00FD17FF">
        <w:rPr>
          <w:rFonts w:ascii="Times New Roman" w:hAnsi="Times New Roman" w:cs="Times New Roman"/>
          <w:sz w:val="28"/>
          <w:szCs w:val="28"/>
        </w:rPr>
        <w:t>210-ФЗ. Заявитель вправе представить указанные документы и информацию в органы, предоставляющие муниципальные услуги, по соб</w:t>
      </w:r>
      <w:r>
        <w:rPr>
          <w:rFonts w:ascii="Times New Roman" w:hAnsi="Times New Roman" w:cs="Times New Roman"/>
          <w:sz w:val="28"/>
          <w:szCs w:val="28"/>
        </w:rPr>
        <w:t>ственной инициативе.</w:t>
      </w:r>
    </w:p>
    <w:p w:rsidR="00F67E98" w:rsidRPr="00E217C5" w:rsidRDefault="00F67E98" w:rsidP="00922B16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17C5">
        <w:rPr>
          <w:sz w:val="28"/>
          <w:szCs w:val="28"/>
        </w:rPr>
        <w:t>Внести изменения</w:t>
      </w:r>
      <w:r w:rsidRPr="00E217C5">
        <w:rPr>
          <w:rStyle w:val="10pt"/>
          <w:b w:val="0"/>
          <w:color w:val="auto"/>
          <w:sz w:val="28"/>
          <w:szCs w:val="28"/>
        </w:rPr>
        <w:t xml:space="preserve"> в </w:t>
      </w:r>
      <w:r w:rsidRPr="00E217C5">
        <w:rPr>
          <w:sz w:val="28"/>
          <w:szCs w:val="28"/>
        </w:rPr>
        <w:t>постановление администрации от 30.12.2015 г. №27 «Об утверждении административных регламентов»</w:t>
      </w:r>
      <w:r w:rsidRPr="00E217C5">
        <w:rPr>
          <w:rStyle w:val="10pt"/>
          <w:color w:val="auto"/>
          <w:sz w:val="28"/>
          <w:szCs w:val="28"/>
        </w:rPr>
        <w:t xml:space="preserve">: </w:t>
      </w:r>
      <w:r w:rsidRPr="00E217C5">
        <w:rPr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торгов»;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лица»; «Выдача разрешения на использование земель или земельного участка без предоставления земельного участка и установления сервитута»;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участок»; «Внесение изменений в договоры и правовые акты, регулирующие земельные отношения»; «Принятие решения о разрешении залога земельного участка».</w:t>
      </w:r>
    </w:p>
    <w:p w:rsidR="00F67E98" w:rsidRPr="00E217C5" w:rsidRDefault="00F67E98" w:rsidP="00FE381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7C5">
        <w:rPr>
          <w:rFonts w:ascii="Times New Roman" w:hAnsi="Times New Roman" w:cs="Times New Roman"/>
          <w:sz w:val="28"/>
          <w:szCs w:val="28"/>
        </w:rPr>
        <w:t>- п.п. 2.6.2., п.2.6. раздела 2. «Стандарт предоставления услуги</w:t>
      </w:r>
      <w:r w:rsidRPr="00E217C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217C5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67E98" w:rsidRPr="006264A6" w:rsidRDefault="00F67E98" w:rsidP="00E217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26">
        <w:rPr>
          <w:sz w:val="28"/>
          <w:szCs w:val="28"/>
        </w:rPr>
        <w:t>«</w:t>
      </w:r>
      <w:r w:rsidRPr="006264A6">
        <w:rPr>
          <w:rFonts w:ascii="Times New Roman" w:hAnsi="Times New Roman" w:cs="Times New Roman"/>
          <w:sz w:val="28"/>
          <w:szCs w:val="28"/>
        </w:rPr>
        <w:t>При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6264A6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7E98" w:rsidRPr="00E217C5" w:rsidRDefault="00F67E98" w:rsidP="00FE381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C5D6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BC5D6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D17FF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0" w:history="1">
        <w:r w:rsidRPr="00BC5D6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C5D6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Pr="00FD17FF">
        <w:rPr>
          <w:rFonts w:ascii="Times New Roman" w:hAnsi="Times New Roman" w:cs="Times New Roman"/>
          <w:sz w:val="28"/>
          <w:szCs w:val="28"/>
        </w:rPr>
        <w:t>210-ФЗ. Заявитель вправе представить указанные документы и информацию в органы, предоставляющие муниципальные услуги, по соб</w:t>
      </w:r>
      <w:r>
        <w:rPr>
          <w:rFonts w:ascii="Times New Roman" w:hAnsi="Times New Roman" w:cs="Times New Roman"/>
          <w:sz w:val="28"/>
          <w:szCs w:val="28"/>
        </w:rPr>
        <w:t>ственной инициативе.</w:t>
      </w:r>
    </w:p>
    <w:p w:rsidR="00F67E98" w:rsidRPr="00EF3360" w:rsidRDefault="00F67E98" w:rsidP="000438D2">
      <w:pPr>
        <w:pStyle w:val="ListParagraph"/>
        <w:ind w:left="0" w:firstLine="709"/>
        <w:jc w:val="both"/>
        <w:rPr>
          <w:rStyle w:val="10pt"/>
          <w:color w:val="auto"/>
          <w:sz w:val="28"/>
          <w:szCs w:val="28"/>
        </w:rPr>
      </w:pPr>
      <w:r w:rsidRPr="00EF3360">
        <w:rPr>
          <w:sz w:val="28"/>
          <w:szCs w:val="28"/>
        </w:rPr>
        <w:t>3. Внести изменения</w:t>
      </w:r>
      <w:r w:rsidRPr="00EF3360">
        <w:rPr>
          <w:rStyle w:val="10pt"/>
          <w:b w:val="0"/>
          <w:color w:val="auto"/>
          <w:sz w:val="28"/>
          <w:szCs w:val="28"/>
        </w:rPr>
        <w:t xml:space="preserve"> в </w:t>
      </w:r>
      <w:r w:rsidRPr="00EF3360">
        <w:rPr>
          <w:sz w:val="28"/>
          <w:szCs w:val="28"/>
        </w:rPr>
        <w:t>постановление администрации от 13.03.2018 г. №4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Коротковского сельского поселения муниципального района «Корочанский район»»</w:t>
      </w:r>
      <w:r w:rsidRPr="00EF3360">
        <w:rPr>
          <w:rStyle w:val="10pt"/>
          <w:color w:val="auto"/>
          <w:sz w:val="28"/>
          <w:szCs w:val="28"/>
        </w:rPr>
        <w:t>:</w:t>
      </w:r>
    </w:p>
    <w:p w:rsidR="00F67E98" w:rsidRPr="00EF3360" w:rsidRDefault="00F67E98" w:rsidP="000438D2">
      <w:pPr>
        <w:pStyle w:val="ListParagraph"/>
        <w:ind w:left="0" w:firstLine="709"/>
        <w:jc w:val="both"/>
        <w:rPr>
          <w:sz w:val="28"/>
          <w:szCs w:val="28"/>
        </w:rPr>
      </w:pPr>
      <w:r w:rsidRPr="00EF3360">
        <w:rPr>
          <w:sz w:val="28"/>
          <w:szCs w:val="28"/>
        </w:rPr>
        <w:t>- абз. 5 пункта 2.6.2. раздела 2. «Стандарт предоставления муниципальной услуги</w:t>
      </w:r>
      <w:r w:rsidRPr="00EF3360">
        <w:rPr>
          <w:rFonts w:eastAsia="Times New Roman"/>
          <w:bCs/>
          <w:sz w:val="28"/>
          <w:szCs w:val="28"/>
        </w:rPr>
        <w:t>»</w:t>
      </w:r>
      <w:r w:rsidRPr="00EF3360">
        <w:rPr>
          <w:bCs/>
          <w:sz w:val="28"/>
          <w:szCs w:val="28"/>
        </w:rPr>
        <w:t xml:space="preserve"> </w:t>
      </w:r>
      <w:r w:rsidRPr="00EF3360">
        <w:rPr>
          <w:sz w:val="28"/>
          <w:szCs w:val="28"/>
        </w:rPr>
        <w:t>изложить в следующей редакции:</w:t>
      </w:r>
    </w:p>
    <w:p w:rsidR="00F67E98" w:rsidRPr="00EF3360" w:rsidRDefault="00F67E98" w:rsidP="00EF33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C5D6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history="1">
        <w:r w:rsidRPr="00BC5D6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D17FF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2" w:history="1">
        <w:r w:rsidRPr="00BC5D6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C5D6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Pr="00FD17FF">
        <w:rPr>
          <w:rFonts w:ascii="Times New Roman" w:hAnsi="Times New Roman" w:cs="Times New Roman"/>
          <w:sz w:val="28"/>
          <w:szCs w:val="28"/>
        </w:rPr>
        <w:t>210-ФЗ. Заявитель вправе представить указанные документы и информацию в органы, предоставляющие муниципальные услуги, по соб</w:t>
      </w:r>
      <w:r>
        <w:rPr>
          <w:rFonts w:ascii="Times New Roman" w:hAnsi="Times New Roman" w:cs="Times New Roman"/>
          <w:sz w:val="28"/>
          <w:szCs w:val="28"/>
        </w:rPr>
        <w:t>ственной инициативе.</w:t>
      </w:r>
    </w:p>
    <w:p w:rsidR="00F67E98" w:rsidRPr="000C0A9E" w:rsidRDefault="00F67E98" w:rsidP="000438D2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 w:rsidRPr="000C0A9E">
        <w:rPr>
          <w:sz w:val="28"/>
          <w:szCs w:val="28"/>
        </w:rPr>
        <w:t>4. Внести изменения</w:t>
      </w:r>
      <w:r w:rsidRPr="000C0A9E">
        <w:rPr>
          <w:rStyle w:val="10pt"/>
          <w:b w:val="0"/>
          <w:color w:val="auto"/>
          <w:sz w:val="28"/>
          <w:szCs w:val="28"/>
        </w:rPr>
        <w:t xml:space="preserve"> в </w:t>
      </w:r>
      <w:r w:rsidRPr="000C0A9E">
        <w:rPr>
          <w:sz w:val="28"/>
          <w:szCs w:val="28"/>
        </w:rPr>
        <w:t>постановление администрации от 16.06.2020 г. №8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собственности»»</w:t>
      </w:r>
      <w:r w:rsidRPr="000C0A9E">
        <w:rPr>
          <w:rStyle w:val="10pt"/>
          <w:color w:val="auto"/>
          <w:sz w:val="28"/>
          <w:szCs w:val="28"/>
        </w:rPr>
        <w:t>:</w:t>
      </w:r>
    </w:p>
    <w:p w:rsidR="00F67E98" w:rsidRPr="000C0A9E" w:rsidRDefault="00F67E98" w:rsidP="00823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A9E">
        <w:rPr>
          <w:rFonts w:ascii="Times New Roman" w:hAnsi="Times New Roman" w:cs="Times New Roman"/>
          <w:sz w:val="28"/>
          <w:szCs w:val="28"/>
        </w:rPr>
        <w:t>- абз. 2 п.п. 2.6.6., п.2.6. раздела 2. «Стандарт предоставления услуги</w:t>
      </w:r>
      <w:r w:rsidRPr="000C0A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C0A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7E98" w:rsidRPr="006264A6" w:rsidRDefault="00F67E98" w:rsidP="000C0A9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26">
        <w:rPr>
          <w:sz w:val="28"/>
          <w:szCs w:val="28"/>
        </w:rPr>
        <w:t>«</w:t>
      </w:r>
      <w:r w:rsidRPr="006264A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 не вправе требовать от заявителя: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7E98" w:rsidRPr="00A8063B" w:rsidRDefault="00F67E98" w:rsidP="008234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C5D6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 w:history="1">
        <w:r w:rsidRPr="00BC5D6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D17FF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4" w:history="1">
        <w:r w:rsidRPr="00BC5D6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C5D6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Pr="00FD17FF">
        <w:rPr>
          <w:rFonts w:ascii="Times New Roman" w:hAnsi="Times New Roman" w:cs="Times New Roman"/>
          <w:sz w:val="28"/>
          <w:szCs w:val="28"/>
        </w:rPr>
        <w:t>210-ФЗ. Заявитель вправе представить указанные документы и информацию в органы, предоставляющие муниципальные услуги, по соб</w:t>
      </w:r>
      <w:r>
        <w:rPr>
          <w:rFonts w:ascii="Times New Roman" w:hAnsi="Times New Roman" w:cs="Times New Roman"/>
          <w:sz w:val="28"/>
          <w:szCs w:val="28"/>
        </w:rPr>
        <w:t>ственной инициативе.</w:t>
      </w:r>
    </w:p>
    <w:p w:rsidR="00F67E98" w:rsidRPr="00A8063B" w:rsidRDefault="00F67E98" w:rsidP="00A030B0">
      <w:pPr>
        <w:pStyle w:val="ListParagraph"/>
        <w:ind w:left="0" w:firstLine="709"/>
        <w:jc w:val="both"/>
        <w:rPr>
          <w:rStyle w:val="10pt"/>
          <w:b w:val="0"/>
          <w:color w:val="auto"/>
          <w:sz w:val="28"/>
          <w:szCs w:val="28"/>
        </w:rPr>
      </w:pPr>
      <w:r w:rsidRPr="00A8063B">
        <w:rPr>
          <w:sz w:val="28"/>
          <w:szCs w:val="28"/>
        </w:rPr>
        <w:t>5. Внести изменения</w:t>
      </w:r>
      <w:r w:rsidRPr="00A8063B">
        <w:rPr>
          <w:rStyle w:val="10pt"/>
          <w:b w:val="0"/>
          <w:color w:val="auto"/>
          <w:sz w:val="28"/>
          <w:szCs w:val="28"/>
        </w:rPr>
        <w:t xml:space="preserve"> в </w:t>
      </w:r>
      <w:r w:rsidRPr="00A8063B">
        <w:rPr>
          <w:sz w:val="28"/>
          <w:szCs w:val="28"/>
        </w:rPr>
        <w:t>постановление администрации от 16.06.2020 г. №21 «Об утверждении административного регламента предоставления муниципальной услуги «Присвоение и аннулирования адреса объекта недвижимости»».</w:t>
      </w:r>
    </w:p>
    <w:p w:rsidR="00F67E98" w:rsidRPr="002D22F2" w:rsidRDefault="00F67E98" w:rsidP="00A030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2F2">
        <w:rPr>
          <w:rFonts w:ascii="Times New Roman" w:hAnsi="Times New Roman" w:cs="Times New Roman"/>
          <w:sz w:val="28"/>
          <w:szCs w:val="28"/>
        </w:rPr>
        <w:t>- п.п. 2.7.3., п.2.7. раздела 2. «Стандарт предоставления услуги</w:t>
      </w:r>
      <w:r w:rsidRPr="002D22F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D22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7E98" w:rsidRPr="006264A6" w:rsidRDefault="00F67E98" w:rsidP="00A806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26">
        <w:rPr>
          <w:sz w:val="28"/>
          <w:szCs w:val="28"/>
        </w:rPr>
        <w:t>«</w:t>
      </w:r>
      <w:r w:rsidRPr="006264A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вправе требовать от заявителя: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7E98" w:rsidRPr="00D42C61" w:rsidRDefault="00F67E98" w:rsidP="00A030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C5D6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BC5D6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D17FF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 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6" w:history="1">
        <w:r w:rsidRPr="00BC5D6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C5D6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Pr="00FD17FF">
        <w:rPr>
          <w:rFonts w:ascii="Times New Roman" w:hAnsi="Times New Roman" w:cs="Times New Roman"/>
          <w:sz w:val="28"/>
          <w:szCs w:val="28"/>
        </w:rPr>
        <w:t>210-ФЗ. Заявитель вправе представить указанные документы и информацию в органы, предоставляющие муниципальные услуги, по соб</w:t>
      </w:r>
      <w:r>
        <w:rPr>
          <w:rFonts w:ascii="Times New Roman" w:hAnsi="Times New Roman" w:cs="Times New Roman"/>
          <w:sz w:val="28"/>
          <w:szCs w:val="28"/>
        </w:rPr>
        <w:t>ственной инициативе.</w:t>
      </w:r>
    </w:p>
    <w:p w:rsidR="00F67E98" w:rsidRDefault="00F67E98" w:rsidP="009E6215">
      <w:pPr>
        <w:pStyle w:val="ListParagraph"/>
        <w:ind w:left="0" w:firstLine="709"/>
        <w:jc w:val="both"/>
        <w:rPr>
          <w:sz w:val="28"/>
          <w:szCs w:val="28"/>
        </w:rPr>
      </w:pPr>
      <w:r w:rsidRPr="00D42C61">
        <w:rPr>
          <w:sz w:val="28"/>
          <w:szCs w:val="28"/>
        </w:rPr>
        <w:t>6. Внести изменения</w:t>
      </w:r>
      <w:r w:rsidRPr="00D42C61">
        <w:rPr>
          <w:rStyle w:val="10pt"/>
          <w:b w:val="0"/>
          <w:color w:val="auto"/>
          <w:sz w:val="28"/>
          <w:szCs w:val="28"/>
        </w:rPr>
        <w:t xml:space="preserve"> в </w:t>
      </w:r>
      <w:r w:rsidRPr="00D42C61">
        <w:rPr>
          <w:sz w:val="28"/>
          <w:szCs w:val="28"/>
        </w:rPr>
        <w:t>постановление администрации от 16.11.2020 г. №23 «Об утверждении административного регламента предоставления муниципальной услуги «Погребение умерших в соответствии с гарантированным перечнем»».</w:t>
      </w:r>
    </w:p>
    <w:p w:rsidR="00F67E98" w:rsidRPr="002D22F2" w:rsidRDefault="00F67E98" w:rsidP="002D22F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</w:t>
      </w:r>
      <w:r w:rsidRPr="003545B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545BB">
        <w:rPr>
          <w:rFonts w:ascii="Times New Roman" w:hAnsi="Times New Roman" w:cs="Times New Roman"/>
          <w:sz w:val="28"/>
          <w:szCs w:val="28"/>
        </w:rPr>
        <w:t xml:space="preserve"> раздела 2. «Стандарт предоставления услуги</w:t>
      </w:r>
      <w:r w:rsidRPr="003545B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3545BB">
        <w:rPr>
          <w:rFonts w:ascii="Times New Roman" w:hAnsi="Times New Roman" w:cs="Times New Roman"/>
          <w:sz w:val="28"/>
          <w:szCs w:val="28"/>
        </w:rPr>
        <w:t>:</w:t>
      </w:r>
    </w:p>
    <w:p w:rsidR="00F67E98" w:rsidRPr="006264A6" w:rsidRDefault="00F67E98" w:rsidP="00D42C6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D26">
        <w:rPr>
          <w:sz w:val="28"/>
          <w:szCs w:val="28"/>
        </w:rPr>
        <w:t xml:space="preserve"> «</w:t>
      </w:r>
      <w:r w:rsidRPr="006264A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 не вправе требовать от заявителя: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7E98" w:rsidRPr="00D42C61" w:rsidRDefault="00F67E98" w:rsidP="00D42C61">
      <w:pPr>
        <w:pStyle w:val="ConsPlusNormal"/>
        <w:ind w:firstLine="709"/>
        <w:contextualSpacing/>
        <w:jc w:val="both"/>
        <w:rPr>
          <w:rStyle w:val="10pt"/>
          <w:rFonts w:ascii="Times New Roman" w:hAnsi="Times New Roman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FD17F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C5D6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7" w:history="1">
        <w:r w:rsidRPr="00BC5D63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FD17FF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2010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7F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FD17FF">
        <w:rPr>
          <w:rFonts w:ascii="Times New Roman" w:hAnsi="Times New Roman" w:cs="Times New Roman"/>
          <w:sz w:val="28"/>
          <w:szCs w:val="28"/>
        </w:rPr>
        <w:t xml:space="preserve">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8" w:history="1">
        <w:r w:rsidRPr="00BC5D6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C5D6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№</w:t>
      </w:r>
      <w:r w:rsidRPr="00FD17FF">
        <w:rPr>
          <w:rFonts w:ascii="Times New Roman" w:hAnsi="Times New Roman" w:cs="Times New Roman"/>
          <w:sz w:val="28"/>
          <w:szCs w:val="28"/>
        </w:rPr>
        <w:t>210-ФЗ. Заявитель вправе представить указанные документы и информацию в органы, предоставляющие муниципальные услуги, по соб</w:t>
      </w:r>
      <w:r>
        <w:rPr>
          <w:rFonts w:ascii="Times New Roman" w:hAnsi="Times New Roman" w:cs="Times New Roman"/>
          <w:sz w:val="28"/>
          <w:szCs w:val="28"/>
        </w:rPr>
        <w:t>ственной инициативе.</w:t>
      </w:r>
    </w:p>
    <w:p w:rsidR="00F67E98" w:rsidRPr="003545BB" w:rsidRDefault="00F67E98" w:rsidP="009E62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</w:t>
      </w:r>
      <w:r w:rsidRPr="003545B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545BB">
        <w:rPr>
          <w:rFonts w:ascii="Times New Roman" w:hAnsi="Times New Roman" w:cs="Times New Roman"/>
          <w:sz w:val="28"/>
          <w:szCs w:val="28"/>
        </w:rPr>
        <w:t xml:space="preserve"> раздела 2. «Стандарт предоставления услуги</w:t>
      </w:r>
      <w:r w:rsidRPr="003545B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3545BB">
        <w:rPr>
          <w:rFonts w:ascii="Times New Roman" w:hAnsi="Times New Roman" w:cs="Times New Roman"/>
          <w:sz w:val="28"/>
          <w:szCs w:val="28"/>
        </w:rPr>
        <w:t>:</w:t>
      </w:r>
    </w:p>
    <w:p w:rsidR="00F67E98" w:rsidRPr="00F23093" w:rsidRDefault="00F67E98" w:rsidP="00980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r>
        <w:rPr>
          <w:sz w:val="28"/>
          <w:szCs w:val="28"/>
        </w:rPr>
        <w:t>Коротковского</w:t>
      </w:r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19" w:history="1">
        <w:r w:rsidRPr="00F23093">
          <w:rPr>
            <w:sz w:val="28"/>
            <w:szCs w:val="28"/>
            <w:lang w:val="en-US"/>
          </w:rPr>
          <w:t>http</w:t>
        </w:r>
        <w:r w:rsidRPr="00F23093">
          <w:rPr>
            <w:sz w:val="28"/>
            <w:szCs w:val="28"/>
          </w:rPr>
          <w:t>://</w:t>
        </w:r>
        <w:r w:rsidRPr="00F23093">
          <w:rPr>
            <w:sz w:val="28"/>
            <w:szCs w:val="28"/>
            <w:lang w:val="en-US"/>
          </w:rPr>
          <w:t>www</w:t>
        </w:r>
        <w:r w:rsidRPr="00F23093">
          <w:rPr>
            <w:sz w:val="28"/>
            <w:szCs w:val="28"/>
          </w:rPr>
          <w:t>.</w:t>
        </w:r>
        <w:r w:rsidRPr="00F23093">
          <w:rPr>
            <w:sz w:val="28"/>
            <w:szCs w:val="28"/>
            <w:lang w:val="en-US"/>
          </w:rPr>
          <w:t>korocha</w:t>
        </w:r>
        <w:r w:rsidRPr="00F23093">
          <w:rPr>
            <w:sz w:val="28"/>
            <w:szCs w:val="28"/>
          </w:rPr>
          <w:t>.</w:t>
        </w:r>
        <w:r w:rsidRPr="00F23093">
          <w:rPr>
            <w:sz w:val="28"/>
            <w:szCs w:val="28"/>
            <w:lang w:val="en-US"/>
          </w:rPr>
          <w:t>ru</w:t>
        </w:r>
      </w:hyperlink>
      <w:r>
        <w:t>/</w:t>
      </w:r>
      <w:r w:rsidRPr="00F23093">
        <w:rPr>
          <w:sz w:val="28"/>
          <w:szCs w:val="28"/>
        </w:rPr>
        <w:t>.</w:t>
      </w:r>
    </w:p>
    <w:p w:rsidR="00F67E98" w:rsidRPr="00F23093" w:rsidRDefault="00F67E98" w:rsidP="0098019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23093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F67E98" w:rsidRPr="00F23093" w:rsidRDefault="00F67E98" w:rsidP="008141C8">
      <w:pPr>
        <w:pStyle w:val="BodyText"/>
      </w:pPr>
    </w:p>
    <w:p w:rsidR="00F67E98" w:rsidRPr="00F23093" w:rsidRDefault="00F67E98" w:rsidP="008141C8">
      <w:pPr>
        <w:pStyle w:val="BodyText"/>
      </w:pPr>
    </w:p>
    <w:p w:rsidR="00F67E98" w:rsidRPr="00F23093" w:rsidRDefault="00F67E98" w:rsidP="008141C8">
      <w:pPr>
        <w:pStyle w:val="BodyText"/>
      </w:pPr>
    </w:p>
    <w:p w:rsidR="00F67E98" w:rsidRPr="00F23093" w:rsidRDefault="00F67E98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F23093">
        <w:rPr>
          <w:b/>
          <w:sz w:val="28"/>
          <w:szCs w:val="28"/>
        </w:rPr>
        <w:t xml:space="preserve"> администрации </w:t>
      </w:r>
    </w:p>
    <w:p w:rsidR="00F67E98" w:rsidRPr="0098019C" w:rsidRDefault="00F67E98" w:rsidP="0098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</w:t>
      </w:r>
      <w:r w:rsidRPr="00F23093">
        <w:rPr>
          <w:b/>
          <w:sz w:val="28"/>
          <w:szCs w:val="28"/>
        </w:rPr>
        <w:t xml:space="preserve"> сельского поселе</w:t>
      </w:r>
      <w:r>
        <w:rPr>
          <w:b/>
          <w:sz w:val="28"/>
          <w:szCs w:val="28"/>
        </w:rPr>
        <w:t xml:space="preserve">ния                   </w:t>
      </w:r>
      <w:r w:rsidRPr="00F230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М.Ю.Мамаев </w:t>
      </w:r>
      <w:r w:rsidRPr="00F23093">
        <w:rPr>
          <w:b/>
          <w:sz w:val="28"/>
          <w:szCs w:val="28"/>
        </w:rPr>
        <w:t xml:space="preserve">         </w:t>
      </w:r>
    </w:p>
    <w:sectPr w:rsidR="00F67E98" w:rsidRPr="0098019C" w:rsidSect="003A4CA0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98" w:rsidRDefault="00F67E98" w:rsidP="00BC518C">
      <w:r>
        <w:separator/>
      </w:r>
    </w:p>
  </w:endnote>
  <w:endnote w:type="continuationSeparator" w:id="1">
    <w:p w:rsidR="00F67E98" w:rsidRDefault="00F67E98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98" w:rsidRDefault="00F67E98" w:rsidP="00BC518C">
      <w:r>
        <w:separator/>
      </w:r>
    </w:p>
  </w:footnote>
  <w:footnote w:type="continuationSeparator" w:id="1">
    <w:p w:rsidR="00F67E98" w:rsidRDefault="00F67E98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98" w:rsidRDefault="00F67E98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F67E98" w:rsidRDefault="00F67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C8"/>
    <w:rsid w:val="00005D8C"/>
    <w:rsid w:val="00007AC5"/>
    <w:rsid w:val="00013BD2"/>
    <w:rsid w:val="000351E0"/>
    <w:rsid w:val="000438D2"/>
    <w:rsid w:val="00052A8C"/>
    <w:rsid w:val="00053C46"/>
    <w:rsid w:val="00084F7A"/>
    <w:rsid w:val="000A68DF"/>
    <w:rsid w:val="000B317B"/>
    <w:rsid w:val="000C0A9E"/>
    <w:rsid w:val="000D30CF"/>
    <w:rsid w:val="00100A3B"/>
    <w:rsid w:val="0015437D"/>
    <w:rsid w:val="00182F0A"/>
    <w:rsid w:val="00186971"/>
    <w:rsid w:val="00197600"/>
    <w:rsid w:val="001A1F6C"/>
    <w:rsid w:val="002330DE"/>
    <w:rsid w:val="00242AA0"/>
    <w:rsid w:val="002C14EC"/>
    <w:rsid w:val="002C3B1F"/>
    <w:rsid w:val="002C4DCF"/>
    <w:rsid w:val="002D22F2"/>
    <w:rsid w:val="002F121C"/>
    <w:rsid w:val="002F1247"/>
    <w:rsid w:val="00324FBC"/>
    <w:rsid w:val="00337BC2"/>
    <w:rsid w:val="003545BB"/>
    <w:rsid w:val="003703BD"/>
    <w:rsid w:val="003A4CA0"/>
    <w:rsid w:val="003C4E43"/>
    <w:rsid w:val="004215FC"/>
    <w:rsid w:val="00446D26"/>
    <w:rsid w:val="00454445"/>
    <w:rsid w:val="00484665"/>
    <w:rsid w:val="004A4F89"/>
    <w:rsid w:val="004C6828"/>
    <w:rsid w:val="004D7D8E"/>
    <w:rsid w:val="00517405"/>
    <w:rsid w:val="005B0B9C"/>
    <w:rsid w:val="005B513B"/>
    <w:rsid w:val="005B5999"/>
    <w:rsid w:val="005C0CA5"/>
    <w:rsid w:val="005D7CA8"/>
    <w:rsid w:val="00602E99"/>
    <w:rsid w:val="0061541C"/>
    <w:rsid w:val="006155D9"/>
    <w:rsid w:val="006264A6"/>
    <w:rsid w:val="006D7488"/>
    <w:rsid w:val="006E299F"/>
    <w:rsid w:val="00736749"/>
    <w:rsid w:val="00742DD2"/>
    <w:rsid w:val="00766FEF"/>
    <w:rsid w:val="007C7BD6"/>
    <w:rsid w:val="007F16F4"/>
    <w:rsid w:val="008141C8"/>
    <w:rsid w:val="0082347C"/>
    <w:rsid w:val="00824C6D"/>
    <w:rsid w:val="008300A2"/>
    <w:rsid w:val="0085743E"/>
    <w:rsid w:val="00893BC8"/>
    <w:rsid w:val="008C5933"/>
    <w:rsid w:val="008C5B28"/>
    <w:rsid w:val="008D3C7C"/>
    <w:rsid w:val="00911566"/>
    <w:rsid w:val="00915D45"/>
    <w:rsid w:val="009200AB"/>
    <w:rsid w:val="00922B16"/>
    <w:rsid w:val="0098019C"/>
    <w:rsid w:val="00996A63"/>
    <w:rsid w:val="009B4389"/>
    <w:rsid w:val="009B7D20"/>
    <w:rsid w:val="009C0AE1"/>
    <w:rsid w:val="009C1A8E"/>
    <w:rsid w:val="009E6215"/>
    <w:rsid w:val="00A030B0"/>
    <w:rsid w:val="00A04137"/>
    <w:rsid w:val="00A31A5D"/>
    <w:rsid w:val="00A35924"/>
    <w:rsid w:val="00A618B8"/>
    <w:rsid w:val="00A7641E"/>
    <w:rsid w:val="00A8063B"/>
    <w:rsid w:val="00A874DC"/>
    <w:rsid w:val="00B0405E"/>
    <w:rsid w:val="00B141B2"/>
    <w:rsid w:val="00B32FA5"/>
    <w:rsid w:val="00BB3C09"/>
    <w:rsid w:val="00BB4785"/>
    <w:rsid w:val="00BC518C"/>
    <w:rsid w:val="00BC5D63"/>
    <w:rsid w:val="00C855A8"/>
    <w:rsid w:val="00CC66DC"/>
    <w:rsid w:val="00CF44AF"/>
    <w:rsid w:val="00D42C61"/>
    <w:rsid w:val="00D46791"/>
    <w:rsid w:val="00DC3F96"/>
    <w:rsid w:val="00DE26EB"/>
    <w:rsid w:val="00DF2C43"/>
    <w:rsid w:val="00E17863"/>
    <w:rsid w:val="00E217C5"/>
    <w:rsid w:val="00E8543A"/>
    <w:rsid w:val="00EC4E77"/>
    <w:rsid w:val="00ED6D29"/>
    <w:rsid w:val="00EE7ABA"/>
    <w:rsid w:val="00EF3360"/>
    <w:rsid w:val="00EF3DB2"/>
    <w:rsid w:val="00EF50B5"/>
    <w:rsid w:val="00F21D67"/>
    <w:rsid w:val="00F23093"/>
    <w:rsid w:val="00F26C13"/>
    <w:rsid w:val="00F3311E"/>
    <w:rsid w:val="00F331F0"/>
    <w:rsid w:val="00F35100"/>
    <w:rsid w:val="00F67E98"/>
    <w:rsid w:val="00F70B9E"/>
    <w:rsid w:val="00F75575"/>
    <w:rsid w:val="00FA10C3"/>
    <w:rsid w:val="00FA357A"/>
    <w:rsid w:val="00FD17FF"/>
    <w:rsid w:val="00FE3819"/>
    <w:rsid w:val="00FE521D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C8"/>
    <w:rPr>
      <w:rFonts w:ascii="Times New Roman" w:eastAsia="SimSu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5999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599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599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5999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141C8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41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141C8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="Calibri" w:eastAsia="Calibri" w:hAnsi="Calibri"/>
      <w:spacing w:val="7"/>
      <w:sz w:val="22"/>
      <w:szCs w:val="22"/>
      <w:shd w:val="clear" w:color="auto" w:fill="FFFFFF"/>
      <w:lang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141C8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="Calibri" w:eastAsia="Calibri" w:hAnsi="Calibr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0"/>
    <w:uiPriority w:val="99"/>
    <w:rsid w:val="008141C8"/>
    <w:rPr>
      <w:color w:val="000000"/>
      <w:spacing w:val="8"/>
      <w:w w:val="100"/>
      <w:position w:val="0"/>
      <w:lang w:val="ru-RU" w:eastAsia="ru-RU"/>
    </w:rPr>
  </w:style>
  <w:style w:type="paragraph" w:styleId="ListParagraph">
    <w:name w:val="List Paragraph"/>
    <w:basedOn w:val="Normal"/>
    <w:uiPriority w:val="99"/>
    <w:qFormat/>
    <w:rsid w:val="00814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51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C51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rsid w:val="005B59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438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FE381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91D21D611C6FF1ACD723FF7D3C80883020DD93E04DDBE53BDFCB2DBBB5027CF654504C29C4AD25EB26265829680A91A62A94EEAg9N" TargetMode="External"/><Relationship Id="rId13" Type="http://schemas.openxmlformats.org/officeDocument/2006/relationships/hyperlink" Target="consultantplus://offline/ref=1AB91D21D611C6FF1ACD723FF7D3C80883020DD93E04DDBE53BDFCB2DBBB5027CF654501C1971E821AEC3B34C5DD8DA1077EA944B667759EEBg2N" TargetMode="External"/><Relationship Id="rId18" Type="http://schemas.openxmlformats.org/officeDocument/2006/relationships/hyperlink" Target="consultantplus://offline/ref=1AB91D21D611C6FF1ACD723FF7D3C80883020DD93E04DDBE53BDFCB2DBBB5027CF654504C29C4AD25EB26265829680A91A62A94EEAg9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AB91D21D611C6FF1ACD723FF7D3C80883020DD93E04DDBE53BDFCB2DBBB5027CF654501C1971E821AEC3B34C5DD8DA1077EA944B667759EEBg2N" TargetMode="External"/><Relationship Id="rId12" Type="http://schemas.openxmlformats.org/officeDocument/2006/relationships/hyperlink" Target="consultantplus://offline/ref=1AB91D21D611C6FF1ACD723FF7D3C80883020DD93E04DDBE53BDFCB2DBBB5027CF654504C29C4AD25EB26265829680A91A62A94EEAg9N" TargetMode="External"/><Relationship Id="rId17" Type="http://schemas.openxmlformats.org/officeDocument/2006/relationships/hyperlink" Target="consultantplus://offline/ref=1AB91D21D611C6FF1ACD723FF7D3C80883020DD93E04DDBE53BDFCB2DBBB5027CF654501C1971E821AEC3B34C5DD8DA1077EA944B667759EEBg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B91D21D611C6FF1ACD723FF7D3C80883020DD93E04DDBE53BDFCB2DBBB5027CF654504C29C4AD25EB26265829680A91A62A94EEAg9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B91D21D611C6FF1ACD723FF7D3C80883020DD93E04DDBE53BDFCB2DBBB5027CF654501C1971E821AEC3B34C5DD8DA1077EA944B667759EEBg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B91D21D611C6FF1ACD723FF7D3C80883020DD93E04DDBE53BDFCB2DBBB5027CF654501C1971E821AEC3B34C5DD8DA1077EA944B667759EEBg2N" TargetMode="External"/><Relationship Id="rId10" Type="http://schemas.openxmlformats.org/officeDocument/2006/relationships/hyperlink" Target="consultantplus://offline/ref=1AB91D21D611C6FF1ACD723FF7D3C80883020DD93E04DDBE53BDFCB2DBBB5027CF654504C29C4AD25EB26265829680A91A62A94EEAg9N" TargetMode="External"/><Relationship Id="rId19" Type="http://schemas.openxmlformats.org/officeDocument/2006/relationships/hyperlink" Target="http://www.koroch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B91D21D611C6FF1ACD723FF7D3C80883020DD93E04DDBE53BDFCB2DBBB5027CF654501C1971E821AEC3B34C5DD8DA1077EA944B667759EEBg2N" TargetMode="External"/><Relationship Id="rId14" Type="http://schemas.openxmlformats.org/officeDocument/2006/relationships/hyperlink" Target="consultantplus://offline/ref=1AB91D21D611C6FF1ACD723FF7D3C80883020DD93E04DDBE53BDFCB2DBBB5027CF654504C29C4AD25EB26265829680A91A62A94EEAg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5</Pages>
  <Words>2050</Words>
  <Characters>11688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microsof-d625d8</dc:creator>
  <cp:keywords/>
  <dc:description/>
  <cp:lastModifiedBy>Admin</cp:lastModifiedBy>
  <cp:revision>51</cp:revision>
  <cp:lastPrinted>2021-07-21T12:37:00Z</cp:lastPrinted>
  <dcterms:created xsi:type="dcterms:W3CDTF">2018-10-29T08:48:00Z</dcterms:created>
  <dcterms:modified xsi:type="dcterms:W3CDTF">2021-12-10T07:48:00Z</dcterms:modified>
</cp:coreProperties>
</file>