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76" w:rsidRPr="00996A63" w:rsidRDefault="00122176" w:rsidP="005B5999">
      <w:pPr>
        <w:pStyle w:val="Heading1"/>
        <w:spacing w:before="0"/>
        <w:jc w:val="right"/>
        <w:rPr>
          <w:rFonts w:ascii="Times New Roman" w:eastAsia="PMingLiU" w:hAnsi="Times New Roman"/>
          <w:spacing w:val="40"/>
          <w:sz w:val="28"/>
          <w:szCs w:val="28"/>
        </w:rPr>
      </w:pPr>
      <w:bookmarkStart w:id="0" w:name="bookmark1"/>
    </w:p>
    <w:p w:rsidR="00122176" w:rsidRPr="00FF2D5F" w:rsidRDefault="00122176" w:rsidP="005B5999">
      <w:pPr>
        <w:pStyle w:val="Heading1"/>
        <w:spacing w:before="0"/>
        <w:jc w:val="center"/>
        <w:rPr>
          <w:rFonts w:eastAsia="PMingLiU" w:cs="Arial"/>
          <w:spacing w:val="40"/>
          <w:sz w:val="20"/>
          <w:szCs w:val="20"/>
        </w:rPr>
      </w:pPr>
      <w:r>
        <w:rPr>
          <w:noProof/>
        </w:rPr>
        <w:pict>
          <v:oval id="_x0000_s1026" style="position:absolute;left:0;text-align:left;margin-left:218.7pt;margin-top:-27.45pt;width:30.75pt;height:24pt;z-index:251658240" stroked="f"/>
        </w:pict>
      </w:r>
      <w:r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122176" w:rsidRPr="00FF2D5F" w:rsidRDefault="00122176" w:rsidP="005B5999">
      <w:pPr>
        <w:shd w:val="clear" w:color="auto" w:fill="FFFFFF"/>
        <w:jc w:val="center"/>
        <w:rPr>
          <w:sz w:val="10"/>
          <w:szCs w:val="10"/>
        </w:rPr>
      </w:pPr>
    </w:p>
    <w:p w:rsidR="00122176" w:rsidRPr="00FF2D5F" w:rsidRDefault="00122176" w:rsidP="005B5999">
      <w:pPr>
        <w:jc w:val="center"/>
        <w:rPr>
          <w:sz w:val="6"/>
          <w:szCs w:val="6"/>
        </w:rPr>
      </w:pPr>
    </w:p>
    <w:p w:rsidR="00122176" w:rsidRPr="00FF2D5F" w:rsidRDefault="00122176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122176" w:rsidRPr="00FF2D5F" w:rsidRDefault="00122176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</w:t>
      </w:r>
      <w:r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122176" w:rsidRPr="00FF2D5F" w:rsidRDefault="00122176" w:rsidP="005B5999">
      <w:pPr>
        <w:jc w:val="center"/>
        <w:rPr>
          <w:sz w:val="10"/>
          <w:szCs w:val="10"/>
        </w:rPr>
      </w:pPr>
    </w:p>
    <w:p w:rsidR="00122176" w:rsidRPr="00FF2D5F" w:rsidRDefault="00122176" w:rsidP="005B5999">
      <w:pPr>
        <w:pStyle w:val="Heading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122176" w:rsidRPr="00FF2D5F" w:rsidRDefault="00122176" w:rsidP="005B5999">
      <w:pPr>
        <w:jc w:val="center"/>
      </w:pPr>
    </w:p>
    <w:p w:rsidR="00122176" w:rsidRPr="00FF2D5F" w:rsidRDefault="00122176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22176" w:rsidRPr="00FF2D5F" w:rsidRDefault="00122176" w:rsidP="005B5999">
      <w:pPr>
        <w:pStyle w:val="Heading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0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122176" w:rsidRPr="00FF2D5F" w:rsidTr="00B46DEE">
        <w:tc>
          <w:tcPr>
            <w:tcW w:w="250" w:type="dxa"/>
          </w:tcPr>
          <w:p w:rsidR="00122176" w:rsidRPr="00FF2D5F" w:rsidRDefault="00122176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176" w:rsidRPr="00FF2D5F" w:rsidRDefault="00122176" w:rsidP="00B46DE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122176" w:rsidRPr="00FF2D5F" w:rsidRDefault="00122176" w:rsidP="00B46DE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176" w:rsidRPr="00FF2D5F" w:rsidRDefault="001221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ноября</w:t>
            </w:r>
          </w:p>
        </w:tc>
        <w:tc>
          <w:tcPr>
            <w:tcW w:w="6131" w:type="dxa"/>
          </w:tcPr>
          <w:p w:rsidR="00122176" w:rsidRPr="00FF2D5F" w:rsidRDefault="00122176" w:rsidP="00B46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2D5F">
                <w:rPr>
                  <w:rFonts w:ascii="Arial" w:hAnsi="Arial" w:cs="Arial"/>
                  <w:b/>
                  <w:sz w:val="20"/>
                  <w:szCs w:val="20"/>
                </w:rPr>
                <w:t>2021 г</w:t>
              </w:r>
            </w:smartTag>
            <w:r w:rsidRPr="00FF2D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122176" w:rsidRPr="00FF2D5F" w:rsidRDefault="00122176" w:rsidP="00B46DE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D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176" w:rsidRPr="00FF2D5F" w:rsidRDefault="001221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</w:tbl>
    <w:p w:rsidR="00122176" w:rsidRDefault="00122176" w:rsidP="005B5999">
      <w:pPr>
        <w:rPr>
          <w:rFonts w:ascii="Arial" w:hAnsi="Arial" w:cs="Arial"/>
          <w:b/>
          <w:sz w:val="18"/>
          <w:szCs w:val="18"/>
        </w:rPr>
      </w:pPr>
    </w:p>
    <w:p w:rsidR="00122176" w:rsidRDefault="00122176" w:rsidP="005B5999">
      <w:pPr>
        <w:rPr>
          <w:rFonts w:ascii="Arial" w:hAnsi="Arial" w:cs="Arial"/>
          <w:b/>
          <w:sz w:val="18"/>
          <w:szCs w:val="18"/>
        </w:rPr>
      </w:pPr>
    </w:p>
    <w:p w:rsidR="00122176" w:rsidRDefault="00122176" w:rsidP="005B5999">
      <w:pPr>
        <w:rPr>
          <w:rFonts w:ascii="Arial" w:hAnsi="Arial" w:cs="Arial"/>
          <w:b/>
          <w:sz w:val="18"/>
          <w:szCs w:val="18"/>
        </w:rPr>
      </w:pPr>
    </w:p>
    <w:bookmarkEnd w:id="0"/>
    <w:p w:rsidR="00122176" w:rsidRDefault="00122176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некоторые </w:t>
      </w:r>
    </w:p>
    <w:p w:rsidR="00122176" w:rsidRDefault="00122176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122176" w:rsidRDefault="00122176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122176" w:rsidRPr="00F23093" w:rsidRDefault="00122176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  <w:b/>
          <w:color w:val="auto"/>
          <w:sz w:val="28"/>
          <w:szCs w:val="28"/>
        </w:rPr>
      </w:pPr>
    </w:p>
    <w:p w:rsidR="00122176" w:rsidRPr="00F23093" w:rsidRDefault="00122176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122176" w:rsidRPr="00F23093" w:rsidRDefault="00122176" w:rsidP="00F23093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122176" w:rsidRPr="00F23093" w:rsidRDefault="00122176" w:rsidP="00E816A1">
      <w:pPr>
        <w:ind w:firstLine="720"/>
        <w:jc w:val="both"/>
        <w:rPr>
          <w:sz w:val="28"/>
          <w:szCs w:val="28"/>
        </w:rPr>
      </w:pPr>
      <w:r w:rsidRPr="009E59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27 июля 2010 года </w:t>
      </w:r>
      <w:r>
        <w:rPr>
          <w:sz w:val="28"/>
          <w:szCs w:val="28"/>
        </w:rPr>
        <w:br/>
        <w:t>№ 210-ФЗ «Об организации предоставления государственных и муниципальных услуг», на основании Устава Коротковского сельского поселения, администрация Коротковского сельского поселения</w:t>
      </w:r>
      <w:r w:rsidRPr="009E59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E5969">
        <w:rPr>
          <w:b/>
          <w:sz w:val="28"/>
          <w:szCs w:val="28"/>
        </w:rPr>
        <w:t>п о с т а н о в л я е т:</w:t>
      </w:r>
    </w:p>
    <w:p w:rsidR="00122176" w:rsidRPr="009E3B86" w:rsidRDefault="00122176" w:rsidP="0098019C">
      <w:pPr>
        <w:pStyle w:val="ListParagraph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9E3B86">
        <w:rPr>
          <w:sz w:val="28"/>
          <w:szCs w:val="28"/>
        </w:rPr>
        <w:t xml:space="preserve"> Внести изменения</w:t>
      </w:r>
      <w:r w:rsidRPr="009E3B86">
        <w:rPr>
          <w:rStyle w:val="10pt"/>
          <w:b w:val="0"/>
          <w:color w:val="auto"/>
          <w:sz w:val="28"/>
          <w:szCs w:val="28"/>
        </w:rPr>
        <w:t xml:space="preserve"> в </w:t>
      </w:r>
      <w:r w:rsidRPr="009E3B86">
        <w:rPr>
          <w:sz w:val="28"/>
          <w:szCs w:val="28"/>
        </w:rPr>
        <w:t>постановление администрации</w:t>
      </w:r>
      <w:r w:rsidRPr="009E3B86">
        <w:rPr>
          <w:b/>
          <w:sz w:val="28"/>
          <w:szCs w:val="28"/>
        </w:rPr>
        <w:t xml:space="preserve"> </w:t>
      </w:r>
      <w:r w:rsidRPr="009E3B86">
        <w:rPr>
          <w:sz w:val="28"/>
          <w:szCs w:val="28"/>
        </w:rPr>
        <w:t>от 16.12.2014 г. № 26 «Об утверждении административного регламента предоставления муниципальной услуги «Выдача документов (справок, выписок из домовых и похозяйственных книг)»</w:t>
      </w:r>
      <w:r w:rsidRPr="009E3B86">
        <w:rPr>
          <w:rStyle w:val="10pt"/>
          <w:color w:val="auto"/>
          <w:sz w:val="28"/>
          <w:szCs w:val="28"/>
        </w:rPr>
        <w:t>:</w:t>
      </w:r>
    </w:p>
    <w:p w:rsidR="00122176" w:rsidRPr="009E3B86" w:rsidRDefault="00122176" w:rsidP="000438D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3B86">
        <w:rPr>
          <w:sz w:val="28"/>
          <w:szCs w:val="28"/>
        </w:rPr>
        <w:tab/>
        <w:t>- пункт 2.8 раздела 2. «Стандарт предоставления муниципальной услуги</w:t>
      </w:r>
      <w:r w:rsidRPr="009E3B86">
        <w:rPr>
          <w:bCs/>
          <w:sz w:val="28"/>
          <w:szCs w:val="28"/>
        </w:rPr>
        <w:t xml:space="preserve">» </w:t>
      </w:r>
      <w:r w:rsidRPr="009E3B86">
        <w:rPr>
          <w:sz w:val="28"/>
          <w:szCs w:val="28"/>
        </w:rPr>
        <w:t>дополнить абзацем следующего содержания:</w:t>
      </w:r>
    </w:p>
    <w:p w:rsidR="00122176" w:rsidRPr="009E3B86" w:rsidRDefault="00122176" w:rsidP="00E81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B86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</w:t>
      </w:r>
      <w:r w:rsidRPr="009E3B86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122176" w:rsidRPr="009E3B86" w:rsidRDefault="00122176" w:rsidP="00922B16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B86">
        <w:rPr>
          <w:sz w:val="28"/>
          <w:szCs w:val="28"/>
        </w:rPr>
        <w:t>Внести изменения</w:t>
      </w:r>
      <w:r w:rsidRPr="009E3B86">
        <w:rPr>
          <w:rStyle w:val="10pt"/>
          <w:b w:val="0"/>
          <w:color w:val="auto"/>
          <w:sz w:val="28"/>
          <w:szCs w:val="28"/>
        </w:rPr>
        <w:t xml:space="preserve"> в </w:t>
      </w:r>
      <w:r w:rsidRPr="009E3B86">
        <w:rPr>
          <w:sz w:val="28"/>
          <w:szCs w:val="28"/>
        </w:rPr>
        <w:t>постановление администрации от 30.12.2015 г. № 27 «Об утверждении административных регламентов»</w:t>
      </w:r>
      <w:r w:rsidRPr="009E3B86">
        <w:rPr>
          <w:rStyle w:val="10pt"/>
          <w:color w:val="auto"/>
          <w:sz w:val="28"/>
          <w:szCs w:val="28"/>
        </w:rPr>
        <w:t xml:space="preserve">: </w:t>
      </w:r>
      <w:r w:rsidRPr="009E3B86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торгов»;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лица»; «Выдача разрешения на использование земель или земельного участка без предоставления земельного участка и установления сервитута»;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участок»; «Внесение изменений в договоры и правовые акты, регулирующие земельные отнош</w:t>
      </w:r>
      <w:r>
        <w:rPr>
          <w:sz w:val="28"/>
          <w:szCs w:val="28"/>
        </w:rPr>
        <w:t xml:space="preserve">ения»: </w:t>
      </w:r>
    </w:p>
    <w:p w:rsidR="00122176" w:rsidRPr="009E3B86" w:rsidRDefault="00122176" w:rsidP="00FE38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86">
        <w:rPr>
          <w:rFonts w:ascii="Times New Roman" w:hAnsi="Times New Roman" w:cs="Times New Roman"/>
          <w:sz w:val="28"/>
          <w:szCs w:val="28"/>
        </w:rPr>
        <w:t>- п.п. 2.6.2.,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86">
        <w:rPr>
          <w:rFonts w:ascii="Times New Roman" w:hAnsi="Times New Roman" w:cs="Times New Roman"/>
          <w:sz w:val="28"/>
          <w:szCs w:val="28"/>
        </w:rPr>
        <w:t>2.6. раздела 2. «Стандарт предоставления услуги</w:t>
      </w:r>
      <w:r w:rsidRPr="009E3B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E3B8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Pr="006045D8" w:rsidRDefault="00122176" w:rsidP="006045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6045D8" w:rsidRDefault="00122176" w:rsidP="000438D2">
      <w:pPr>
        <w:pStyle w:val="ListParagraph"/>
        <w:ind w:left="0" w:firstLine="709"/>
        <w:jc w:val="both"/>
        <w:rPr>
          <w:rStyle w:val="10pt"/>
          <w:color w:val="auto"/>
          <w:sz w:val="28"/>
          <w:szCs w:val="28"/>
        </w:rPr>
      </w:pPr>
      <w:r w:rsidRPr="006045D8">
        <w:rPr>
          <w:sz w:val="28"/>
          <w:szCs w:val="28"/>
        </w:rPr>
        <w:t>3. Внести изменения</w:t>
      </w:r>
      <w:r w:rsidRPr="006045D8">
        <w:rPr>
          <w:rStyle w:val="10pt"/>
          <w:b w:val="0"/>
          <w:color w:val="auto"/>
          <w:sz w:val="28"/>
          <w:szCs w:val="28"/>
        </w:rPr>
        <w:t xml:space="preserve"> в </w:t>
      </w:r>
      <w:r w:rsidRPr="006045D8">
        <w:rPr>
          <w:sz w:val="28"/>
          <w:szCs w:val="28"/>
        </w:rPr>
        <w:t>постановление администрации от 13.03.2018 г. № 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Коротковского сельского поселения муниципального района «Корочанский район»»</w:t>
      </w:r>
      <w:r w:rsidRPr="006045D8">
        <w:rPr>
          <w:rStyle w:val="10pt"/>
          <w:color w:val="auto"/>
          <w:sz w:val="28"/>
          <w:szCs w:val="28"/>
        </w:rPr>
        <w:t>:</w:t>
      </w:r>
    </w:p>
    <w:p w:rsidR="00122176" w:rsidRPr="006045D8" w:rsidRDefault="00122176" w:rsidP="000438D2">
      <w:pPr>
        <w:pStyle w:val="ListParagraph"/>
        <w:ind w:left="0" w:firstLine="709"/>
        <w:jc w:val="both"/>
        <w:rPr>
          <w:sz w:val="28"/>
          <w:szCs w:val="28"/>
        </w:rPr>
      </w:pPr>
      <w:r w:rsidRPr="006045D8">
        <w:rPr>
          <w:sz w:val="28"/>
          <w:szCs w:val="28"/>
        </w:rPr>
        <w:t>- п.п. 2.6.2., п.</w:t>
      </w:r>
      <w:r>
        <w:rPr>
          <w:sz w:val="28"/>
          <w:szCs w:val="28"/>
        </w:rPr>
        <w:t xml:space="preserve"> </w:t>
      </w:r>
      <w:r w:rsidRPr="006045D8">
        <w:rPr>
          <w:sz w:val="28"/>
          <w:szCs w:val="28"/>
        </w:rPr>
        <w:t>2.6. раздела 2. «Стандарт предоставления муниципальной услуги</w:t>
      </w:r>
      <w:r w:rsidRPr="006045D8">
        <w:rPr>
          <w:rFonts w:eastAsia="Times New Roman"/>
          <w:bCs/>
          <w:sz w:val="28"/>
          <w:szCs w:val="28"/>
        </w:rPr>
        <w:t>»</w:t>
      </w:r>
      <w:r w:rsidRPr="006045D8">
        <w:rPr>
          <w:bCs/>
          <w:sz w:val="28"/>
          <w:szCs w:val="28"/>
        </w:rPr>
        <w:t xml:space="preserve"> </w:t>
      </w:r>
      <w:r w:rsidRPr="006045D8">
        <w:rPr>
          <w:sz w:val="28"/>
          <w:szCs w:val="28"/>
        </w:rPr>
        <w:t>дополнить абзацем следующего содержания:</w:t>
      </w:r>
    </w:p>
    <w:p w:rsidR="00122176" w:rsidRPr="00C1209E" w:rsidRDefault="00122176" w:rsidP="00C12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C1209E" w:rsidRDefault="00122176" w:rsidP="000438D2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 w:rsidRPr="00C1209E">
        <w:rPr>
          <w:sz w:val="28"/>
          <w:szCs w:val="28"/>
        </w:rPr>
        <w:t>4. Внести изменения</w:t>
      </w:r>
      <w:r w:rsidRPr="00C1209E">
        <w:rPr>
          <w:rStyle w:val="10pt"/>
          <w:b w:val="0"/>
          <w:color w:val="auto"/>
          <w:sz w:val="28"/>
          <w:szCs w:val="28"/>
        </w:rPr>
        <w:t xml:space="preserve"> в </w:t>
      </w:r>
      <w:r w:rsidRPr="00C1209E">
        <w:rPr>
          <w:sz w:val="28"/>
          <w:szCs w:val="28"/>
        </w:rPr>
        <w:t>постановление администрации от 16.06.2020 г. № 8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собственности»»</w:t>
      </w:r>
      <w:r w:rsidRPr="00C1209E">
        <w:rPr>
          <w:rStyle w:val="10pt"/>
          <w:color w:val="auto"/>
          <w:sz w:val="28"/>
          <w:szCs w:val="28"/>
        </w:rPr>
        <w:t>:</w:t>
      </w:r>
    </w:p>
    <w:p w:rsidR="00122176" w:rsidRPr="00C1209E" w:rsidRDefault="00122176" w:rsidP="00823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09E">
        <w:rPr>
          <w:rFonts w:ascii="Times New Roman" w:hAnsi="Times New Roman" w:cs="Times New Roman"/>
          <w:sz w:val="28"/>
          <w:szCs w:val="28"/>
        </w:rPr>
        <w:t>- п.п. 2.6.6.,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E">
        <w:rPr>
          <w:rFonts w:ascii="Times New Roman" w:hAnsi="Times New Roman" w:cs="Times New Roman"/>
          <w:sz w:val="28"/>
          <w:szCs w:val="28"/>
        </w:rPr>
        <w:t>2.6. раздела 2. «Стандарт предоставления услуги</w:t>
      </w:r>
      <w:r w:rsidRPr="00C120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1209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Pr="00983F87" w:rsidRDefault="00122176" w:rsidP="00983F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983F87" w:rsidRDefault="00122176" w:rsidP="00A030B0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Pr="00983F87">
        <w:rPr>
          <w:sz w:val="28"/>
          <w:szCs w:val="28"/>
        </w:rPr>
        <w:t>. Внести изменения</w:t>
      </w:r>
      <w:r w:rsidRPr="00983F87">
        <w:rPr>
          <w:rStyle w:val="10pt"/>
          <w:b w:val="0"/>
          <w:color w:val="auto"/>
          <w:sz w:val="28"/>
          <w:szCs w:val="28"/>
        </w:rPr>
        <w:t xml:space="preserve"> в </w:t>
      </w:r>
      <w:r w:rsidRPr="00983F87">
        <w:rPr>
          <w:sz w:val="28"/>
          <w:szCs w:val="28"/>
        </w:rPr>
        <w:t xml:space="preserve">постановление администрации от 16.06.2020 г. </w:t>
      </w:r>
      <w:r>
        <w:rPr>
          <w:sz w:val="28"/>
          <w:szCs w:val="28"/>
        </w:rPr>
        <w:br/>
      </w:r>
      <w:r w:rsidRPr="00983F87">
        <w:rPr>
          <w:sz w:val="28"/>
          <w:szCs w:val="28"/>
        </w:rPr>
        <w:t>№ 21 «Об утверждении административного регламента предоставления муниципальной услуги «Присвоение и аннулирования адреса объекта недвижимости»»</w:t>
      </w:r>
      <w:r>
        <w:rPr>
          <w:sz w:val="28"/>
          <w:szCs w:val="28"/>
        </w:rPr>
        <w:t>:</w:t>
      </w:r>
    </w:p>
    <w:p w:rsidR="00122176" w:rsidRPr="00983F87" w:rsidRDefault="00122176" w:rsidP="00A030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87">
        <w:rPr>
          <w:rFonts w:ascii="Times New Roman" w:hAnsi="Times New Roman" w:cs="Times New Roman"/>
          <w:sz w:val="28"/>
          <w:szCs w:val="28"/>
        </w:rPr>
        <w:t>- п.п. 2.7.3.,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87">
        <w:rPr>
          <w:rFonts w:ascii="Times New Roman" w:hAnsi="Times New Roman" w:cs="Times New Roman"/>
          <w:sz w:val="28"/>
          <w:szCs w:val="28"/>
        </w:rPr>
        <w:t>2.7. раздела 2. «Стандарт предоставления услуги</w:t>
      </w:r>
      <w:r w:rsidRPr="00983F8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83F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Pr="00BC00EB" w:rsidRDefault="00122176" w:rsidP="00BC0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CA7AA1" w:rsidRDefault="00122176" w:rsidP="009E6215">
      <w:pPr>
        <w:pStyle w:val="ListParagraph"/>
        <w:ind w:left="0" w:firstLine="709"/>
        <w:jc w:val="both"/>
        <w:rPr>
          <w:sz w:val="28"/>
          <w:szCs w:val="28"/>
        </w:rPr>
      </w:pPr>
      <w:r w:rsidRPr="00CA7AA1">
        <w:rPr>
          <w:sz w:val="28"/>
          <w:szCs w:val="28"/>
        </w:rPr>
        <w:t>6. Внести изменения</w:t>
      </w:r>
      <w:r w:rsidRPr="00CA7AA1">
        <w:rPr>
          <w:rStyle w:val="10pt"/>
          <w:b w:val="0"/>
          <w:color w:val="auto"/>
          <w:sz w:val="28"/>
          <w:szCs w:val="28"/>
        </w:rPr>
        <w:t xml:space="preserve"> в </w:t>
      </w:r>
      <w:r w:rsidRPr="00CA7AA1">
        <w:rPr>
          <w:sz w:val="28"/>
          <w:szCs w:val="28"/>
        </w:rPr>
        <w:t xml:space="preserve">постановление администрации от 16.11.2020 г. </w:t>
      </w:r>
      <w:r>
        <w:rPr>
          <w:sz w:val="28"/>
          <w:szCs w:val="28"/>
        </w:rPr>
        <w:br/>
      </w:r>
      <w:r w:rsidRPr="00CA7AA1">
        <w:rPr>
          <w:sz w:val="28"/>
          <w:szCs w:val="28"/>
        </w:rPr>
        <w:t>№ 23 «Об утверждении административного регламента предоставления муниципальной услуги «Погребение умерших в соответств</w:t>
      </w:r>
      <w:r>
        <w:rPr>
          <w:sz w:val="28"/>
          <w:szCs w:val="28"/>
        </w:rPr>
        <w:t>ии с гарантированным перечнем»»:</w:t>
      </w:r>
    </w:p>
    <w:p w:rsidR="00122176" w:rsidRPr="00CA7AA1" w:rsidRDefault="00122176" w:rsidP="008D19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AA1">
        <w:rPr>
          <w:rFonts w:ascii="Times New Roman" w:hAnsi="Times New Roman" w:cs="Times New Roman"/>
          <w:sz w:val="28"/>
          <w:szCs w:val="28"/>
        </w:rPr>
        <w:t>- п. 2.10. раздела 2. «Стандарт предоставления услуги</w:t>
      </w:r>
      <w:r w:rsidRPr="00CA7A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A7AA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Pr="000973A0" w:rsidRDefault="00122176" w:rsidP="000973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0973A0" w:rsidRDefault="00122176" w:rsidP="009E6215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 w:rsidRPr="000973A0">
        <w:rPr>
          <w:sz w:val="28"/>
          <w:szCs w:val="28"/>
        </w:rPr>
        <w:t>7. Внести изменения</w:t>
      </w:r>
      <w:r w:rsidRPr="000973A0">
        <w:rPr>
          <w:rStyle w:val="10pt"/>
          <w:b w:val="0"/>
          <w:color w:val="auto"/>
          <w:sz w:val="28"/>
          <w:szCs w:val="28"/>
        </w:rPr>
        <w:t xml:space="preserve"> в </w:t>
      </w:r>
      <w:r w:rsidRPr="000973A0">
        <w:rPr>
          <w:sz w:val="28"/>
          <w:szCs w:val="28"/>
        </w:rPr>
        <w:t xml:space="preserve">постановление администрации от 21.02.2019 г. </w:t>
      </w:r>
      <w:r>
        <w:rPr>
          <w:sz w:val="28"/>
          <w:szCs w:val="28"/>
        </w:rPr>
        <w:br/>
      </w:r>
      <w:r w:rsidRPr="000973A0">
        <w:rPr>
          <w:sz w:val="28"/>
          <w:szCs w:val="28"/>
        </w:rPr>
        <w:t>№ 17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Коротковского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>:</w:t>
      </w:r>
    </w:p>
    <w:p w:rsidR="00122176" w:rsidRPr="000973A0" w:rsidRDefault="00122176" w:rsidP="009E62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A0">
        <w:rPr>
          <w:rFonts w:ascii="Times New Roman" w:hAnsi="Times New Roman" w:cs="Times New Roman"/>
          <w:sz w:val="28"/>
          <w:szCs w:val="28"/>
        </w:rPr>
        <w:t>- п. 3.5.6.11. раздела 3. «</w:t>
      </w:r>
      <w:r w:rsidRPr="000973A0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73A0">
        <w:rPr>
          <w:rFonts w:ascii="Times New Roman" w:hAnsi="Times New Roman" w:cs="Times New Roman"/>
          <w:bCs/>
          <w:sz w:val="28"/>
          <w:szCs w:val="28"/>
        </w:rPr>
        <w:t>в электронной форме»</w:t>
      </w:r>
      <w:r w:rsidRPr="000973A0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22176" w:rsidRDefault="00122176" w:rsidP="00AC45F1">
      <w:pPr>
        <w:ind w:firstLine="720"/>
        <w:jc w:val="both"/>
        <w:rPr>
          <w:sz w:val="28"/>
          <w:szCs w:val="28"/>
        </w:rPr>
      </w:pPr>
      <w:r w:rsidRPr="000973A0"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</w:t>
      </w:r>
      <w:r w:rsidRPr="000973A0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122176" w:rsidRPr="00AC45F1" w:rsidRDefault="00122176" w:rsidP="008D198D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 w:rsidRPr="00AC45F1">
        <w:rPr>
          <w:sz w:val="28"/>
          <w:szCs w:val="28"/>
        </w:rPr>
        <w:t>8. Внести изменения</w:t>
      </w:r>
      <w:r w:rsidRPr="00AC45F1">
        <w:rPr>
          <w:rStyle w:val="10pt"/>
          <w:b w:val="0"/>
          <w:color w:val="auto"/>
          <w:sz w:val="28"/>
          <w:szCs w:val="28"/>
        </w:rPr>
        <w:t xml:space="preserve"> в </w:t>
      </w:r>
      <w:r w:rsidRPr="00AC45F1">
        <w:rPr>
          <w:sz w:val="28"/>
          <w:szCs w:val="28"/>
        </w:rPr>
        <w:t xml:space="preserve">постановление администрации от 06.05.2019 г. </w:t>
      </w:r>
      <w:r>
        <w:rPr>
          <w:sz w:val="28"/>
          <w:szCs w:val="28"/>
        </w:rPr>
        <w:br/>
      </w:r>
      <w:r w:rsidRPr="00AC45F1">
        <w:rPr>
          <w:sz w:val="28"/>
          <w:szCs w:val="28"/>
        </w:rPr>
        <w:t>№ 21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>
        <w:rPr>
          <w:sz w:val="28"/>
          <w:szCs w:val="28"/>
        </w:rPr>
        <w:t>:</w:t>
      </w:r>
    </w:p>
    <w:p w:rsidR="00122176" w:rsidRPr="00AC45F1" w:rsidRDefault="00122176" w:rsidP="008D19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5F1">
        <w:rPr>
          <w:rFonts w:ascii="Times New Roman" w:hAnsi="Times New Roman" w:cs="Times New Roman"/>
          <w:sz w:val="28"/>
          <w:szCs w:val="28"/>
        </w:rPr>
        <w:t>- п. 2.2.4 раздела 2. «Стандарт предоставления услуги</w:t>
      </w:r>
      <w:r w:rsidRPr="00AC45F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C45F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Default="00122176" w:rsidP="0040716B">
      <w:pPr>
        <w:ind w:firstLine="720"/>
        <w:jc w:val="both"/>
        <w:rPr>
          <w:sz w:val="28"/>
          <w:szCs w:val="28"/>
        </w:rPr>
      </w:pPr>
      <w:r w:rsidRPr="00AC45F1">
        <w:rPr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</w:t>
      </w:r>
      <w:r w:rsidRPr="00AC45F1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122176" w:rsidRPr="0040716B" w:rsidRDefault="00122176" w:rsidP="009E13A4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Pr="0040716B">
        <w:rPr>
          <w:sz w:val="28"/>
          <w:szCs w:val="28"/>
        </w:rPr>
        <w:t>. Внести изменения</w:t>
      </w:r>
      <w:r w:rsidRPr="0040716B">
        <w:rPr>
          <w:rStyle w:val="10pt"/>
          <w:b w:val="0"/>
          <w:color w:val="auto"/>
          <w:sz w:val="28"/>
          <w:szCs w:val="28"/>
        </w:rPr>
        <w:t xml:space="preserve"> в </w:t>
      </w:r>
      <w:r w:rsidRPr="0040716B">
        <w:rPr>
          <w:sz w:val="28"/>
          <w:szCs w:val="28"/>
        </w:rPr>
        <w:t xml:space="preserve">постановление администрации от 20.07.2021 г. </w:t>
      </w:r>
      <w:r>
        <w:rPr>
          <w:sz w:val="28"/>
          <w:szCs w:val="28"/>
        </w:rPr>
        <w:br/>
      </w:r>
      <w:r w:rsidRPr="0040716B">
        <w:rPr>
          <w:sz w:val="28"/>
          <w:szCs w:val="28"/>
        </w:rPr>
        <w:t>№ 19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Коротковского сельского поселения о местных налогах и сборах»»</w:t>
      </w:r>
      <w:r>
        <w:rPr>
          <w:sz w:val="28"/>
          <w:szCs w:val="28"/>
        </w:rPr>
        <w:t>:</w:t>
      </w:r>
    </w:p>
    <w:p w:rsidR="00122176" w:rsidRPr="0040716B" w:rsidRDefault="00122176" w:rsidP="009E13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6B">
        <w:rPr>
          <w:rFonts w:ascii="Times New Roman" w:hAnsi="Times New Roman" w:cs="Times New Roman"/>
          <w:sz w:val="28"/>
          <w:szCs w:val="28"/>
        </w:rPr>
        <w:t>- п. 2.6.2 раздела 2. «Стандарт предоставления услуги</w:t>
      </w:r>
      <w:r w:rsidRPr="004071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0716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2176" w:rsidRPr="0040716B" w:rsidRDefault="00122176" w:rsidP="0040716B">
      <w:pPr>
        <w:ind w:firstLine="720"/>
        <w:jc w:val="both"/>
        <w:rPr>
          <w:sz w:val="28"/>
          <w:szCs w:val="28"/>
        </w:rPr>
      </w:pPr>
      <w:r w:rsidRPr="0040716B">
        <w:rPr>
          <w:sz w:val="28"/>
          <w:szCs w:val="28"/>
        </w:rPr>
        <w:t>« 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</w:t>
      </w:r>
      <w:r w:rsidRPr="0040716B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122176" w:rsidRPr="0040716B" w:rsidRDefault="00122176" w:rsidP="009E13A4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>
        <w:rPr>
          <w:sz w:val="28"/>
          <w:szCs w:val="28"/>
        </w:rPr>
        <w:t>10</w:t>
      </w:r>
      <w:r w:rsidRPr="0040716B">
        <w:rPr>
          <w:sz w:val="28"/>
          <w:szCs w:val="28"/>
        </w:rPr>
        <w:t>. Внести изменения</w:t>
      </w:r>
      <w:r w:rsidRPr="0040716B">
        <w:rPr>
          <w:rStyle w:val="10pt"/>
          <w:b w:val="0"/>
          <w:color w:val="auto"/>
          <w:sz w:val="28"/>
          <w:szCs w:val="28"/>
        </w:rPr>
        <w:t xml:space="preserve"> в </w:t>
      </w:r>
      <w:r w:rsidRPr="0040716B">
        <w:rPr>
          <w:sz w:val="28"/>
          <w:szCs w:val="28"/>
        </w:rPr>
        <w:t xml:space="preserve">постановление администрации от 16.11.2021 г. </w:t>
      </w:r>
      <w:r>
        <w:rPr>
          <w:sz w:val="28"/>
          <w:szCs w:val="28"/>
        </w:rPr>
        <w:br/>
      </w:r>
      <w:r w:rsidRPr="0040716B">
        <w:rPr>
          <w:sz w:val="28"/>
          <w:szCs w:val="28"/>
        </w:rPr>
        <w:t>№ 36 «Об утверждении административного регламента по предоставлению муниципальной услуги «Принятие р</w:t>
      </w:r>
      <w:r>
        <w:rPr>
          <w:sz w:val="28"/>
          <w:szCs w:val="28"/>
        </w:rPr>
        <w:t>ешения о разрешении залога прав</w:t>
      </w:r>
      <w:r w:rsidRPr="0040716B">
        <w:rPr>
          <w:sz w:val="28"/>
          <w:szCs w:val="28"/>
        </w:rPr>
        <w:t>а аренды земельного участка»»</w:t>
      </w:r>
      <w:r>
        <w:rPr>
          <w:sz w:val="28"/>
          <w:szCs w:val="28"/>
        </w:rPr>
        <w:t>:</w:t>
      </w:r>
    </w:p>
    <w:p w:rsidR="00122176" w:rsidRPr="0040716B" w:rsidRDefault="00122176" w:rsidP="009E13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16B">
        <w:rPr>
          <w:rFonts w:ascii="Times New Roman" w:hAnsi="Times New Roman" w:cs="Times New Roman"/>
          <w:sz w:val="28"/>
          <w:szCs w:val="28"/>
        </w:rPr>
        <w:t>- п. 2.8. раздела 2. «Стандарт предоставления услуги</w:t>
      </w:r>
      <w:r w:rsidRPr="0040716B">
        <w:rPr>
          <w:rFonts w:ascii="Times New Roman" w:hAnsi="Times New Roman" w:cs="Times New Roman"/>
          <w:bCs/>
          <w:sz w:val="28"/>
          <w:szCs w:val="28"/>
        </w:rPr>
        <w:t>»</w:t>
      </w:r>
      <w:r w:rsidRPr="0040716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Pr="00407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16B">
        <w:rPr>
          <w:rFonts w:ascii="Times New Roman" w:hAnsi="Times New Roman" w:cs="Times New Roman"/>
          <w:sz w:val="28"/>
          <w:szCs w:val="28"/>
        </w:rPr>
        <w:t>:</w:t>
      </w:r>
    </w:p>
    <w:p w:rsidR="00122176" w:rsidRDefault="00122176" w:rsidP="00B22E07">
      <w:pPr>
        <w:ind w:firstLine="720"/>
        <w:jc w:val="both"/>
        <w:rPr>
          <w:sz w:val="28"/>
          <w:szCs w:val="28"/>
        </w:rPr>
      </w:pPr>
      <w:r w:rsidRPr="0040716B">
        <w:rPr>
          <w:sz w:val="28"/>
          <w:szCs w:val="28"/>
        </w:rPr>
        <w:t>« 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</w:t>
      </w:r>
      <w:r w:rsidRPr="0040716B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122176" w:rsidRPr="008D198D" w:rsidRDefault="00122176" w:rsidP="00B46DEE">
      <w:pPr>
        <w:pStyle w:val="ListParagraph"/>
        <w:ind w:left="0" w:firstLine="709"/>
        <w:jc w:val="both"/>
        <w:rPr>
          <w:rStyle w:val="10pt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8D198D">
        <w:rPr>
          <w:color w:val="000000"/>
          <w:sz w:val="28"/>
          <w:szCs w:val="28"/>
        </w:rPr>
        <w:t>Внести изменения</w:t>
      </w:r>
      <w:r w:rsidRPr="008D198D">
        <w:rPr>
          <w:rStyle w:val="10pt"/>
          <w:b w:val="0"/>
          <w:sz w:val="28"/>
          <w:szCs w:val="28"/>
        </w:rPr>
        <w:t xml:space="preserve"> в </w:t>
      </w:r>
      <w:r w:rsidRPr="008D198D">
        <w:rPr>
          <w:color w:val="000000"/>
          <w:sz w:val="28"/>
          <w:szCs w:val="28"/>
        </w:rPr>
        <w:t xml:space="preserve">постановление администрации от </w:t>
      </w:r>
      <w:r>
        <w:rPr>
          <w:color w:val="000000"/>
          <w:sz w:val="28"/>
          <w:szCs w:val="28"/>
        </w:rPr>
        <w:t>16.11</w:t>
      </w:r>
      <w:r w:rsidRPr="008D198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8D198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br/>
      </w:r>
      <w:r w:rsidRPr="008D198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37</w:t>
      </w:r>
      <w:r w:rsidRPr="008D198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</w:t>
      </w:r>
      <w:r w:rsidRPr="008D198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122176" w:rsidRDefault="00122176" w:rsidP="00B46D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</w:t>
      </w:r>
      <w:r w:rsidRPr="003545B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3545BB">
        <w:rPr>
          <w:rFonts w:ascii="Times New Roman" w:hAnsi="Times New Roman" w:cs="Times New Roman"/>
          <w:sz w:val="28"/>
          <w:szCs w:val="28"/>
        </w:rPr>
        <w:t xml:space="preserve"> раздела 2. «Стандарт предоставления услуги</w:t>
      </w:r>
      <w:r w:rsidRPr="003545BB">
        <w:rPr>
          <w:rFonts w:ascii="Times New Roman" w:hAnsi="Times New Roman" w:cs="Times New Roman"/>
          <w:bCs/>
          <w:sz w:val="28"/>
          <w:szCs w:val="28"/>
        </w:rPr>
        <w:t>»</w:t>
      </w:r>
      <w:r w:rsidRPr="004318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22E0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54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5BB">
        <w:rPr>
          <w:rFonts w:ascii="Times New Roman" w:hAnsi="Times New Roman" w:cs="Times New Roman"/>
          <w:sz w:val="28"/>
          <w:szCs w:val="28"/>
        </w:rPr>
        <w:t>:</w:t>
      </w:r>
    </w:p>
    <w:p w:rsidR="00122176" w:rsidRPr="003545BB" w:rsidRDefault="00122176" w:rsidP="009E7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 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законами.».</w:t>
      </w:r>
    </w:p>
    <w:p w:rsidR="00122176" w:rsidRPr="00FB3E41" w:rsidRDefault="00122176" w:rsidP="00FB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Коротковского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F23093">
          <w:rPr>
            <w:sz w:val="28"/>
            <w:szCs w:val="28"/>
            <w:lang w:val="en-US"/>
          </w:rPr>
          <w:t>http</w:t>
        </w:r>
        <w:r w:rsidRPr="00F23093">
          <w:rPr>
            <w:sz w:val="28"/>
            <w:szCs w:val="28"/>
          </w:rPr>
          <w:t>://</w:t>
        </w:r>
        <w:r w:rsidRPr="00F23093">
          <w:rPr>
            <w:sz w:val="28"/>
            <w:szCs w:val="28"/>
            <w:lang w:val="en-US"/>
          </w:rPr>
          <w:t>www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korocha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ru</w:t>
        </w:r>
      </w:hyperlink>
      <w:r>
        <w:t>/</w:t>
      </w:r>
      <w:r w:rsidRPr="00F23093">
        <w:rPr>
          <w:sz w:val="28"/>
          <w:szCs w:val="28"/>
        </w:rPr>
        <w:t>.</w:t>
      </w:r>
    </w:p>
    <w:p w:rsidR="00122176" w:rsidRPr="009E5969" w:rsidRDefault="00122176" w:rsidP="006409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E5969">
        <w:rPr>
          <w:sz w:val="28"/>
          <w:szCs w:val="28"/>
        </w:rPr>
        <w:t>. Контроль за</w:t>
      </w:r>
      <w:r>
        <w:rPr>
          <w:sz w:val="28"/>
          <w:szCs w:val="28"/>
        </w:rPr>
        <w:t xml:space="preserve"> </w:t>
      </w:r>
      <w:r w:rsidRPr="009E5969">
        <w:rPr>
          <w:sz w:val="28"/>
          <w:szCs w:val="28"/>
        </w:rPr>
        <w:t>исполнение</w:t>
      </w:r>
      <w:r>
        <w:rPr>
          <w:sz w:val="28"/>
          <w:szCs w:val="28"/>
        </w:rPr>
        <w:t>м постановления возложить на заместителя главы администрации Коротковского сельского поселения (Г.Ф.Фурманова)</w:t>
      </w:r>
      <w:r w:rsidRPr="009E5969">
        <w:rPr>
          <w:sz w:val="28"/>
          <w:szCs w:val="28"/>
        </w:rPr>
        <w:t>.</w:t>
      </w:r>
    </w:p>
    <w:p w:rsidR="00122176" w:rsidRPr="009E5969" w:rsidRDefault="00122176" w:rsidP="006409EA">
      <w:pPr>
        <w:ind w:firstLine="720"/>
        <w:jc w:val="both"/>
        <w:rPr>
          <w:sz w:val="28"/>
          <w:szCs w:val="28"/>
        </w:rPr>
      </w:pPr>
    </w:p>
    <w:p w:rsidR="00122176" w:rsidRDefault="00122176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122176" w:rsidRPr="009E5969" w:rsidRDefault="00122176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122176" w:rsidRDefault="00122176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</w:p>
    <w:p w:rsidR="00122176" w:rsidRDefault="00122176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Г.Ф.Фурманова</w:t>
      </w:r>
    </w:p>
    <w:p w:rsidR="00122176" w:rsidRPr="0098019C" w:rsidRDefault="00122176" w:rsidP="0098019C">
      <w:pPr>
        <w:rPr>
          <w:b/>
          <w:sz w:val="28"/>
          <w:szCs w:val="28"/>
        </w:rPr>
      </w:pPr>
    </w:p>
    <w:sectPr w:rsidR="00122176" w:rsidRPr="0098019C" w:rsidSect="007F71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76" w:rsidRDefault="00122176" w:rsidP="00BC518C">
      <w:r>
        <w:separator/>
      </w:r>
    </w:p>
  </w:endnote>
  <w:endnote w:type="continuationSeparator" w:id="1">
    <w:p w:rsidR="00122176" w:rsidRDefault="00122176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76" w:rsidRDefault="00122176" w:rsidP="00BC518C">
      <w:r>
        <w:separator/>
      </w:r>
    </w:p>
  </w:footnote>
  <w:footnote w:type="continuationSeparator" w:id="1">
    <w:p w:rsidR="00122176" w:rsidRDefault="00122176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76" w:rsidRDefault="00122176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122176" w:rsidRDefault="001221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B77EE1B0"/>
    <w:lvl w:ilvl="0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C8"/>
    <w:rsid w:val="00005D8C"/>
    <w:rsid w:val="00007AC5"/>
    <w:rsid w:val="00013BD2"/>
    <w:rsid w:val="000351E0"/>
    <w:rsid w:val="000438D2"/>
    <w:rsid w:val="00046A0D"/>
    <w:rsid w:val="00084F7A"/>
    <w:rsid w:val="000973A0"/>
    <w:rsid w:val="000A68DF"/>
    <w:rsid w:val="000B317B"/>
    <w:rsid w:val="000C20B5"/>
    <w:rsid w:val="000D30CF"/>
    <w:rsid w:val="00100A3B"/>
    <w:rsid w:val="00122176"/>
    <w:rsid w:val="00123837"/>
    <w:rsid w:val="0015437D"/>
    <w:rsid w:val="00182F0A"/>
    <w:rsid w:val="00186971"/>
    <w:rsid w:val="00193268"/>
    <w:rsid w:val="00197600"/>
    <w:rsid w:val="001A1F6C"/>
    <w:rsid w:val="001A3E84"/>
    <w:rsid w:val="001E4EBC"/>
    <w:rsid w:val="002330DE"/>
    <w:rsid w:val="00246959"/>
    <w:rsid w:val="00267175"/>
    <w:rsid w:val="00292C64"/>
    <w:rsid w:val="002C14EC"/>
    <w:rsid w:val="002C3B1F"/>
    <w:rsid w:val="002F121C"/>
    <w:rsid w:val="00337BC2"/>
    <w:rsid w:val="003545BB"/>
    <w:rsid w:val="003703BD"/>
    <w:rsid w:val="00397C06"/>
    <w:rsid w:val="003C4E43"/>
    <w:rsid w:val="0040716B"/>
    <w:rsid w:val="004215FC"/>
    <w:rsid w:val="00431866"/>
    <w:rsid w:val="0043321B"/>
    <w:rsid w:val="00454445"/>
    <w:rsid w:val="004751EC"/>
    <w:rsid w:val="0047542D"/>
    <w:rsid w:val="00484665"/>
    <w:rsid w:val="004A4F89"/>
    <w:rsid w:val="004D7D8E"/>
    <w:rsid w:val="00517405"/>
    <w:rsid w:val="005B0B9C"/>
    <w:rsid w:val="005B5999"/>
    <w:rsid w:val="005C0CA5"/>
    <w:rsid w:val="005D7CA8"/>
    <w:rsid w:val="00602E99"/>
    <w:rsid w:val="006045D8"/>
    <w:rsid w:val="0061541C"/>
    <w:rsid w:val="006155D9"/>
    <w:rsid w:val="006409EA"/>
    <w:rsid w:val="00654EAB"/>
    <w:rsid w:val="00677019"/>
    <w:rsid w:val="006D7488"/>
    <w:rsid w:val="006E299F"/>
    <w:rsid w:val="00736749"/>
    <w:rsid w:val="007502D9"/>
    <w:rsid w:val="00766FEF"/>
    <w:rsid w:val="00793ACF"/>
    <w:rsid w:val="007C2024"/>
    <w:rsid w:val="007C7BD6"/>
    <w:rsid w:val="007F16F4"/>
    <w:rsid w:val="007F7124"/>
    <w:rsid w:val="00807561"/>
    <w:rsid w:val="008141C8"/>
    <w:rsid w:val="0082347C"/>
    <w:rsid w:val="00824C6D"/>
    <w:rsid w:val="0085743E"/>
    <w:rsid w:val="00893BC8"/>
    <w:rsid w:val="008C5933"/>
    <w:rsid w:val="008C5B28"/>
    <w:rsid w:val="008D198D"/>
    <w:rsid w:val="008D3C7C"/>
    <w:rsid w:val="008D4856"/>
    <w:rsid w:val="00911566"/>
    <w:rsid w:val="00915D45"/>
    <w:rsid w:val="009200AB"/>
    <w:rsid w:val="00922B16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5969"/>
    <w:rsid w:val="009E6215"/>
    <w:rsid w:val="009E758A"/>
    <w:rsid w:val="009F077F"/>
    <w:rsid w:val="00A030B0"/>
    <w:rsid w:val="00A23A53"/>
    <w:rsid w:val="00A31A5D"/>
    <w:rsid w:val="00A35924"/>
    <w:rsid w:val="00A50422"/>
    <w:rsid w:val="00A618B8"/>
    <w:rsid w:val="00A7641E"/>
    <w:rsid w:val="00A874DC"/>
    <w:rsid w:val="00AC45F1"/>
    <w:rsid w:val="00AE5FEE"/>
    <w:rsid w:val="00B141B2"/>
    <w:rsid w:val="00B22E07"/>
    <w:rsid w:val="00B32FA5"/>
    <w:rsid w:val="00B46DEE"/>
    <w:rsid w:val="00B7102E"/>
    <w:rsid w:val="00B71267"/>
    <w:rsid w:val="00BB3C09"/>
    <w:rsid w:val="00BB4785"/>
    <w:rsid w:val="00BB7685"/>
    <w:rsid w:val="00BC00EB"/>
    <w:rsid w:val="00BC518C"/>
    <w:rsid w:val="00BD7CAD"/>
    <w:rsid w:val="00C1209E"/>
    <w:rsid w:val="00C40B4B"/>
    <w:rsid w:val="00CA7AA1"/>
    <w:rsid w:val="00CC66DC"/>
    <w:rsid w:val="00CF44AF"/>
    <w:rsid w:val="00D16969"/>
    <w:rsid w:val="00D46791"/>
    <w:rsid w:val="00D846AF"/>
    <w:rsid w:val="00DA33C6"/>
    <w:rsid w:val="00DC3F96"/>
    <w:rsid w:val="00DE26EB"/>
    <w:rsid w:val="00DF2C43"/>
    <w:rsid w:val="00E17863"/>
    <w:rsid w:val="00E816A1"/>
    <w:rsid w:val="00E8543A"/>
    <w:rsid w:val="00EC4E77"/>
    <w:rsid w:val="00ED6D29"/>
    <w:rsid w:val="00EF3DB2"/>
    <w:rsid w:val="00EF50B5"/>
    <w:rsid w:val="00F14116"/>
    <w:rsid w:val="00F21D67"/>
    <w:rsid w:val="00F23093"/>
    <w:rsid w:val="00F26C13"/>
    <w:rsid w:val="00F32F99"/>
    <w:rsid w:val="00F3311E"/>
    <w:rsid w:val="00F331F0"/>
    <w:rsid w:val="00F35100"/>
    <w:rsid w:val="00F70B9E"/>
    <w:rsid w:val="00F71991"/>
    <w:rsid w:val="00F75575"/>
    <w:rsid w:val="00FA10C3"/>
    <w:rsid w:val="00FA357A"/>
    <w:rsid w:val="00FA3D9D"/>
    <w:rsid w:val="00FB3E41"/>
    <w:rsid w:val="00FE3819"/>
    <w:rsid w:val="00FE521D"/>
    <w:rsid w:val="00FF27CE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C8"/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999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59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599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5999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141C8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41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141C8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141C8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="Calibri" w:eastAsia="Calibri" w:hAnsi="Calibr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uiPriority w:val="99"/>
    <w:rsid w:val="008141C8"/>
    <w:rPr>
      <w:color w:val="000000"/>
      <w:spacing w:val="8"/>
      <w:w w:val="100"/>
      <w:position w:val="0"/>
      <w:lang w:val="ru-RU" w:eastAsia="ru-RU"/>
    </w:rPr>
  </w:style>
  <w:style w:type="paragraph" w:styleId="ListParagraph">
    <w:name w:val="List Paragraph"/>
    <w:basedOn w:val="Normal"/>
    <w:uiPriority w:val="99"/>
    <w:qFormat/>
    <w:rsid w:val="00814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51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C5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5B59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FE381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5</Pages>
  <Words>1623</Words>
  <Characters>9254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microsof-d625d8</dc:creator>
  <cp:keywords/>
  <dc:description/>
  <cp:lastModifiedBy>Admin</cp:lastModifiedBy>
  <cp:revision>31</cp:revision>
  <cp:lastPrinted>2021-11-26T08:49:00Z</cp:lastPrinted>
  <dcterms:created xsi:type="dcterms:W3CDTF">2021-11-25T10:17:00Z</dcterms:created>
  <dcterms:modified xsi:type="dcterms:W3CDTF">2021-12-10T08:11:00Z</dcterms:modified>
</cp:coreProperties>
</file>