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FFA" w:rsidRPr="00946BEA" w:rsidRDefault="00FE2FFA" w:rsidP="00946BEA">
      <w:pPr>
        <w:jc w:val="right"/>
        <w:rPr>
          <w:b/>
          <w:sz w:val="34"/>
        </w:rPr>
      </w:pPr>
    </w:p>
    <w:p w:rsidR="00FE2FFA" w:rsidRPr="00946BEA" w:rsidRDefault="00FE2FFA" w:rsidP="00946BEA">
      <w:pPr>
        <w:pStyle w:val="Heading1"/>
        <w:rPr>
          <w:rFonts w:eastAsia="PMingLiU"/>
          <w:spacing w:val="40"/>
          <w:sz w:val="20"/>
        </w:rPr>
      </w:pPr>
      <w:r w:rsidRPr="00946BEA">
        <w:rPr>
          <w:rFonts w:eastAsia="PMingLiU"/>
          <w:sz w:val="20"/>
        </w:rPr>
        <w:t>БЕЛГОРОДСКАЯ ОБЛАСТЬ</w:t>
      </w:r>
    </w:p>
    <w:p w:rsidR="00FE2FFA" w:rsidRPr="00946BEA" w:rsidRDefault="00FE2FFA" w:rsidP="00946BEA">
      <w:pPr>
        <w:pStyle w:val="Heading4"/>
        <w:jc w:val="center"/>
        <w:rPr>
          <w:rFonts w:ascii="Arial Narrow" w:hAnsi="Arial Narrow"/>
          <w:i w:val="0"/>
          <w:color w:val="auto"/>
          <w:sz w:val="40"/>
          <w:szCs w:val="40"/>
        </w:rPr>
      </w:pPr>
      <w:r w:rsidRPr="00946BEA">
        <w:rPr>
          <w:rFonts w:ascii="Arial Narrow" w:hAnsi="Arial Narrow"/>
          <w:i w:val="0"/>
          <w:color w:val="auto"/>
          <w:sz w:val="40"/>
          <w:szCs w:val="40"/>
        </w:rPr>
        <w:t>ЗЕМСКОЕ СОБРАНИЕ</w:t>
      </w:r>
    </w:p>
    <w:p w:rsidR="00FE2FFA" w:rsidRPr="00946BEA" w:rsidRDefault="00FE2FFA" w:rsidP="00946BEA">
      <w:pPr>
        <w:pStyle w:val="Heading4"/>
        <w:jc w:val="center"/>
        <w:rPr>
          <w:rFonts w:ascii="Arial Narrow" w:hAnsi="Arial Narrow"/>
          <w:i w:val="0"/>
          <w:color w:val="auto"/>
          <w:sz w:val="40"/>
          <w:szCs w:val="40"/>
        </w:rPr>
      </w:pPr>
      <w:r w:rsidRPr="00946BEA">
        <w:rPr>
          <w:rFonts w:ascii="Arial Narrow" w:hAnsi="Arial Narrow"/>
          <w:i w:val="0"/>
          <w:color w:val="auto"/>
          <w:sz w:val="40"/>
          <w:szCs w:val="40"/>
        </w:rPr>
        <w:t>КОРОТКОВСКОГО СЕЛЬСКОГО ПОСЕЛЕНИЯ</w:t>
      </w:r>
    </w:p>
    <w:p w:rsidR="00FE2FFA" w:rsidRPr="00946BEA" w:rsidRDefault="00FE2FFA" w:rsidP="00946BEA">
      <w:pPr>
        <w:pStyle w:val="Heading4"/>
        <w:jc w:val="center"/>
        <w:rPr>
          <w:rFonts w:ascii="Arial Narrow" w:hAnsi="Arial Narrow"/>
          <w:i w:val="0"/>
          <w:color w:val="auto"/>
          <w:sz w:val="40"/>
          <w:szCs w:val="40"/>
        </w:rPr>
      </w:pPr>
      <w:r w:rsidRPr="00946BEA">
        <w:rPr>
          <w:rFonts w:ascii="Arial Narrow" w:hAnsi="Arial Narrow"/>
          <w:i w:val="0"/>
          <w:color w:val="auto"/>
          <w:sz w:val="40"/>
          <w:szCs w:val="40"/>
        </w:rPr>
        <w:t>МУНИЦИПАЛЬНОГО РАЙОНА «КОРОЧАНСКИЙ РАЙОН»</w:t>
      </w:r>
    </w:p>
    <w:p w:rsidR="00FE2FFA" w:rsidRPr="00946BEA" w:rsidRDefault="00FE2FFA" w:rsidP="00946BEA">
      <w:pPr>
        <w:jc w:val="center"/>
        <w:rPr>
          <w:b/>
          <w:sz w:val="10"/>
          <w:szCs w:val="10"/>
        </w:rPr>
      </w:pPr>
    </w:p>
    <w:p w:rsidR="00FE2FFA" w:rsidRPr="00946BEA" w:rsidRDefault="00FE2FFA" w:rsidP="00946BEA">
      <w:pPr>
        <w:pStyle w:val="Heading3"/>
        <w:jc w:val="center"/>
        <w:rPr>
          <w:color w:val="auto"/>
          <w:spacing w:val="48"/>
          <w:sz w:val="32"/>
          <w:szCs w:val="32"/>
        </w:rPr>
      </w:pPr>
      <w:r w:rsidRPr="00946BEA">
        <w:rPr>
          <w:color w:val="auto"/>
          <w:spacing w:val="48"/>
          <w:sz w:val="32"/>
          <w:szCs w:val="32"/>
        </w:rPr>
        <w:t>РЕШЕНИЕ</w:t>
      </w:r>
    </w:p>
    <w:p w:rsidR="00FE2FFA" w:rsidRPr="00946BEA" w:rsidRDefault="00FE2FFA" w:rsidP="00946BEA">
      <w:pPr>
        <w:rPr>
          <w:b/>
          <w:sz w:val="24"/>
          <w:szCs w:val="24"/>
        </w:rPr>
      </w:pPr>
    </w:p>
    <w:p w:rsidR="00FE2FFA" w:rsidRPr="00946BEA" w:rsidRDefault="00FE2FFA" w:rsidP="00946BEA">
      <w:pPr>
        <w:jc w:val="center"/>
        <w:rPr>
          <w:rFonts w:ascii="Arial" w:hAnsi="Arial" w:cs="Arial"/>
          <w:b/>
          <w:sz w:val="17"/>
          <w:szCs w:val="17"/>
        </w:rPr>
      </w:pPr>
      <w:r w:rsidRPr="00946BEA">
        <w:rPr>
          <w:rFonts w:ascii="Arial" w:hAnsi="Arial" w:cs="Arial"/>
          <w:b/>
          <w:sz w:val="17"/>
          <w:szCs w:val="17"/>
        </w:rPr>
        <w:t>Короткое</w:t>
      </w:r>
    </w:p>
    <w:p w:rsidR="00FE2FFA" w:rsidRPr="00971B2C" w:rsidRDefault="00FE2FFA" w:rsidP="00086CC6">
      <w:pPr>
        <w:pStyle w:val="Heading6"/>
        <w:rPr>
          <w:rFonts w:ascii="Arial" w:hAnsi="Arial" w:cs="Arial"/>
          <w:bCs/>
          <w:i w:val="0"/>
          <w:color w:val="auto"/>
          <w:sz w:val="26"/>
          <w:szCs w:val="28"/>
        </w:rPr>
      </w:pPr>
      <w:r w:rsidRPr="00971B2C">
        <w:rPr>
          <w:rFonts w:ascii="Arial" w:hAnsi="Arial" w:cs="Arial"/>
          <w:bCs/>
          <w:i w:val="0"/>
          <w:color w:val="auto"/>
          <w:sz w:val="26"/>
          <w:szCs w:val="28"/>
        </w:rPr>
        <w:t xml:space="preserve">17 февраля </w:t>
      </w:r>
      <w:smartTag w:uri="urn:schemas-microsoft-com:office:smarttags" w:element="metricconverter">
        <w:smartTagPr>
          <w:attr w:name="ProductID" w:val="2022 г"/>
        </w:smartTagPr>
        <w:r w:rsidRPr="00971B2C">
          <w:rPr>
            <w:rFonts w:ascii="Arial" w:hAnsi="Arial" w:cs="Arial"/>
            <w:bCs/>
            <w:i w:val="0"/>
            <w:color w:val="auto"/>
            <w:sz w:val="26"/>
            <w:szCs w:val="28"/>
          </w:rPr>
          <w:t>2022 г</w:t>
        </w:r>
      </w:smartTag>
      <w:r w:rsidRPr="00971B2C">
        <w:rPr>
          <w:rFonts w:ascii="Arial" w:hAnsi="Arial" w:cs="Arial"/>
          <w:bCs/>
          <w:i w:val="0"/>
          <w:color w:val="auto"/>
          <w:sz w:val="26"/>
          <w:szCs w:val="28"/>
        </w:rPr>
        <w:t xml:space="preserve">.                                                                                  </w:t>
      </w:r>
      <w:r>
        <w:rPr>
          <w:rFonts w:ascii="Arial" w:hAnsi="Arial" w:cs="Arial"/>
          <w:bCs/>
          <w:i w:val="0"/>
          <w:color w:val="auto"/>
          <w:sz w:val="26"/>
          <w:szCs w:val="28"/>
        </w:rPr>
        <w:t xml:space="preserve">    </w:t>
      </w:r>
      <w:r w:rsidRPr="00971B2C">
        <w:rPr>
          <w:rFonts w:ascii="Arial" w:hAnsi="Arial" w:cs="Arial"/>
          <w:bCs/>
          <w:i w:val="0"/>
          <w:color w:val="auto"/>
          <w:sz w:val="26"/>
          <w:szCs w:val="28"/>
        </w:rPr>
        <w:t xml:space="preserve"> № 205</w:t>
      </w:r>
    </w:p>
    <w:p w:rsidR="00FE2FFA" w:rsidRDefault="00FE2FFA" w:rsidP="00BB27A8">
      <w:pPr>
        <w:ind w:right="-1"/>
        <w:jc w:val="both"/>
        <w:rPr>
          <w:b/>
          <w:sz w:val="28"/>
          <w:szCs w:val="28"/>
        </w:rPr>
      </w:pPr>
    </w:p>
    <w:p w:rsidR="00FE2FFA" w:rsidRDefault="00FE2FFA" w:rsidP="00BB27A8">
      <w:pPr>
        <w:ind w:right="-1"/>
        <w:jc w:val="both"/>
        <w:rPr>
          <w:b/>
          <w:sz w:val="28"/>
          <w:szCs w:val="28"/>
        </w:rPr>
      </w:pPr>
    </w:p>
    <w:p w:rsidR="00FE2FFA" w:rsidRDefault="00FE2FFA" w:rsidP="00BB27A8">
      <w:pPr>
        <w:ind w:right="-1"/>
        <w:jc w:val="both"/>
        <w:rPr>
          <w:b/>
          <w:sz w:val="28"/>
          <w:szCs w:val="28"/>
        </w:rPr>
      </w:pPr>
      <w:r w:rsidRPr="00B2186D">
        <w:rPr>
          <w:b/>
          <w:sz w:val="28"/>
          <w:szCs w:val="28"/>
        </w:rPr>
        <w:t>Об</w:t>
      </w:r>
      <w:r>
        <w:rPr>
          <w:b/>
          <w:sz w:val="28"/>
          <w:szCs w:val="28"/>
        </w:rPr>
        <w:t xml:space="preserve"> утверждении </w:t>
      </w:r>
      <w:r w:rsidRPr="00B2186D">
        <w:rPr>
          <w:b/>
          <w:sz w:val="28"/>
          <w:szCs w:val="28"/>
        </w:rPr>
        <w:t xml:space="preserve">Положения </w:t>
      </w:r>
    </w:p>
    <w:p w:rsidR="00FE2FFA" w:rsidRDefault="00FE2FFA" w:rsidP="00BB27A8">
      <w:pPr>
        <w:ind w:right="-1"/>
        <w:jc w:val="both"/>
        <w:rPr>
          <w:b/>
          <w:sz w:val="28"/>
          <w:szCs w:val="28"/>
        </w:rPr>
      </w:pPr>
      <w:r>
        <w:rPr>
          <w:b/>
          <w:sz w:val="28"/>
          <w:szCs w:val="28"/>
        </w:rPr>
        <w:t xml:space="preserve">о муниципальном </w:t>
      </w:r>
      <w:r w:rsidRPr="00B2186D">
        <w:rPr>
          <w:b/>
          <w:sz w:val="28"/>
          <w:szCs w:val="28"/>
        </w:rPr>
        <w:t xml:space="preserve">жилищном </w:t>
      </w:r>
    </w:p>
    <w:p w:rsidR="00FE2FFA" w:rsidRDefault="00FE2FFA" w:rsidP="00BB27A8">
      <w:pPr>
        <w:ind w:right="-1"/>
        <w:jc w:val="both"/>
        <w:rPr>
          <w:b/>
          <w:sz w:val="28"/>
          <w:szCs w:val="28"/>
        </w:rPr>
      </w:pPr>
      <w:r w:rsidRPr="00B2186D">
        <w:rPr>
          <w:b/>
          <w:sz w:val="28"/>
          <w:szCs w:val="28"/>
        </w:rPr>
        <w:t>фонде</w:t>
      </w:r>
      <w:r>
        <w:rPr>
          <w:b/>
          <w:sz w:val="28"/>
          <w:szCs w:val="28"/>
        </w:rPr>
        <w:t xml:space="preserve"> коммерческого использования</w:t>
      </w:r>
    </w:p>
    <w:p w:rsidR="00FE2FFA" w:rsidRPr="00B2186D" w:rsidRDefault="00FE2FFA" w:rsidP="00BB27A8">
      <w:pPr>
        <w:ind w:right="-1"/>
        <w:jc w:val="both"/>
        <w:rPr>
          <w:b/>
          <w:sz w:val="28"/>
          <w:szCs w:val="28"/>
        </w:rPr>
      </w:pPr>
      <w:r>
        <w:rPr>
          <w:b/>
          <w:sz w:val="28"/>
          <w:szCs w:val="28"/>
        </w:rPr>
        <w:t>Коротковского сельского поселения</w:t>
      </w:r>
    </w:p>
    <w:p w:rsidR="00FE2FFA" w:rsidRPr="00B2186D" w:rsidRDefault="00FE2FFA" w:rsidP="00BB27A8">
      <w:pPr>
        <w:ind w:right="-1"/>
        <w:jc w:val="both"/>
        <w:rPr>
          <w:b/>
          <w:sz w:val="28"/>
          <w:szCs w:val="28"/>
        </w:rPr>
      </w:pPr>
    </w:p>
    <w:p w:rsidR="00FE2FFA" w:rsidRPr="00B2186D" w:rsidRDefault="00FE2FFA" w:rsidP="00E71370">
      <w:pPr>
        <w:pStyle w:val="ConsPlusNormal"/>
        <w:ind w:firstLine="540"/>
        <w:jc w:val="both"/>
        <w:rPr>
          <w:rFonts w:ascii="Times New Roman" w:hAnsi="Times New Roman" w:cs="Times New Roman"/>
          <w:sz w:val="28"/>
          <w:szCs w:val="28"/>
        </w:rPr>
      </w:pPr>
      <w:r w:rsidRPr="00B2186D">
        <w:rPr>
          <w:rFonts w:ascii="Times New Roman" w:hAnsi="Times New Roman" w:cs="Times New Roman"/>
          <w:sz w:val="28"/>
          <w:szCs w:val="28"/>
        </w:rPr>
        <w:t xml:space="preserve">Руководствуясь главой 35 Гражданского кодекса Российской Федерации, статьей 19 Жилищного кодекса Российской Федерации, Федеральным </w:t>
      </w:r>
      <w:hyperlink r:id="rId7" w:history="1">
        <w:r w:rsidRPr="00B2186D">
          <w:rPr>
            <w:rStyle w:val="Hyperlink"/>
            <w:rFonts w:ascii="Times New Roman" w:hAnsi="Times New Roman"/>
            <w:color w:val="auto"/>
            <w:sz w:val="28"/>
            <w:szCs w:val="28"/>
            <w:u w:val="none"/>
          </w:rPr>
          <w:t>законом</w:t>
        </w:r>
      </w:hyperlink>
      <w:r w:rsidRPr="00B2186D">
        <w:rPr>
          <w:rFonts w:ascii="Times New Roman" w:hAnsi="Times New Roman" w:cs="Times New Roman"/>
          <w:sz w:val="28"/>
          <w:szCs w:val="28"/>
        </w:rPr>
        <w:t xml:space="preserve"> от 6 октября </w:t>
      </w:r>
      <w:smartTag w:uri="urn:schemas-microsoft-com:office:smarttags" w:element="metricconverter">
        <w:smartTagPr>
          <w:attr w:name="ProductID" w:val="2003 г"/>
        </w:smartTagPr>
        <w:r w:rsidRPr="00B2186D">
          <w:rPr>
            <w:rFonts w:ascii="Times New Roman" w:hAnsi="Times New Roman" w:cs="Times New Roman"/>
            <w:sz w:val="28"/>
            <w:szCs w:val="28"/>
          </w:rPr>
          <w:t>2003 г</w:t>
        </w:r>
      </w:smartTag>
      <w:r w:rsidRPr="00B2186D">
        <w:rPr>
          <w:rFonts w:ascii="Times New Roman" w:hAnsi="Times New Roman" w:cs="Times New Roman"/>
          <w:sz w:val="28"/>
          <w:szCs w:val="28"/>
        </w:rPr>
        <w:t>. № 131-ФЗ «Об общих принципах организации местного самоуправления в Российской Федерации», Уставо</w:t>
      </w:r>
      <w:r>
        <w:rPr>
          <w:rFonts w:ascii="Times New Roman" w:hAnsi="Times New Roman" w:cs="Times New Roman"/>
          <w:sz w:val="28"/>
          <w:szCs w:val="28"/>
        </w:rPr>
        <w:t>м Коротковского сельского поселения</w:t>
      </w:r>
      <w:r w:rsidRPr="00B2186D">
        <w:rPr>
          <w:rFonts w:ascii="Times New Roman" w:hAnsi="Times New Roman" w:cs="Times New Roman"/>
          <w:sz w:val="28"/>
          <w:szCs w:val="28"/>
        </w:rPr>
        <w:t>, в целях реализации полномочий органов местного самоуправления в сфере управления муниципальной собственностью, повышения эффективности использования муниципального жилищного фонда, а также увеличения доходной части местного бюджета</w:t>
      </w:r>
      <w:r>
        <w:rPr>
          <w:rFonts w:ascii="Times New Roman" w:hAnsi="Times New Roman" w:cs="Times New Roman"/>
          <w:sz w:val="28"/>
          <w:szCs w:val="28"/>
        </w:rPr>
        <w:t>, земское собрание Коротковского сельского поселения</w:t>
      </w:r>
      <w:r w:rsidRPr="00B2186D">
        <w:rPr>
          <w:rFonts w:ascii="Times New Roman" w:hAnsi="Times New Roman" w:cs="Times New Roman"/>
          <w:sz w:val="28"/>
          <w:szCs w:val="28"/>
        </w:rPr>
        <w:t xml:space="preserve"> </w:t>
      </w:r>
      <w:r>
        <w:rPr>
          <w:rFonts w:ascii="Times New Roman" w:hAnsi="Times New Roman" w:cs="Times New Roman"/>
          <w:b/>
          <w:sz w:val="28"/>
          <w:szCs w:val="28"/>
        </w:rPr>
        <w:t>р е ш и л о</w:t>
      </w:r>
      <w:r w:rsidRPr="00B2186D">
        <w:rPr>
          <w:rFonts w:ascii="Times New Roman" w:hAnsi="Times New Roman" w:cs="Times New Roman"/>
          <w:b/>
          <w:sz w:val="28"/>
          <w:szCs w:val="28"/>
        </w:rPr>
        <w:t>:</w:t>
      </w:r>
      <w:r w:rsidRPr="00B2186D">
        <w:rPr>
          <w:rFonts w:ascii="Times New Roman" w:hAnsi="Times New Roman" w:cs="Times New Roman"/>
          <w:sz w:val="28"/>
          <w:szCs w:val="28"/>
        </w:rPr>
        <w:t xml:space="preserve"> </w:t>
      </w:r>
    </w:p>
    <w:p w:rsidR="00FE2FFA" w:rsidRPr="00B2186D" w:rsidRDefault="00FE2FFA" w:rsidP="007E54AA">
      <w:pPr>
        <w:ind w:right="-1" w:firstLine="709"/>
        <w:jc w:val="both"/>
        <w:rPr>
          <w:sz w:val="28"/>
          <w:szCs w:val="28"/>
        </w:rPr>
      </w:pPr>
      <w:r w:rsidRPr="00B2186D">
        <w:rPr>
          <w:sz w:val="28"/>
          <w:szCs w:val="28"/>
        </w:rPr>
        <w:t>1. Утвердить Положение о муниципальном жилищном фонде коммерческо</w:t>
      </w:r>
      <w:r>
        <w:rPr>
          <w:sz w:val="28"/>
          <w:szCs w:val="28"/>
        </w:rPr>
        <w:t>го использования Коротковского сельского поселения</w:t>
      </w:r>
      <w:r w:rsidRPr="00B2186D">
        <w:rPr>
          <w:sz w:val="28"/>
          <w:szCs w:val="28"/>
        </w:rPr>
        <w:t xml:space="preserve"> (прилагается).</w:t>
      </w:r>
    </w:p>
    <w:p w:rsidR="00FE2FFA" w:rsidRPr="00B2186D" w:rsidRDefault="00FE2FFA" w:rsidP="007E54AA">
      <w:pPr>
        <w:ind w:right="-1" w:firstLine="709"/>
        <w:jc w:val="both"/>
        <w:rPr>
          <w:sz w:val="28"/>
          <w:szCs w:val="28"/>
        </w:rPr>
      </w:pPr>
      <w:r w:rsidRPr="00B2186D">
        <w:rPr>
          <w:sz w:val="28"/>
          <w:szCs w:val="28"/>
        </w:rPr>
        <w:t xml:space="preserve">2. Разместить настоящее решение на официальном </w:t>
      </w:r>
      <w:r w:rsidRPr="00B2186D">
        <w:rPr>
          <w:sz w:val="28"/>
          <w:szCs w:val="28"/>
          <w:lang w:val="en-US"/>
        </w:rPr>
        <w:t>web</w:t>
      </w:r>
      <w:r>
        <w:rPr>
          <w:sz w:val="28"/>
          <w:szCs w:val="28"/>
        </w:rPr>
        <w:t xml:space="preserve">-сайте органов местного </w:t>
      </w:r>
      <w:r w:rsidRPr="00B2186D">
        <w:rPr>
          <w:sz w:val="28"/>
          <w:szCs w:val="28"/>
        </w:rPr>
        <w:t xml:space="preserve">самоуправления муниципального района «Корочанский район» Белгородской области </w:t>
      </w:r>
      <w:hyperlink r:id="rId8" w:history="1">
        <w:r w:rsidRPr="00B2186D">
          <w:rPr>
            <w:rStyle w:val="Hyperlink"/>
            <w:color w:val="auto"/>
            <w:sz w:val="28"/>
            <w:szCs w:val="28"/>
            <w:u w:val="none"/>
            <w:lang w:val="en-US"/>
          </w:rPr>
          <w:t>http</w:t>
        </w:r>
        <w:r w:rsidRPr="00B2186D">
          <w:rPr>
            <w:rStyle w:val="Hyperlink"/>
            <w:color w:val="auto"/>
            <w:sz w:val="28"/>
            <w:szCs w:val="28"/>
            <w:u w:val="none"/>
          </w:rPr>
          <w:t>://</w:t>
        </w:r>
        <w:r w:rsidRPr="00B2186D">
          <w:rPr>
            <w:rStyle w:val="Hyperlink"/>
            <w:color w:val="auto"/>
            <w:sz w:val="28"/>
            <w:szCs w:val="28"/>
            <w:u w:val="none"/>
            <w:lang w:val="en-US"/>
          </w:rPr>
          <w:t>www</w:t>
        </w:r>
        <w:r w:rsidRPr="00B2186D">
          <w:rPr>
            <w:rStyle w:val="Hyperlink"/>
            <w:color w:val="auto"/>
            <w:sz w:val="28"/>
            <w:szCs w:val="28"/>
            <w:u w:val="none"/>
          </w:rPr>
          <w:t>.</w:t>
        </w:r>
        <w:r w:rsidRPr="00B2186D">
          <w:rPr>
            <w:rStyle w:val="Hyperlink"/>
            <w:color w:val="auto"/>
            <w:sz w:val="28"/>
            <w:szCs w:val="28"/>
            <w:u w:val="none"/>
            <w:lang w:val="en-US"/>
          </w:rPr>
          <w:t>korocha</w:t>
        </w:r>
        <w:r w:rsidRPr="00B2186D">
          <w:rPr>
            <w:rStyle w:val="Hyperlink"/>
            <w:color w:val="auto"/>
            <w:sz w:val="28"/>
            <w:szCs w:val="28"/>
            <w:u w:val="none"/>
          </w:rPr>
          <w:t>.</w:t>
        </w:r>
        <w:r w:rsidRPr="00B2186D">
          <w:rPr>
            <w:rStyle w:val="Hyperlink"/>
            <w:color w:val="auto"/>
            <w:sz w:val="28"/>
            <w:szCs w:val="28"/>
            <w:u w:val="none"/>
            <w:lang w:val="en-US"/>
          </w:rPr>
          <w:t>ru</w:t>
        </w:r>
      </w:hyperlink>
      <w:r>
        <w:t>/</w:t>
      </w:r>
      <w:r w:rsidRPr="00B2186D">
        <w:rPr>
          <w:sz w:val="28"/>
          <w:szCs w:val="28"/>
        </w:rPr>
        <w:t>.</w:t>
      </w:r>
    </w:p>
    <w:p w:rsidR="00FE2FFA" w:rsidRPr="00B2186D" w:rsidRDefault="00FE2FFA" w:rsidP="007E54AA">
      <w:pPr>
        <w:ind w:right="-1" w:firstLine="709"/>
        <w:jc w:val="both"/>
        <w:rPr>
          <w:sz w:val="28"/>
          <w:szCs w:val="28"/>
        </w:rPr>
      </w:pPr>
      <w:r w:rsidRPr="00B2186D">
        <w:rPr>
          <w:sz w:val="28"/>
          <w:szCs w:val="28"/>
        </w:rPr>
        <w:t xml:space="preserve">3. Решение вступает в законную силу со дня его размещения на официальном </w:t>
      </w:r>
      <w:r w:rsidRPr="00B2186D">
        <w:rPr>
          <w:sz w:val="28"/>
          <w:szCs w:val="28"/>
          <w:lang w:val="en-US"/>
        </w:rPr>
        <w:t>web</w:t>
      </w:r>
      <w:r w:rsidRPr="00B2186D">
        <w:rPr>
          <w:sz w:val="28"/>
          <w:szCs w:val="28"/>
        </w:rPr>
        <w:t xml:space="preserve">-сайте муниципального района «Корочанский район» Белгородской области </w:t>
      </w:r>
      <w:hyperlink r:id="rId9" w:history="1">
        <w:r w:rsidRPr="00B2186D">
          <w:rPr>
            <w:rStyle w:val="Hyperlink"/>
            <w:color w:val="auto"/>
            <w:sz w:val="28"/>
            <w:szCs w:val="28"/>
            <w:u w:val="none"/>
            <w:lang w:val="en-US"/>
          </w:rPr>
          <w:t>http</w:t>
        </w:r>
        <w:r w:rsidRPr="00B2186D">
          <w:rPr>
            <w:rStyle w:val="Hyperlink"/>
            <w:color w:val="auto"/>
            <w:sz w:val="28"/>
            <w:szCs w:val="28"/>
            <w:u w:val="none"/>
          </w:rPr>
          <w:t>://</w:t>
        </w:r>
        <w:r w:rsidRPr="00B2186D">
          <w:rPr>
            <w:rStyle w:val="Hyperlink"/>
            <w:color w:val="auto"/>
            <w:sz w:val="28"/>
            <w:szCs w:val="28"/>
            <w:u w:val="none"/>
            <w:lang w:val="en-US"/>
          </w:rPr>
          <w:t>www</w:t>
        </w:r>
        <w:r w:rsidRPr="00B2186D">
          <w:rPr>
            <w:rStyle w:val="Hyperlink"/>
            <w:color w:val="auto"/>
            <w:sz w:val="28"/>
            <w:szCs w:val="28"/>
            <w:u w:val="none"/>
          </w:rPr>
          <w:t>.</w:t>
        </w:r>
        <w:r w:rsidRPr="00B2186D">
          <w:rPr>
            <w:rStyle w:val="Hyperlink"/>
            <w:color w:val="auto"/>
            <w:sz w:val="28"/>
            <w:szCs w:val="28"/>
            <w:u w:val="none"/>
            <w:lang w:val="en-US"/>
          </w:rPr>
          <w:t>korocha</w:t>
        </w:r>
        <w:r w:rsidRPr="00B2186D">
          <w:rPr>
            <w:rStyle w:val="Hyperlink"/>
            <w:color w:val="auto"/>
            <w:sz w:val="28"/>
            <w:szCs w:val="28"/>
            <w:u w:val="none"/>
          </w:rPr>
          <w:t>.</w:t>
        </w:r>
        <w:r w:rsidRPr="00B2186D">
          <w:rPr>
            <w:rStyle w:val="Hyperlink"/>
            <w:color w:val="auto"/>
            <w:sz w:val="28"/>
            <w:szCs w:val="28"/>
            <w:u w:val="none"/>
            <w:lang w:val="en-US"/>
          </w:rPr>
          <w:t>ru</w:t>
        </w:r>
      </w:hyperlink>
      <w:r>
        <w:t>/</w:t>
      </w:r>
      <w:r w:rsidRPr="00B2186D">
        <w:rPr>
          <w:sz w:val="28"/>
          <w:szCs w:val="28"/>
        </w:rPr>
        <w:t>.</w:t>
      </w:r>
    </w:p>
    <w:p w:rsidR="00FE2FFA" w:rsidRPr="00B2186D" w:rsidRDefault="00FE2FFA" w:rsidP="007E54AA">
      <w:pPr>
        <w:ind w:right="-1" w:firstLine="709"/>
        <w:jc w:val="both"/>
        <w:rPr>
          <w:sz w:val="28"/>
          <w:szCs w:val="28"/>
        </w:rPr>
      </w:pPr>
      <w:r w:rsidRPr="00B2186D">
        <w:rPr>
          <w:sz w:val="28"/>
          <w:szCs w:val="28"/>
        </w:rPr>
        <w:t>4.</w:t>
      </w:r>
      <w:r w:rsidRPr="00B2186D">
        <w:rPr>
          <w:b/>
          <w:sz w:val="28"/>
          <w:szCs w:val="28"/>
        </w:rPr>
        <w:t xml:space="preserve"> </w:t>
      </w:r>
      <w:r w:rsidRPr="00B2186D">
        <w:rPr>
          <w:sz w:val="28"/>
          <w:szCs w:val="28"/>
        </w:rPr>
        <w:t>Контроль за выполнением настоящего решения возложить на постоянную ко</w:t>
      </w:r>
      <w:r>
        <w:rPr>
          <w:sz w:val="28"/>
          <w:szCs w:val="28"/>
        </w:rPr>
        <w:t>миссию земского собрания</w:t>
      </w:r>
      <w:r w:rsidRPr="00B25EFF">
        <w:rPr>
          <w:sz w:val="28"/>
          <w:szCs w:val="28"/>
        </w:rPr>
        <w:t xml:space="preserve"> </w:t>
      </w:r>
      <w:r>
        <w:rPr>
          <w:sz w:val="28"/>
          <w:szCs w:val="28"/>
        </w:rPr>
        <w:t>по вопросам социально-экономического развития, бюджету, делам ветеранов и молодежи</w:t>
      </w:r>
      <w:r w:rsidRPr="00B2186D">
        <w:rPr>
          <w:sz w:val="28"/>
          <w:szCs w:val="28"/>
        </w:rPr>
        <w:t>.</w:t>
      </w:r>
    </w:p>
    <w:p w:rsidR="00FE2FFA" w:rsidRPr="00B2186D" w:rsidRDefault="00FE2FFA" w:rsidP="007E54AA">
      <w:pPr>
        <w:pStyle w:val="ConsPlusNormal"/>
        <w:ind w:right="-1"/>
        <w:rPr>
          <w:rFonts w:ascii="Times New Roman" w:hAnsi="Times New Roman" w:cs="Times New Roman"/>
          <w:b/>
          <w:sz w:val="28"/>
          <w:szCs w:val="28"/>
        </w:rPr>
      </w:pPr>
      <w:r w:rsidRPr="00B2186D">
        <w:rPr>
          <w:rFonts w:ascii="Times New Roman" w:hAnsi="Times New Roman" w:cs="Times New Roman"/>
          <w:b/>
          <w:sz w:val="28"/>
          <w:szCs w:val="28"/>
        </w:rPr>
        <w:t xml:space="preserve">                                                                                        </w:t>
      </w:r>
    </w:p>
    <w:p w:rsidR="00FE2FFA" w:rsidRDefault="00FE2FFA" w:rsidP="008A06D1">
      <w:pPr>
        <w:suppressAutoHyphens/>
        <w:rPr>
          <w:b/>
          <w:sz w:val="28"/>
          <w:szCs w:val="28"/>
        </w:rPr>
      </w:pPr>
      <w:r>
        <w:rPr>
          <w:b/>
          <w:sz w:val="28"/>
          <w:szCs w:val="28"/>
        </w:rPr>
        <w:t>Глава Коротковского</w:t>
      </w:r>
    </w:p>
    <w:p w:rsidR="00FE2FFA" w:rsidRDefault="00FE2FFA" w:rsidP="008A06D1">
      <w:pPr>
        <w:suppressAutoHyphens/>
        <w:rPr>
          <w:b/>
          <w:sz w:val="28"/>
          <w:szCs w:val="28"/>
        </w:rPr>
      </w:pPr>
      <w:r>
        <w:rPr>
          <w:b/>
          <w:sz w:val="28"/>
          <w:szCs w:val="28"/>
        </w:rPr>
        <w:t>сельского поселения                                                             Г.П.Емельянова</w:t>
      </w:r>
    </w:p>
    <w:p w:rsidR="00FE2FFA" w:rsidRPr="00BF0F16" w:rsidRDefault="00FE2FFA" w:rsidP="00724B23">
      <w:pPr>
        <w:ind w:firstLine="993"/>
        <w:rPr>
          <w:b/>
          <w:sz w:val="28"/>
          <w:szCs w:val="28"/>
        </w:rPr>
      </w:pPr>
      <w:r w:rsidRPr="00B2186D">
        <w:rPr>
          <w:b/>
          <w:sz w:val="28"/>
          <w:szCs w:val="28"/>
        </w:rPr>
        <w:t xml:space="preserve"> </w:t>
      </w:r>
    </w:p>
    <w:p w:rsidR="00FE2FFA" w:rsidRPr="00BF0F16" w:rsidRDefault="00FE2FFA" w:rsidP="00C52018">
      <w:pPr>
        <w:pStyle w:val="ConsPlusNormal"/>
        <w:jc w:val="both"/>
        <w:rPr>
          <w:rFonts w:ascii="Times New Roman" w:hAnsi="Times New Roman" w:cs="Times New Roman"/>
          <w:b/>
          <w:sz w:val="28"/>
          <w:szCs w:val="28"/>
        </w:rPr>
      </w:pPr>
      <w:r w:rsidRPr="00BF0F1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F0F16">
        <w:rPr>
          <w:rFonts w:ascii="Times New Roman" w:hAnsi="Times New Roman" w:cs="Times New Roman"/>
          <w:b/>
          <w:sz w:val="28"/>
          <w:szCs w:val="28"/>
        </w:rPr>
        <w:t xml:space="preserve">УТВЕРЖДЕНО </w:t>
      </w:r>
    </w:p>
    <w:p w:rsidR="00FE2FFA" w:rsidRPr="00BF0F16" w:rsidRDefault="00FE2FFA" w:rsidP="00C52018">
      <w:pPr>
        <w:pStyle w:val="ConsPlusNormal"/>
        <w:jc w:val="both"/>
        <w:rPr>
          <w:rFonts w:ascii="Times New Roman" w:hAnsi="Times New Roman" w:cs="Times New Roman"/>
          <w:b/>
          <w:sz w:val="28"/>
          <w:szCs w:val="28"/>
        </w:rPr>
      </w:pPr>
      <w:r w:rsidRPr="00BF0F16">
        <w:rPr>
          <w:rFonts w:ascii="Times New Roman" w:hAnsi="Times New Roman" w:cs="Times New Roman"/>
          <w:b/>
          <w:sz w:val="28"/>
          <w:szCs w:val="28"/>
        </w:rPr>
        <w:t xml:space="preserve">                                                                      решением земского собрания</w:t>
      </w:r>
    </w:p>
    <w:p w:rsidR="00FE2FFA" w:rsidRPr="00BF0F16" w:rsidRDefault="00FE2FFA" w:rsidP="00C52018">
      <w:pPr>
        <w:pStyle w:val="ConsPlusNormal"/>
        <w:jc w:val="both"/>
        <w:rPr>
          <w:rFonts w:ascii="Times New Roman" w:hAnsi="Times New Roman" w:cs="Times New Roman"/>
          <w:b/>
          <w:sz w:val="28"/>
          <w:szCs w:val="28"/>
        </w:rPr>
      </w:pPr>
      <w:r w:rsidRPr="00BF0F1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F0F16">
        <w:rPr>
          <w:rFonts w:ascii="Times New Roman" w:hAnsi="Times New Roman" w:cs="Times New Roman"/>
          <w:b/>
          <w:sz w:val="28"/>
          <w:szCs w:val="28"/>
        </w:rPr>
        <w:t>Коротковского сельского поселения</w:t>
      </w:r>
    </w:p>
    <w:p w:rsidR="00FE2FFA" w:rsidRPr="00BF0F16" w:rsidRDefault="00FE2FFA" w:rsidP="00C52018">
      <w:pPr>
        <w:pStyle w:val="ConsPlusNormal"/>
        <w:jc w:val="both"/>
        <w:rPr>
          <w:rFonts w:ascii="Times New Roman" w:hAnsi="Times New Roman" w:cs="Times New Roman"/>
          <w:b/>
          <w:bCs/>
          <w:sz w:val="28"/>
          <w:szCs w:val="28"/>
        </w:rPr>
      </w:pPr>
      <w:r w:rsidRPr="00BF0F16">
        <w:rPr>
          <w:rFonts w:ascii="Times New Roman" w:hAnsi="Times New Roman" w:cs="Times New Roman"/>
          <w:b/>
          <w:bCs/>
          <w:sz w:val="28"/>
          <w:szCs w:val="28"/>
        </w:rPr>
        <w:t xml:space="preserve">                                                                              </w:t>
      </w:r>
      <w:r>
        <w:rPr>
          <w:rFonts w:ascii="Times New Roman" w:hAnsi="Times New Roman" w:cs="Times New Roman"/>
          <w:b/>
          <w:bCs/>
          <w:sz w:val="28"/>
          <w:szCs w:val="28"/>
        </w:rPr>
        <w:t>от 17</w:t>
      </w:r>
      <w:r w:rsidRPr="00BF0F16">
        <w:rPr>
          <w:rFonts w:ascii="Times New Roman" w:hAnsi="Times New Roman" w:cs="Times New Roman"/>
          <w:b/>
          <w:bCs/>
          <w:sz w:val="28"/>
          <w:szCs w:val="28"/>
        </w:rPr>
        <w:t xml:space="preserve"> февраля </w:t>
      </w:r>
      <w:smartTag w:uri="urn:schemas-microsoft-com:office:smarttags" w:element="metricconverter">
        <w:smartTagPr>
          <w:attr w:name="ProductID" w:val="2003 г"/>
        </w:smartTagPr>
        <w:r w:rsidRPr="00BF0F16">
          <w:rPr>
            <w:rFonts w:ascii="Times New Roman" w:hAnsi="Times New Roman" w:cs="Times New Roman"/>
            <w:b/>
            <w:bCs/>
            <w:sz w:val="28"/>
            <w:szCs w:val="28"/>
          </w:rPr>
          <w:t>2022 г</w:t>
        </w:r>
      </w:smartTag>
      <w:r w:rsidRPr="00BF0F16">
        <w:rPr>
          <w:rFonts w:ascii="Times New Roman" w:hAnsi="Times New Roman" w:cs="Times New Roman"/>
          <w:b/>
          <w:bCs/>
          <w:sz w:val="28"/>
          <w:szCs w:val="28"/>
        </w:rPr>
        <w:t>.</w:t>
      </w:r>
    </w:p>
    <w:p w:rsidR="00FE2FFA" w:rsidRPr="00BF0F16" w:rsidRDefault="00FE2FFA" w:rsidP="00C52018">
      <w:pPr>
        <w:pStyle w:val="ConsPlusNormal"/>
        <w:jc w:val="both"/>
        <w:rPr>
          <w:rFonts w:ascii="Times New Roman" w:hAnsi="Times New Roman" w:cs="Times New Roman"/>
          <w:b/>
          <w:sz w:val="28"/>
          <w:szCs w:val="28"/>
        </w:rPr>
      </w:pPr>
      <w:r w:rsidRPr="00BF0F16">
        <w:rPr>
          <w:rFonts w:ascii="Times New Roman" w:hAnsi="Times New Roman" w:cs="Times New Roman"/>
          <w:b/>
          <w:bCs/>
          <w:sz w:val="28"/>
          <w:szCs w:val="28"/>
        </w:rPr>
        <w:t xml:space="preserve">                                                                                          № 205</w:t>
      </w:r>
      <w:r w:rsidRPr="00BF0F16">
        <w:rPr>
          <w:rFonts w:ascii="Times New Roman" w:hAnsi="Times New Roman" w:cs="Times New Roman"/>
          <w:b/>
          <w:sz w:val="28"/>
          <w:szCs w:val="28"/>
        </w:rPr>
        <w:t xml:space="preserve">  </w:t>
      </w:r>
    </w:p>
    <w:p w:rsidR="00FE2FFA" w:rsidRPr="00B2186D" w:rsidRDefault="00FE2FFA" w:rsidP="009461DB">
      <w:pPr>
        <w:pStyle w:val="NoSpacing"/>
        <w:ind w:right="-1"/>
        <w:jc w:val="right"/>
        <w:rPr>
          <w:rFonts w:ascii="Times New Roman" w:hAnsi="Times New Roman"/>
          <w:b/>
          <w:sz w:val="28"/>
          <w:szCs w:val="28"/>
        </w:rPr>
      </w:pPr>
    </w:p>
    <w:p w:rsidR="00FE2FFA" w:rsidRPr="00B2186D" w:rsidRDefault="00FE2FFA" w:rsidP="009461DB">
      <w:pPr>
        <w:ind w:right="-1"/>
        <w:jc w:val="right"/>
        <w:rPr>
          <w:b/>
          <w:bCs/>
          <w:sz w:val="28"/>
          <w:szCs w:val="28"/>
        </w:rPr>
      </w:pPr>
    </w:p>
    <w:p w:rsidR="00FE2FFA" w:rsidRPr="00B2186D" w:rsidRDefault="00FE2FFA" w:rsidP="009461DB">
      <w:pPr>
        <w:ind w:right="-1"/>
        <w:jc w:val="center"/>
        <w:rPr>
          <w:b/>
          <w:bCs/>
          <w:sz w:val="28"/>
          <w:szCs w:val="28"/>
        </w:rPr>
      </w:pPr>
    </w:p>
    <w:p w:rsidR="00FE2FFA" w:rsidRPr="00B2186D" w:rsidRDefault="00FE2FFA" w:rsidP="00194937">
      <w:pPr>
        <w:pStyle w:val="ConsPlusTitle"/>
        <w:jc w:val="center"/>
        <w:rPr>
          <w:rFonts w:ascii="Times New Roman" w:hAnsi="Times New Roman" w:cs="Times New Roman"/>
          <w:sz w:val="28"/>
          <w:szCs w:val="28"/>
        </w:rPr>
      </w:pPr>
      <w:r w:rsidRPr="00B2186D">
        <w:rPr>
          <w:rFonts w:ascii="Times New Roman" w:hAnsi="Times New Roman" w:cs="Times New Roman"/>
          <w:sz w:val="28"/>
          <w:szCs w:val="28"/>
        </w:rPr>
        <w:t>ПОЛОЖЕНИЕ</w:t>
      </w:r>
    </w:p>
    <w:p w:rsidR="00FE2FFA" w:rsidRPr="00B2186D" w:rsidRDefault="00FE2FFA" w:rsidP="00194937">
      <w:pPr>
        <w:pStyle w:val="ConsPlusTitle"/>
        <w:jc w:val="center"/>
        <w:rPr>
          <w:rFonts w:ascii="Times New Roman" w:hAnsi="Times New Roman" w:cs="Times New Roman"/>
          <w:sz w:val="28"/>
          <w:szCs w:val="28"/>
        </w:rPr>
      </w:pPr>
      <w:r w:rsidRPr="00B2186D">
        <w:rPr>
          <w:rFonts w:ascii="Times New Roman" w:hAnsi="Times New Roman" w:cs="Times New Roman"/>
          <w:sz w:val="28"/>
          <w:szCs w:val="28"/>
        </w:rPr>
        <w:t>О МУНИЦИПАЛЬНОМ ЖИЛИЩНОМ ФОНДЕ КОММЕРЧЕСКОГО</w:t>
      </w:r>
    </w:p>
    <w:p w:rsidR="00FE2FFA" w:rsidRPr="00B2186D" w:rsidRDefault="00FE2FFA" w:rsidP="00194937">
      <w:pPr>
        <w:pStyle w:val="ConsPlusTitle"/>
        <w:jc w:val="center"/>
        <w:rPr>
          <w:rFonts w:ascii="Times New Roman" w:hAnsi="Times New Roman" w:cs="Times New Roman"/>
          <w:sz w:val="28"/>
          <w:szCs w:val="28"/>
        </w:rPr>
      </w:pPr>
      <w:r w:rsidRPr="00B2186D">
        <w:rPr>
          <w:rFonts w:ascii="Times New Roman" w:hAnsi="Times New Roman" w:cs="Times New Roman"/>
          <w:sz w:val="28"/>
          <w:szCs w:val="28"/>
        </w:rPr>
        <w:t xml:space="preserve">ИСПОЛЬЗОВАНИЯ </w:t>
      </w:r>
      <w:r>
        <w:rPr>
          <w:rFonts w:ascii="Times New Roman" w:hAnsi="Times New Roman" w:cs="Times New Roman"/>
          <w:sz w:val="28"/>
          <w:szCs w:val="28"/>
        </w:rPr>
        <w:t>КОРОТКОВСКОГО СЕЛЬСКОГО ПОСЕЛЕНИЯ</w:t>
      </w:r>
    </w:p>
    <w:p w:rsidR="00FE2FFA" w:rsidRPr="00B2186D" w:rsidRDefault="00FE2FFA" w:rsidP="004706A4">
      <w:pPr>
        <w:ind w:right="-1"/>
        <w:jc w:val="both"/>
        <w:rPr>
          <w:sz w:val="28"/>
          <w:szCs w:val="28"/>
        </w:rPr>
      </w:pPr>
    </w:p>
    <w:p w:rsidR="00FE2FFA" w:rsidRPr="00971B2C" w:rsidRDefault="00FE2FFA" w:rsidP="00971B2C">
      <w:pPr>
        <w:pStyle w:val="ListParagraph"/>
        <w:numPr>
          <w:ilvl w:val="0"/>
          <w:numId w:val="12"/>
        </w:numPr>
        <w:ind w:right="-1"/>
        <w:jc w:val="center"/>
        <w:outlineLvl w:val="1"/>
        <w:rPr>
          <w:b/>
          <w:sz w:val="28"/>
          <w:szCs w:val="28"/>
        </w:rPr>
      </w:pPr>
      <w:r>
        <w:rPr>
          <w:b/>
          <w:sz w:val="28"/>
          <w:szCs w:val="28"/>
        </w:rPr>
        <w:t xml:space="preserve"> </w:t>
      </w:r>
      <w:r w:rsidRPr="00971B2C">
        <w:rPr>
          <w:b/>
          <w:sz w:val="28"/>
          <w:szCs w:val="28"/>
        </w:rPr>
        <w:t>Общие положения</w:t>
      </w:r>
    </w:p>
    <w:p w:rsidR="00FE2FFA" w:rsidRPr="00971B2C" w:rsidRDefault="00FE2FFA" w:rsidP="00971B2C">
      <w:pPr>
        <w:pStyle w:val="ListParagraph"/>
        <w:ind w:right="-1"/>
        <w:jc w:val="center"/>
        <w:outlineLvl w:val="1"/>
        <w:rPr>
          <w:b/>
          <w:sz w:val="28"/>
          <w:szCs w:val="28"/>
        </w:rPr>
      </w:pPr>
    </w:p>
    <w:p w:rsidR="00FE2FFA" w:rsidRDefault="00FE2FFA" w:rsidP="009672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2186D">
        <w:rPr>
          <w:rFonts w:ascii="Times New Roman" w:hAnsi="Times New Roman" w:cs="Times New Roman"/>
          <w:sz w:val="28"/>
          <w:szCs w:val="28"/>
        </w:rPr>
        <w:t>1.1. Настоящее положение разработано в соответствии с Гражданским кодексом Российской Федерации, Жилищным кодексом Российской Федерации, Федеральным законом</w:t>
      </w:r>
      <w:r>
        <w:rPr>
          <w:rFonts w:ascii="Times New Roman" w:hAnsi="Times New Roman" w:cs="Times New Roman"/>
          <w:sz w:val="28"/>
          <w:szCs w:val="28"/>
        </w:rPr>
        <w:t xml:space="preserve">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N 131-ФЗ «</w:t>
      </w:r>
      <w:r w:rsidRPr="00B2186D">
        <w:rPr>
          <w:rFonts w:ascii="Times New Roman" w:hAnsi="Times New Roman" w:cs="Times New Roman"/>
          <w:sz w:val="28"/>
          <w:szCs w:val="28"/>
        </w:rPr>
        <w:t>Об общих принципах организации местного самоуправления в Российской Фед</w:t>
      </w:r>
      <w:r>
        <w:rPr>
          <w:rFonts w:ascii="Times New Roman" w:hAnsi="Times New Roman" w:cs="Times New Roman"/>
          <w:sz w:val="28"/>
          <w:szCs w:val="28"/>
        </w:rPr>
        <w:t>ерации»</w:t>
      </w:r>
      <w:r w:rsidRPr="00B2186D">
        <w:rPr>
          <w:rFonts w:ascii="Times New Roman" w:hAnsi="Times New Roman" w:cs="Times New Roman"/>
          <w:sz w:val="28"/>
          <w:szCs w:val="28"/>
        </w:rPr>
        <w:t>, Уставом</w:t>
      </w:r>
      <w:r>
        <w:rPr>
          <w:rFonts w:ascii="Times New Roman" w:hAnsi="Times New Roman" w:cs="Times New Roman"/>
          <w:sz w:val="28"/>
          <w:szCs w:val="28"/>
        </w:rPr>
        <w:t xml:space="preserve"> Коротковского сельского поселения</w:t>
      </w:r>
      <w:r w:rsidRPr="00B2186D">
        <w:rPr>
          <w:rFonts w:ascii="Times New Roman" w:hAnsi="Times New Roman" w:cs="Times New Roman"/>
          <w:sz w:val="28"/>
          <w:szCs w:val="28"/>
        </w:rPr>
        <w:t xml:space="preserve"> и определяет порядок образования, управления и распоряжения муниципальным жилищным фондом коммерческого испо</w:t>
      </w:r>
      <w:r>
        <w:rPr>
          <w:rFonts w:ascii="Times New Roman" w:hAnsi="Times New Roman" w:cs="Times New Roman"/>
          <w:sz w:val="28"/>
          <w:szCs w:val="28"/>
        </w:rPr>
        <w:t>льзования Коротковского сельского поселения</w:t>
      </w:r>
      <w:r w:rsidRPr="00B2186D">
        <w:rPr>
          <w:rFonts w:ascii="Times New Roman" w:hAnsi="Times New Roman" w:cs="Times New Roman"/>
          <w:sz w:val="28"/>
          <w:szCs w:val="28"/>
        </w:rPr>
        <w:t>.</w:t>
      </w:r>
    </w:p>
    <w:p w:rsidR="00FE2FFA" w:rsidRDefault="00FE2FFA" w:rsidP="005F4C01">
      <w:pPr>
        <w:pStyle w:val="ConsPlusNormal"/>
        <w:ind w:firstLine="540"/>
        <w:jc w:val="both"/>
        <w:rPr>
          <w:rFonts w:ascii="Times New Roman" w:hAnsi="Times New Roman" w:cs="Times New Roman"/>
          <w:sz w:val="28"/>
          <w:szCs w:val="28"/>
        </w:rPr>
      </w:pPr>
      <w:r w:rsidRPr="00B2186D">
        <w:rPr>
          <w:rFonts w:ascii="Times New Roman" w:hAnsi="Times New Roman" w:cs="Times New Roman"/>
          <w:sz w:val="28"/>
          <w:szCs w:val="28"/>
        </w:rPr>
        <w:t>Настоящее Положение разработано в целях установления единого ме</w:t>
      </w:r>
      <w:r>
        <w:rPr>
          <w:rFonts w:ascii="Times New Roman" w:hAnsi="Times New Roman" w:cs="Times New Roman"/>
          <w:sz w:val="28"/>
          <w:szCs w:val="28"/>
        </w:rPr>
        <w:t>ханизма предоставления физическим лицам на условиях коммерческого найма</w:t>
      </w:r>
      <w:r w:rsidRPr="00B2186D">
        <w:rPr>
          <w:rFonts w:ascii="Times New Roman" w:hAnsi="Times New Roman" w:cs="Times New Roman"/>
          <w:sz w:val="28"/>
          <w:szCs w:val="28"/>
        </w:rPr>
        <w:t xml:space="preserve"> жилых помещений муниципального жилищного фонда коммерческого использования на территории </w:t>
      </w:r>
      <w:r>
        <w:rPr>
          <w:rFonts w:ascii="Times New Roman" w:hAnsi="Times New Roman" w:cs="Times New Roman"/>
          <w:sz w:val="28"/>
          <w:szCs w:val="28"/>
        </w:rPr>
        <w:t>Коротковского сельского поселения</w:t>
      </w:r>
      <w:r w:rsidRPr="00B2186D">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ab/>
      </w:r>
      <w:r w:rsidRPr="005F4C01">
        <w:rPr>
          <w:rFonts w:ascii="Times New Roman" w:hAnsi="Times New Roman" w:cs="Times New Roman"/>
          <w:sz w:val="28"/>
          <w:szCs w:val="28"/>
        </w:rPr>
        <w:t xml:space="preserve">1.2. Муниципальный жилищный фонд коммерческого использования - совокупность жилых помещений, </w:t>
      </w:r>
      <w:r>
        <w:rPr>
          <w:rFonts w:ascii="Times New Roman" w:hAnsi="Times New Roman" w:cs="Times New Roman"/>
          <w:sz w:val="28"/>
          <w:szCs w:val="28"/>
        </w:rPr>
        <w:t>включающая жилые дома, квартиры, комнаты, части квартир и жилых домов, находящиеся в собственности Коротковского сельского поселения, предоставляемые физическим лицам на условиях коммерческого найма.</w:t>
      </w:r>
      <w:r w:rsidRPr="00AA3F16">
        <w:rPr>
          <w:rFonts w:ascii="Times New Roman" w:hAnsi="Times New Roman" w:cs="Times New Roman"/>
          <w:sz w:val="28"/>
          <w:szCs w:val="28"/>
        </w:rPr>
        <w:t xml:space="preserve"> </w:t>
      </w:r>
    </w:p>
    <w:p w:rsidR="00FE2FFA" w:rsidRDefault="00FE2FFA" w:rsidP="009672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2186D">
        <w:rPr>
          <w:rFonts w:ascii="Times New Roman" w:hAnsi="Times New Roman" w:cs="Times New Roman"/>
          <w:sz w:val="28"/>
          <w:szCs w:val="28"/>
        </w:rPr>
        <w:t xml:space="preserve">1.3. Включение жилых помещений в муниципальный жилищный фонд коммерческого использования, а также исключение жилых помещений из его состава производится на </w:t>
      </w:r>
      <w:r w:rsidRPr="00B3388C">
        <w:rPr>
          <w:rFonts w:ascii="Times New Roman" w:hAnsi="Times New Roman" w:cs="Times New Roman"/>
          <w:sz w:val="28"/>
          <w:szCs w:val="28"/>
        </w:rPr>
        <w:t xml:space="preserve">основании постановления администрации </w:t>
      </w:r>
      <w:r>
        <w:rPr>
          <w:rFonts w:ascii="Times New Roman" w:hAnsi="Times New Roman" w:cs="Times New Roman"/>
          <w:sz w:val="28"/>
          <w:szCs w:val="28"/>
        </w:rPr>
        <w:t>Коротковского сельского поселения.</w:t>
      </w:r>
      <w:r w:rsidRPr="00FA54B0">
        <w:rPr>
          <w:sz w:val="28"/>
          <w:szCs w:val="28"/>
        </w:rPr>
        <w:t xml:space="preserve"> </w:t>
      </w:r>
      <w:r>
        <w:rPr>
          <w:rFonts w:ascii="Times New Roman" w:hAnsi="Times New Roman" w:cs="Times New Roman"/>
          <w:sz w:val="28"/>
          <w:szCs w:val="28"/>
        </w:rPr>
        <w:t>Реестр помещений муниципального жилищного фонда коммерческого использования ведется в электронном виде администрацией Коротковского сельского поселения по форме согласно п</w:t>
      </w:r>
      <w:r w:rsidRPr="003C2C09">
        <w:rPr>
          <w:rFonts w:ascii="Times New Roman" w:hAnsi="Times New Roman" w:cs="Times New Roman"/>
          <w:sz w:val="28"/>
          <w:szCs w:val="28"/>
        </w:rPr>
        <w:t>риложению № 1.</w:t>
      </w:r>
      <w:r>
        <w:rPr>
          <w:rFonts w:ascii="Times New Roman" w:hAnsi="Times New Roman" w:cs="Times New Roman"/>
          <w:sz w:val="28"/>
          <w:szCs w:val="28"/>
        </w:rPr>
        <w:t xml:space="preserve"> </w:t>
      </w:r>
    </w:p>
    <w:p w:rsidR="00FE2FFA" w:rsidRDefault="00FE2FFA" w:rsidP="009672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2186D">
        <w:rPr>
          <w:rFonts w:ascii="Times New Roman" w:hAnsi="Times New Roman" w:cs="Times New Roman"/>
          <w:sz w:val="28"/>
          <w:szCs w:val="28"/>
        </w:rPr>
        <w:t>1.4. Отнесение жилых помещений муниципального жилищного фонда к жилищному фонду коммерческого использования не допускается, если жилые помещения предоставлены по договорам социального найма, договорам найма специализированного жилого помещения, расположены в домах, подлежащих сносу, а также</w:t>
      </w:r>
      <w:r>
        <w:rPr>
          <w:rFonts w:ascii="Times New Roman" w:hAnsi="Times New Roman" w:cs="Times New Roman"/>
          <w:sz w:val="28"/>
          <w:szCs w:val="28"/>
        </w:rPr>
        <w:t>,</w:t>
      </w:r>
      <w:r w:rsidRPr="00B2186D">
        <w:rPr>
          <w:rFonts w:ascii="Times New Roman" w:hAnsi="Times New Roman" w:cs="Times New Roman"/>
          <w:sz w:val="28"/>
          <w:szCs w:val="28"/>
        </w:rPr>
        <w:t xml:space="preserve"> если имеются обременения прав на это имущество.</w:t>
      </w:r>
    </w:p>
    <w:p w:rsidR="00FE2FFA" w:rsidRDefault="00FE2FFA" w:rsidP="009672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2186D">
        <w:rPr>
          <w:rFonts w:ascii="Times New Roman" w:hAnsi="Times New Roman" w:cs="Times New Roman"/>
          <w:sz w:val="28"/>
          <w:szCs w:val="28"/>
        </w:rPr>
        <w:t>1.5. Жилые помещения, отнесенные к муниципальному жилищному фонду коммерческого использования,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Российской Федерации.</w:t>
      </w:r>
    </w:p>
    <w:p w:rsidR="00FE2FFA" w:rsidRDefault="00FE2FFA" w:rsidP="009672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2186D">
        <w:rPr>
          <w:rFonts w:ascii="Times New Roman" w:hAnsi="Times New Roman" w:cs="Times New Roman"/>
          <w:sz w:val="28"/>
          <w:szCs w:val="28"/>
        </w:rPr>
        <w:t>1.6. Жилые помещения муниципального жилищного фонда коммерческого использования не подлежат отчуждению, в том числе приватизации, обмену.</w:t>
      </w:r>
    </w:p>
    <w:p w:rsidR="00FE2FFA" w:rsidRPr="00B2186D" w:rsidRDefault="00FE2FFA" w:rsidP="009672AE">
      <w:pPr>
        <w:pStyle w:val="ConsPlusNormal"/>
        <w:ind w:firstLine="540"/>
        <w:jc w:val="both"/>
        <w:rPr>
          <w:rFonts w:ascii="Times New Roman" w:hAnsi="Times New Roman" w:cs="Times New Roman"/>
          <w:sz w:val="28"/>
          <w:szCs w:val="28"/>
        </w:rPr>
      </w:pPr>
      <w:r w:rsidRPr="00B2186D">
        <w:rPr>
          <w:rFonts w:ascii="Times New Roman" w:hAnsi="Times New Roman" w:cs="Times New Roman"/>
          <w:sz w:val="28"/>
          <w:szCs w:val="28"/>
        </w:rPr>
        <w:t>1.7. Предоставление по договору коммерческого найма жилого помещения не является основанием для снятия гражданина с учета в качестве нуждающегося в жилом помещении по договору социального найма и не лишает его права постановки на учет в качестве нуждающегося в жилом помещении.</w:t>
      </w:r>
    </w:p>
    <w:p w:rsidR="00FE2FFA" w:rsidRPr="00B2186D" w:rsidRDefault="00FE2FFA" w:rsidP="00B2186D">
      <w:pPr>
        <w:pStyle w:val="ConsPlusNormal"/>
        <w:ind w:firstLine="540"/>
        <w:jc w:val="both"/>
        <w:rPr>
          <w:rFonts w:ascii="Times New Roman" w:hAnsi="Times New Roman" w:cs="Times New Roman"/>
          <w:sz w:val="28"/>
          <w:szCs w:val="28"/>
        </w:rPr>
      </w:pPr>
    </w:p>
    <w:p w:rsidR="00FE2FFA" w:rsidRPr="005D2084" w:rsidRDefault="00FE2FFA" w:rsidP="00B2186D">
      <w:pPr>
        <w:pStyle w:val="ConsPlusNormal"/>
        <w:jc w:val="center"/>
        <w:outlineLvl w:val="1"/>
        <w:rPr>
          <w:rFonts w:ascii="Times New Roman" w:hAnsi="Times New Roman" w:cs="Times New Roman"/>
          <w:b/>
          <w:sz w:val="28"/>
          <w:szCs w:val="28"/>
        </w:rPr>
      </w:pPr>
      <w:r w:rsidRPr="005D2084">
        <w:rPr>
          <w:rFonts w:ascii="Times New Roman" w:hAnsi="Times New Roman" w:cs="Times New Roman"/>
          <w:b/>
          <w:sz w:val="28"/>
          <w:szCs w:val="28"/>
        </w:rPr>
        <w:t>2. Порядок предоставления жилых помещений по договору</w:t>
      </w:r>
    </w:p>
    <w:p w:rsidR="00FE2FFA" w:rsidRPr="005D2084" w:rsidRDefault="00FE2FFA" w:rsidP="00B2186D">
      <w:pPr>
        <w:pStyle w:val="ConsPlusNormal"/>
        <w:jc w:val="center"/>
        <w:rPr>
          <w:rFonts w:ascii="Times New Roman" w:hAnsi="Times New Roman" w:cs="Times New Roman"/>
          <w:b/>
          <w:sz w:val="28"/>
          <w:szCs w:val="28"/>
        </w:rPr>
      </w:pPr>
      <w:r w:rsidRPr="005D2084">
        <w:rPr>
          <w:rFonts w:ascii="Times New Roman" w:hAnsi="Times New Roman" w:cs="Times New Roman"/>
          <w:b/>
          <w:sz w:val="28"/>
          <w:szCs w:val="28"/>
        </w:rPr>
        <w:t>коммерческого найма муниципального жилищного фонда</w:t>
      </w:r>
    </w:p>
    <w:p w:rsidR="00FE2FFA" w:rsidRDefault="00FE2FFA" w:rsidP="00C52018">
      <w:pPr>
        <w:pStyle w:val="ConsPlusNormal"/>
        <w:jc w:val="center"/>
        <w:rPr>
          <w:rFonts w:ascii="Times New Roman" w:hAnsi="Times New Roman" w:cs="Times New Roman"/>
          <w:b/>
          <w:sz w:val="28"/>
          <w:szCs w:val="28"/>
        </w:rPr>
      </w:pPr>
      <w:r w:rsidRPr="005D2084">
        <w:rPr>
          <w:rFonts w:ascii="Times New Roman" w:hAnsi="Times New Roman" w:cs="Times New Roman"/>
          <w:b/>
          <w:sz w:val="28"/>
          <w:szCs w:val="28"/>
        </w:rPr>
        <w:t>коммерческого использования</w:t>
      </w:r>
    </w:p>
    <w:p w:rsidR="00FE2FFA" w:rsidRPr="00C52018" w:rsidRDefault="00FE2FFA" w:rsidP="00C52018">
      <w:pPr>
        <w:pStyle w:val="ConsPlusNormal"/>
        <w:jc w:val="center"/>
        <w:rPr>
          <w:rFonts w:ascii="Times New Roman" w:hAnsi="Times New Roman" w:cs="Times New Roman"/>
          <w:b/>
          <w:sz w:val="28"/>
          <w:szCs w:val="28"/>
        </w:rPr>
      </w:pPr>
    </w:p>
    <w:p w:rsidR="00FE2FFA" w:rsidRDefault="00FE2FFA" w:rsidP="009672AE">
      <w:pPr>
        <w:pStyle w:val="ConsPlusNormal"/>
        <w:ind w:firstLine="540"/>
        <w:jc w:val="both"/>
        <w:rPr>
          <w:rFonts w:ascii="Times New Roman" w:hAnsi="Times New Roman" w:cs="Times New Roman"/>
          <w:sz w:val="28"/>
          <w:szCs w:val="28"/>
        </w:rPr>
      </w:pPr>
      <w:r w:rsidRPr="00B2186D">
        <w:rPr>
          <w:rFonts w:ascii="Times New Roman" w:hAnsi="Times New Roman" w:cs="Times New Roman"/>
          <w:sz w:val="28"/>
          <w:szCs w:val="28"/>
        </w:rPr>
        <w:t>2.1. Коммерческий найм жилых помещений представляет собой основанное на договоре срочное возмездное владение и пользование жилыми помещениями муниципального жилищного фонда коммерческого использования.</w:t>
      </w:r>
    </w:p>
    <w:p w:rsidR="00FE2FFA" w:rsidRDefault="00FE2FFA" w:rsidP="009672AE">
      <w:pPr>
        <w:pStyle w:val="ConsPlusNormal"/>
        <w:ind w:firstLine="540"/>
        <w:jc w:val="both"/>
        <w:rPr>
          <w:rFonts w:ascii="Times New Roman" w:hAnsi="Times New Roman" w:cs="Times New Roman"/>
          <w:sz w:val="28"/>
          <w:szCs w:val="28"/>
        </w:rPr>
      </w:pPr>
      <w:r w:rsidRPr="00B2186D">
        <w:rPr>
          <w:rFonts w:ascii="Times New Roman" w:hAnsi="Times New Roman" w:cs="Times New Roman"/>
          <w:sz w:val="28"/>
          <w:szCs w:val="28"/>
        </w:rPr>
        <w:t xml:space="preserve">2.2. </w:t>
      </w:r>
      <w:r w:rsidRPr="00C568C7">
        <w:rPr>
          <w:rFonts w:ascii="Times New Roman" w:hAnsi="Times New Roman" w:cs="Times New Roman"/>
          <w:sz w:val="28"/>
          <w:szCs w:val="28"/>
        </w:rPr>
        <w:t>Основным документом, регулирующим отношения наймодателя с нанимателем, является договор</w:t>
      </w:r>
      <w:r w:rsidRPr="00B2186D">
        <w:rPr>
          <w:rFonts w:ascii="Times New Roman" w:hAnsi="Times New Roman" w:cs="Times New Roman"/>
          <w:sz w:val="28"/>
          <w:szCs w:val="28"/>
        </w:rPr>
        <w:t xml:space="preserve"> коммерческого найма жилого помещения, заключаемый в письменном вид</w:t>
      </w:r>
      <w:r>
        <w:rPr>
          <w:rFonts w:ascii="Times New Roman" w:hAnsi="Times New Roman" w:cs="Times New Roman"/>
          <w:sz w:val="28"/>
          <w:szCs w:val="28"/>
        </w:rPr>
        <w:t>е по форме согласно приложению № 2</w:t>
      </w:r>
      <w:r w:rsidRPr="00B2186D">
        <w:rPr>
          <w:rFonts w:ascii="Times New Roman" w:hAnsi="Times New Roman" w:cs="Times New Roman"/>
          <w:sz w:val="28"/>
          <w:szCs w:val="28"/>
        </w:rPr>
        <w:t xml:space="preserve"> к настоящему Положению.</w:t>
      </w:r>
    </w:p>
    <w:p w:rsidR="00FE2FFA" w:rsidRDefault="00FE2FFA" w:rsidP="00756B06">
      <w:pPr>
        <w:widowControl/>
        <w:ind w:firstLine="540"/>
        <w:jc w:val="both"/>
        <w:rPr>
          <w:sz w:val="28"/>
          <w:szCs w:val="28"/>
        </w:rPr>
      </w:pPr>
      <w:r>
        <w:rPr>
          <w:sz w:val="28"/>
          <w:szCs w:val="28"/>
        </w:rPr>
        <w:t xml:space="preserve">Сторонами по договору коммерческого найма являются наймодатель и наниматель. Нанимателем жилого помещения по договору коммерческого найма может быть только физическое лицо. </w:t>
      </w:r>
    </w:p>
    <w:p w:rsidR="00FE2FFA" w:rsidRDefault="00FE2FFA" w:rsidP="009672AE">
      <w:pPr>
        <w:pStyle w:val="ConsPlusNormal"/>
        <w:ind w:firstLine="540"/>
        <w:jc w:val="both"/>
        <w:rPr>
          <w:rFonts w:ascii="Times New Roman" w:hAnsi="Times New Roman" w:cs="Times New Roman"/>
          <w:sz w:val="28"/>
          <w:szCs w:val="28"/>
        </w:rPr>
      </w:pPr>
      <w:r w:rsidRPr="00B2186D">
        <w:rPr>
          <w:rFonts w:ascii="Times New Roman" w:hAnsi="Times New Roman" w:cs="Times New Roman"/>
          <w:sz w:val="28"/>
          <w:szCs w:val="28"/>
        </w:rPr>
        <w:t>Договор коммерческого найма - соглашение, по которому собственник жилого помещения или управомоченное им лицо (наймодатель) обязуются предоставить другой стороне (нанимателю) жилое помещение за плату во временное владение и пользование для проживания в нем, а наниматель обязуется использовать его в соответствии с назначением для проживания и своевременно выполнять обязательства по договору.</w:t>
      </w:r>
    </w:p>
    <w:p w:rsidR="00FE2FFA" w:rsidRDefault="00FE2FFA" w:rsidP="009672AE">
      <w:pPr>
        <w:pStyle w:val="ConsPlusNormal"/>
        <w:ind w:firstLine="540"/>
        <w:jc w:val="both"/>
        <w:rPr>
          <w:rFonts w:ascii="Times New Roman" w:hAnsi="Times New Roman" w:cs="Times New Roman"/>
          <w:sz w:val="28"/>
          <w:szCs w:val="28"/>
        </w:rPr>
      </w:pPr>
      <w:r w:rsidRPr="00B2186D">
        <w:rPr>
          <w:rFonts w:ascii="Times New Roman" w:hAnsi="Times New Roman" w:cs="Times New Roman"/>
          <w:sz w:val="28"/>
          <w:szCs w:val="28"/>
        </w:rPr>
        <w:t>2.3. Объектом договора коммерческого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r>
        <w:rPr>
          <w:rFonts w:ascii="Times New Roman" w:hAnsi="Times New Roman" w:cs="Times New Roman"/>
          <w:sz w:val="28"/>
          <w:szCs w:val="28"/>
        </w:rPr>
        <w:t xml:space="preserve">, комната), </w:t>
      </w:r>
      <w:r w:rsidRPr="00B2186D">
        <w:rPr>
          <w:rFonts w:ascii="Times New Roman" w:hAnsi="Times New Roman" w:cs="Times New Roman"/>
          <w:sz w:val="28"/>
          <w:szCs w:val="28"/>
        </w:rPr>
        <w:t>находящееся в собс</w:t>
      </w:r>
      <w:r>
        <w:rPr>
          <w:rFonts w:ascii="Times New Roman" w:hAnsi="Times New Roman" w:cs="Times New Roman"/>
          <w:sz w:val="28"/>
          <w:szCs w:val="28"/>
        </w:rPr>
        <w:t>твенности Коротковского сельского поселения</w:t>
      </w:r>
      <w:r w:rsidRPr="00B2186D">
        <w:rPr>
          <w:rFonts w:ascii="Times New Roman" w:hAnsi="Times New Roman" w:cs="Times New Roman"/>
          <w:sz w:val="28"/>
          <w:szCs w:val="28"/>
        </w:rPr>
        <w:t>.</w:t>
      </w:r>
    </w:p>
    <w:p w:rsidR="00FE2FFA" w:rsidRDefault="00FE2FFA" w:rsidP="009672AE">
      <w:pPr>
        <w:pStyle w:val="ConsPlusNormal"/>
        <w:ind w:firstLine="540"/>
        <w:jc w:val="both"/>
        <w:rPr>
          <w:rFonts w:ascii="Times New Roman" w:hAnsi="Times New Roman" w:cs="Times New Roman"/>
          <w:sz w:val="28"/>
          <w:szCs w:val="28"/>
        </w:rPr>
      </w:pPr>
      <w:r w:rsidRPr="00B2186D">
        <w:rPr>
          <w:rFonts w:ascii="Times New Roman" w:hAnsi="Times New Roman" w:cs="Times New Roman"/>
          <w:sz w:val="28"/>
          <w:szCs w:val="28"/>
        </w:rPr>
        <w:t xml:space="preserve">Фактическая передача жилого помещения осуществляется на основании </w:t>
      </w:r>
      <w:r w:rsidRPr="00C568C7">
        <w:rPr>
          <w:rFonts w:ascii="Times New Roman" w:hAnsi="Times New Roman" w:cs="Times New Roman"/>
          <w:sz w:val="28"/>
          <w:szCs w:val="28"/>
        </w:rPr>
        <w:t>акта приема</w:t>
      </w:r>
      <w:r>
        <w:rPr>
          <w:rFonts w:ascii="Times New Roman" w:hAnsi="Times New Roman" w:cs="Times New Roman"/>
          <w:sz w:val="28"/>
          <w:szCs w:val="28"/>
        </w:rPr>
        <w:t xml:space="preserve"> </w:t>
      </w:r>
      <w:r w:rsidRPr="00C568C7">
        <w:rPr>
          <w:rFonts w:ascii="Times New Roman" w:hAnsi="Times New Roman" w:cs="Times New Roman"/>
          <w:sz w:val="28"/>
          <w:szCs w:val="28"/>
        </w:rPr>
        <w:t>-</w:t>
      </w:r>
      <w:r>
        <w:rPr>
          <w:rFonts w:ascii="Times New Roman" w:hAnsi="Times New Roman" w:cs="Times New Roman"/>
          <w:sz w:val="28"/>
          <w:szCs w:val="28"/>
        </w:rPr>
        <w:t xml:space="preserve"> </w:t>
      </w:r>
      <w:r w:rsidRPr="00C568C7">
        <w:rPr>
          <w:rFonts w:ascii="Times New Roman" w:hAnsi="Times New Roman" w:cs="Times New Roman"/>
          <w:sz w:val="28"/>
          <w:szCs w:val="28"/>
        </w:rPr>
        <w:t>передачи</w:t>
      </w:r>
      <w:r w:rsidRPr="00B2186D">
        <w:rPr>
          <w:rFonts w:ascii="Times New Roman" w:hAnsi="Times New Roman" w:cs="Times New Roman"/>
          <w:sz w:val="28"/>
          <w:szCs w:val="28"/>
        </w:rPr>
        <w:t xml:space="preserve"> жилого помещения согласно приложению</w:t>
      </w:r>
      <w:r>
        <w:rPr>
          <w:rFonts w:ascii="Times New Roman" w:hAnsi="Times New Roman" w:cs="Times New Roman"/>
          <w:sz w:val="28"/>
          <w:szCs w:val="28"/>
        </w:rPr>
        <w:t xml:space="preserve"> № 3</w:t>
      </w:r>
      <w:r w:rsidRPr="00B2186D">
        <w:rPr>
          <w:rFonts w:ascii="Times New Roman" w:hAnsi="Times New Roman" w:cs="Times New Roman"/>
          <w:sz w:val="28"/>
          <w:szCs w:val="28"/>
        </w:rPr>
        <w:t xml:space="preserve"> к настоящему Положению.</w:t>
      </w:r>
    </w:p>
    <w:p w:rsidR="00FE2FFA" w:rsidRDefault="00FE2FFA" w:rsidP="009672AE">
      <w:pPr>
        <w:pStyle w:val="ConsPlusNormal"/>
        <w:ind w:firstLine="540"/>
        <w:jc w:val="both"/>
        <w:rPr>
          <w:rFonts w:ascii="Times New Roman" w:hAnsi="Times New Roman" w:cs="Times New Roman"/>
          <w:sz w:val="28"/>
          <w:szCs w:val="28"/>
        </w:rPr>
      </w:pPr>
      <w:r w:rsidRPr="00B2186D">
        <w:rPr>
          <w:rFonts w:ascii="Times New Roman" w:hAnsi="Times New Roman" w:cs="Times New Roman"/>
          <w:sz w:val="28"/>
          <w:szCs w:val="28"/>
        </w:rPr>
        <w:t>2.4. Жилое помещение, передаваемое по договору коммерческого найма, должно быть свободно от любых обременений (залога, ареста и т.п.).</w:t>
      </w:r>
    </w:p>
    <w:p w:rsidR="00FE2FFA" w:rsidRDefault="00FE2FFA" w:rsidP="009672AE">
      <w:pPr>
        <w:pStyle w:val="ConsPlusNormal"/>
        <w:ind w:firstLine="540"/>
        <w:jc w:val="both"/>
        <w:rPr>
          <w:rFonts w:ascii="Times New Roman" w:hAnsi="Times New Roman" w:cs="Times New Roman"/>
          <w:sz w:val="28"/>
          <w:szCs w:val="28"/>
        </w:rPr>
      </w:pPr>
      <w:r w:rsidRPr="00B2186D">
        <w:rPr>
          <w:rFonts w:ascii="Times New Roman" w:hAnsi="Times New Roman" w:cs="Times New Roman"/>
          <w:sz w:val="28"/>
          <w:szCs w:val="28"/>
        </w:rPr>
        <w:t>2.5. Сдача жилого помещения в коммерческий найм не влечет перехода права собственности на него.</w:t>
      </w:r>
    </w:p>
    <w:p w:rsidR="00FE2FFA" w:rsidRDefault="00FE2FFA" w:rsidP="009672AE">
      <w:pPr>
        <w:pStyle w:val="ConsPlusNormal"/>
        <w:ind w:firstLine="540"/>
        <w:jc w:val="both"/>
        <w:rPr>
          <w:rFonts w:ascii="Times New Roman" w:hAnsi="Times New Roman" w:cs="Times New Roman"/>
          <w:sz w:val="28"/>
          <w:szCs w:val="28"/>
        </w:rPr>
      </w:pPr>
      <w:r w:rsidRPr="00B2186D">
        <w:rPr>
          <w:rFonts w:ascii="Times New Roman" w:hAnsi="Times New Roman" w:cs="Times New Roman"/>
          <w:sz w:val="28"/>
          <w:szCs w:val="28"/>
        </w:rPr>
        <w:t>2.6. Договор коммерческого найма жилого помещения заключается на срок, не превышающий пяти лет. Если в договоре коммерческого найма срок не определен, договор считается заключенным на пять лет.</w:t>
      </w:r>
    </w:p>
    <w:p w:rsidR="00FE2FFA" w:rsidRDefault="00FE2FFA" w:rsidP="00BC771C">
      <w:pPr>
        <w:pStyle w:val="ConsPlusNormal"/>
        <w:ind w:firstLine="540"/>
        <w:jc w:val="both"/>
        <w:rPr>
          <w:rFonts w:ascii="Times New Roman" w:hAnsi="Times New Roman" w:cs="Times New Roman"/>
          <w:sz w:val="28"/>
          <w:szCs w:val="28"/>
        </w:rPr>
      </w:pPr>
      <w:r w:rsidRPr="00B2186D">
        <w:rPr>
          <w:rFonts w:ascii="Times New Roman" w:hAnsi="Times New Roman" w:cs="Times New Roman"/>
          <w:sz w:val="28"/>
          <w:szCs w:val="28"/>
        </w:rPr>
        <w:t>2.7. Расторжение договора коммерческого найма осуществляется в соответствии с действующим законодательством Российской Федерации, а также по основаниям, установленным договором коммерческого найма.</w:t>
      </w:r>
    </w:p>
    <w:p w:rsidR="00FE2FFA" w:rsidRDefault="00FE2FFA" w:rsidP="00BC771C">
      <w:pPr>
        <w:pStyle w:val="ConsPlusNormal"/>
        <w:ind w:firstLine="540"/>
        <w:jc w:val="both"/>
        <w:rPr>
          <w:rFonts w:ascii="Times New Roman" w:hAnsi="Times New Roman" w:cs="Times New Roman"/>
          <w:sz w:val="28"/>
          <w:szCs w:val="28"/>
        </w:rPr>
      </w:pPr>
      <w:r w:rsidRPr="00B2186D">
        <w:rPr>
          <w:rFonts w:ascii="Times New Roman" w:hAnsi="Times New Roman" w:cs="Times New Roman"/>
          <w:sz w:val="28"/>
          <w:szCs w:val="28"/>
        </w:rPr>
        <w:t>2.8. По истечении срока договора коммерческого найма жилого помещения наниматель имеет преимущественное право на заключение договора коммерческого найма жилого помещения на новый срок.</w:t>
      </w:r>
    </w:p>
    <w:p w:rsidR="00FE2FFA" w:rsidRPr="000B2FB1" w:rsidRDefault="00FE2FFA" w:rsidP="00BC77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2.9. </w:t>
      </w:r>
      <w:r w:rsidRPr="00A217D4">
        <w:rPr>
          <w:rFonts w:ascii="Times New Roman" w:hAnsi="Times New Roman" w:cs="Times New Roman"/>
          <w:sz w:val="28"/>
          <w:szCs w:val="28"/>
        </w:rPr>
        <w:t xml:space="preserve">Жилые помещения муниципального жилищного фонда коммерческого использования по договорам коммерческого найма предоставляются физическим лицам, не имеющим жилых </w:t>
      </w:r>
      <w:r w:rsidRPr="000B2FB1">
        <w:rPr>
          <w:rFonts w:ascii="Times New Roman" w:hAnsi="Times New Roman" w:cs="Times New Roman"/>
          <w:sz w:val="28"/>
          <w:szCs w:val="28"/>
        </w:rPr>
        <w:t xml:space="preserve">помещений </w:t>
      </w:r>
      <w:r>
        <w:rPr>
          <w:rFonts w:ascii="Times New Roman" w:hAnsi="Times New Roman" w:cs="Times New Roman"/>
          <w:sz w:val="28"/>
          <w:szCs w:val="28"/>
        </w:rPr>
        <w:t>на территории Коротковского сельского поселения</w:t>
      </w:r>
      <w:r w:rsidRPr="000B2FB1">
        <w:rPr>
          <w:rFonts w:ascii="Times New Roman" w:hAnsi="Times New Roman" w:cs="Times New Roman"/>
          <w:sz w:val="28"/>
          <w:szCs w:val="28"/>
        </w:rPr>
        <w:t xml:space="preserve"> на праве собственност</w:t>
      </w:r>
      <w:r>
        <w:rPr>
          <w:rFonts w:ascii="Times New Roman" w:hAnsi="Times New Roman" w:cs="Times New Roman"/>
          <w:sz w:val="28"/>
          <w:szCs w:val="28"/>
        </w:rPr>
        <w:t>и либо в пользовании по договору специализированного или</w:t>
      </w:r>
      <w:r w:rsidRPr="000B2FB1">
        <w:rPr>
          <w:rFonts w:ascii="Times New Roman" w:hAnsi="Times New Roman" w:cs="Times New Roman"/>
          <w:sz w:val="28"/>
          <w:szCs w:val="28"/>
        </w:rPr>
        <w:t xml:space="preserve"> социального найма, а также</w:t>
      </w:r>
      <w:r>
        <w:rPr>
          <w:rFonts w:ascii="Times New Roman" w:hAnsi="Times New Roman" w:cs="Times New Roman"/>
          <w:sz w:val="28"/>
          <w:szCs w:val="28"/>
        </w:rPr>
        <w:t xml:space="preserve"> лицам</w:t>
      </w:r>
      <w:r w:rsidRPr="000B2FB1">
        <w:rPr>
          <w:rFonts w:ascii="Times New Roman" w:hAnsi="Times New Roman" w:cs="Times New Roman"/>
          <w:sz w:val="28"/>
          <w:szCs w:val="28"/>
        </w:rPr>
        <w:t>, проживающим в жилом помещении, принадлежащем им на праве собственности, либо занимаемом ими по договору социального найма, либо вселенным в это помещение в качестве члена семьи собственника (нанимателя), с общей площадью, приходящейся на одного</w:t>
      </w:r>
      <w:r>
        <w:rPr>
          <w:rFonts w:ascii="Times New Roman" w:hAnsi="Times New Roman" w:cs="Times New Roman"/>
          <w:sz w:val="28"/>
          <w:szCs w:val="28"/>
        </w:rPr>
        <w:t xml:space="preserve"> человека, менее учетной нормы, установленной нормативными актами регионального и муниципального уровня. </w:t>
      </w:r>
    </w:p>
    <w:p w:rsidR="00FE2FFA" w:rsidRDefault="00FE2FFA" w:rsidP="00BC771C">
      <w:pPr>
        <w:pStyle w:val="ConsPlusNormal"/>
        <w:ind w:firstLine="540"/>
        <w:jc w:val="both"/>
        <w:rPr>
          <w:rFonts w:ascii="Times New Roman" w:hAnsi="Times New Roman" w:cs="Times New Roman"/>
          <w:sz w:val="28"/>
          <w:szCs w:val="28"/>
        </w:rPr>
      </w:pPr>
      <w:r w:rsidRPr="000B2FB1">
        <w:rPr>
          <w:rFonts w:ascii="Times New Roman" w:hAnsi="Times New Roman" w:cs="Times New Roman"/>
          <w:sz w:val="28"/>
          <w:szCs w:val="28"/>
        </w:rPr>
        <w:t xml:space="preserve">2.10. Жилые помещения муниципального жилищного фонда коммерческого использования предоставляются на основании письменного заявления, поданного лично или через законного представителя в администрацию </w:t>
      </w:r>
      <w:r>
        <w:rPr>
          <w:rFonts w:ascii="Times New Roman" w:hAnsi="Times New Roman" w:cs="Times New Roman"/>
          <w:sz w:val="28"/>
          <w:szCs w:val="28"/>
        </w:rPr>
        <w:t>Коротковского сельского поселения</w:t>
      </w:r>
      <w:r w:rsidRPr="000B2FB1">
        <w:rPr>
          <w:rFonts w:ascii="Times New Roman" w:hAnsi="Times New Roman" w:cs="Times New Roman"/>
          <w:sz w:val="28"/>
          <w:szCs w:val="28"/>
        </w:rPr>
        <w:t xml:space="preserve">. Прием заявления и документов на предоставление жилых помещений муниципального жилищного фонда коммерческого использования может осуществлять </w:t>
      </w:r>
      <w:r>
        <w:rPr>
          <w:rFonts w:ascii="Times New Roman" w:hAnsi="Times New Roman" w:cs="Times New Roman"/>
          <w:color w:val="000000"/>
          <w:sz w:val="28"/>
          <w:szCs w:val="28"/>
        </w:rPr>
        <w:t>м</w:t>
      </w:r>
      <w:r w:rsidRPr="000B2FB1">
        <w:rPr>
          <w:rFonts w:ascii="Times New Roman" w:hAnsi="Times New Roman" w:cs="Times New Roman"/>
          <w:color w:val="000000"/>
          <w:sz w:val="28"/>
          <w:szCs w:val="28"/>
        </w:rPr>
        <w:t>униципальное автономное учреждение Корочанского района «Многофункциональный центр предоставления государственных и муниципальных услуг»</w:t>
      </w:r>
      <w:r w:rsidRPr="000B2FB1">
        <w:rPr>
          <w:rFonts w:ascii="Times New Roman" w:hAnsi="Times New Roman" w:cs="Times New Roman"/>
          <w:sz w:val="28"/>
          <w:szCs w:val="28"/>
        </w:rPr>
        <w:t>. При личном обращении физическое лицо предъявляет документ, удостоверяющий его личность, а представитель физического лица также нотариально</w:t>
      </w:r>
      <w:r w:rsidRPr="00B2186D">
        <w:rPr>
          <w:rFonts w:ascii="Times New Roman" w:hAnsi="Times New Roman" w:cs="Times New Roman"/>
          <w:sz w:val="28"/>
          <w:szCs w:val="28"/>
        </w:rPr>
        <w:t xml:space="preserve"> удостоверенную доверенность, подтверждающую его полномочия.</w:t>
      </w:r>
    </w:p>
    <w:p w:rsidR="00FE2FFA" w:rsidRDefault="00FE2FFA" w:rsidP="00BC771C">
      <w:pPr>
        <w:pStyle w:val="ConsPlusNormal"/>
        <w:ind w:firstLine="540"/>
        <w:jc w:val="both"/>
        <w:rPr>
          <w:rFonts w:ascii="Times New Roman" w:hAnsi="Times New Roman" w:cs="Times New Roman"/>
          <w:sz w:val="28"/>
          <w:szCs w:val="28"/>
        </w:rPr>
      </w:pPr>
      <w:r w:rsidRPr="00B2186D">
        <w:rPr>
          <w:rFonts w:ascii="Times New Roman" w:hAnsi="Times New Roman" w:cs="Times New Roman"/>
          <w:sz w:val="28"/>
          <w:szCs w:val="28"/>
        </w:rPr>
        <w:t>К заявлению прилагаются:</w:t>
      </w:r>
    </w:p>
    <w:p w:rsidR="00FE2FFA" w:rsidRDefault="00FE2FFA" w:rsidP="00BC771C">
      <w:pPr>
        <w:pStyle w:val="ConsPlusNormal"/>
        <w:ind w:firstLine="540"/>
        <w:jc w:val="both"/>
        <w:rPr>
          <w:rFonts w:ascii="Times New Roman" w:hAnsi="Times New Roman" w:cs="Times New Roman"/>
          <w:sz w:val="28"/>
          <w:szCs w:val="28"/>
        </w:rPr>
      </w:pPr>
      <w:r w:rsidRPr="00B2186D">
        <w:rPr>
          <w:rFonts w:ascii="Times New Roman" w:hAnsi="Times New Roman" w:cs="Times New Roman"/>
          <w:sz w:val="28"/>
          <w:szCs w:val="28"/>
        </w:rPr>
        <w:t>- копии документов, удостоверяющих личность заявителя и членов его семьи;</w:t>
      </w:r>
    </w:p>
    <w:p w:rsidR="00FE2FFA" w:rsidRDefault="00FE2FFA" w:rsidP="00BC771C">
      <w:pPr>
        <w:pStyle w:val="ConsPlusNormal"/>
        <w:ind w:firstLine="540"/>
        <w:jc w:val="both"/>
        <w:rPr>
          <w:rFonts w:ascii="Times New Roman" w:hAnsi="Times New Roman" w:cs="Times New Roman"/>
          <w:sz w:val="28"/>
          <w:szCs w:val="28"/>
        </w:rPr>
      </w:pPr>
      <w:r w:rsidRPr="00B2186D">
        <w:rPr>
          <w:rFonts w:ascii="Times New Roman" w:hAnsi="Times New Roman" w:cs="Times New Roman"/>
          <w:sz w:val="28"/>
          <w:szCs w:val="28"/>
        </w:rPr>
        <w:t>- документы о регистрации по месту жительства заявителя и лиц, совместно проживающих с ним (выписка из домовой книги,</w:t>
      </w:r>
      <w:r>
        <w:rPr>
          <w:rFonts w:ascii="Times New Roman" w:hAnsi="Times New Roman" w:cs="Times New Roman"/>
          <w:sz w:val="28"/>
          <w:szCs w:val="28"/>
        </w:rPr>
        <w:t xml:space="preserve"> справка о зарегистрированных лицах, </w:t>
      </w:r>
      <w:r w:rsidRPr="00B2186D">
        <w:rPr>
          <w:rFonts w:ascii="Times New Roman" w:hAnsi="Times New Roman" w:cs="Times New Roman"/>
          <w:sz w:val="28"/>
          <w:szCs w:val="28"/>
        </w:rPr>
        <w:t xml:space="preserve"> заверенная копия поквартирн</w:t>
      </w:r>
      <w:r>
        <w:rPr>
          <w:rFonts w:ascii="Times New Roman" w:hAnsi="Times New Roman" w:cs="Times New Roman"/>
          <w:sz w:val="28"/>
          <w:szCs w:val="28"/>
        </w:rPr>
        <w:t xml:space="preserve">ой карточки, </w:t>
      </w:r>
      <w:r w:rsidRPr="00B2186D">
        <w:rPr>
          <w:rFonts w:ascii="Times New Roman" w:hAnsi="Times New Roman" w:cs="Times New Roman"/>
          <w:sz w:val="28"/>
          <w:szCs w:val="28"/>
        </w:rPr>
        <w:t>выписка из лицевого счета);</w:t>
      </w:r>
    </w:p>
    <w:p w:rsidR="00FE2FFA" w:rsidRDefault="00FE2FFA" w:rsidP="00BC771C">
      <w:pPr>
        <w:pStyle w:val="ConsPlusNormal"/>
        <w:ind w:firstLine="540"/>
        <w:jc w:val="both"/>
        <w:rPr>
          <w:rFonts w:ascii="Times New Roman" w:hAnsi="Times New Roman" w:cs="Times New Roman"/>
          <w:sz w:val="28"/>
          <w:szCs w:val="28"/>
        </w:rPr>
      </w:pPr>
      <w:r w:rsidRPr="00B2186D">
        <w:rPr>
          <w:rFonts w:ascii="Times New Roman" w:hAnsi="Times New Roman" w:cs="Times New Roman"/>
          <w:sz w:val="28"/>
          <w:szCs w:val="28"/>
        </w:rPr>
        <w:t>- копии документов, подтверждающих право пользования (владения) жилым помещением, в котором зарегистрирован заявитель и лица, совместно проживающие с ним (ордер, договор социального найма, договор специализированного найма, свидетельство о государственной регистрации права собственности);</w:t>
      </w:r>
    </w:p>
    <w:p w:rsidR="00FE2FFA" w:rsidRDefault="00FE2FFA" w:rsidP="00BC771C">
      <w:pPr>
        <w:pStyle w:val="ConsPlusNormal"/>
        <w:ind w:firstLine="540"/>
        <w:jc w:val="both"/>
        <w:rPr>
          <w:rFonts w:ascii="Times New Roman" w:hAnsi="Times New Roman" w:cs="Times New Roman"/>
          <w:sz w:val="28"/>
          <w:szCs w:val="28"/>
        </w:rPr>
      </w:pPr>
      <w:r w:rsidRPr="00B2186D">
        <w:rPr>
          <w:rFonts w:ascii="Times New Roman" w:hAnsi="Times New Roman" w:cs="Times New Roman"/>
          <w:sz w:val="28"/>
          <w:szCs w:val="28"/>
        </w:rPr>
        <w:t xml:space="preserve">- выписка из Единого государственного реестра </w:t>
      </w:r>
      <w:r>
        <w:rPr>
          <w:rFonts w:ascii="Times New Roman" w:hAnsi="Times New Roman" w:cs="Times New Roman"/>
          <w:sz w:val="28"/>
          <w:szCs w:val="28"/>
        </w:rPr>
        <w:t xml:space="preserve">недвижимости </w:t>
      </w:r>
      <w:r w:rsidRPr="00B2186D">
        <w:rPr>
          <w:rFonts w:ascii="Times New Roman" w:hAnsi="Times New Roman" w:cs="Times New Roman"/>
          <w:sz w:val="28"/>
          <w:szCs w:val="28"/>
        </w:rPr>
        <w:t>о зарегистрированных правах на объекты недвижимости на всех членов семьи (запрашивается в порядке межведомственного взаимодействия);</w:t>
      </w:r>
    </w:p>
    <w:p w:rsidR="00FE2FFA" w:rsidRDefault="00FE2FFA" w:rsidP="00BC771C">
      <w:pPr>
        <w:pStyle w:val="ConsPlusNormal"/>
        <w:ind w:firstLine="540"/>
        <w:jc w:val="both"/>
        <w:rPr>
          <w:rFonts w:ascii="Times New Roman" w:hAnsi="Times New Roman" w:cs="Times New Roman"/>
          <w:sz w:val="28"/>
          <w:szCs w:val="28"/>
        </w:rPr>
      </w:pPr>
      <w:r w:rsidRPr="00B2186D">
        <w:rPr>
          <w:rFonts w:ascii="Times New Roman" w:hAnsi="Times New Roman" w:cs="Times New Roman"/>
          <w:sz w:val="28"/>
          <w:szCs w:val="28"/>
        </w:rPr>
        <w:t>- справка БТИ о зарегистрированных правах на объекты недвижимости на заявителя и членов его семьи (запрашивается в порядке межведомственного взаимодействия).</w:t>
      </w:r>
    </w:p>
    <w:p w:rsidR="00FE2FFA" w:rsidRDefault="00FE2FFA" w:rsidP="00BC771C">
      <w:pPr>
        <w:pStyle w:val="ConsPlusNormal"/>
        <w:ind w:firstLine="540"/>
        <w:jc w:val="both"/>
        <w:rPr>
          <w:rFonts w:ascii="Times New Roman" w:hAnsi="Times New Roman" w:cs="Times New Roman"/>
          <w:sz w:val="28"/>
          <w:szCs w:val="28"/>
        </w:rPr>
      </w:pPr>
      <w:r w:rsidRPr="00B2186D">
        <w:rPr>
          <w:rFonts w:ascii="Times New Roman" w:hAnsi="Times New Roman" w:cs="Times New Roman"/>
          <w:sz w:val="28"/>
          <w:szCs w:val="28"/>
        </w:rPr>
        <w:t xml:space="preserve">Администрация </w:t>
      </w:r>
      <w:r>
        <w:rPr>
          <w:rFonts w:ascii="Times New Roman" w:hAnsi="Times New Roman" w:cs="Times New Roman"/>
          <w:sz w:val="28"/>
          <w:szCs w:val="28"/>
        </w:rPr>
        <w:t>Коротковского сельского поселения</w:t>
      </w:r>
      <w:r w:rsidRPr="00B2186D">
        <w:rPr>
          <w:rFonts w:ascii="Times New Roman" w:hAnsi="Times New Roman" w:cs="Times New Roman"/>
          <w:sz w:val="28"/>
          <w:szCs w:val="28"/>
        </w:rPr>
        <w:t xml:space="preserve">, </w:t>
      </w:r>
      <w:r>
        <w:rPr>
          <w:rFonts w:ascii="Times New Roman" w:hAnsi="Times New Roman" w:cs="Times New Roman"/>
          <w:color w:val="000000"/>
          <w:sz w:val="28"/>
          <w:szCs w:val="28"/>
        </w:rPr>
        <w:t xml:space="preserve">муниципальное автономное </w:t>
      </w:r>
      <w:r w:rsidRPr="00746223">
        <w:rPr>
          <w:rFonts w:ascii="Times New Roman" w:hAnsi="Times New Roman" w:cs="Times New Roman"/>
          <w:color w:val="000000"/>
          <w:sz w:val="28"/>
          <w:szCs w:val="28"/>
        </w:rPr>
        <w:t>учреждение Корочанского района «Многофункциональный центр предоставления государственных и муниципальных услуг»</w:t>
      </w:r>
      <w:r w:rsidRPr="00746223">
        <w:rPr>
          <w:rFonts w:ascii="Times New Roman" w:hAnsi="Times New Roman" w:cs="Times New Roman"/>
          <w:sz w:val="28"/>
          <w:szCs w:val="28"/>
        </w:rPr>
        <w:t xml:space="preserve"> </w:t>
      </w:r>
      <w:r w:rsidRPr="00B2186D">
        <w:rPr>
          <w:rFonts w:ascii="Times New Roman" w:hAnsi="Times New Roman" w:cs="Times New Roman"/>
          <w:sz w:val="28"/>
          <w:szCs w:val="28"/>
        </w:rPr>
        <w:t>не вправе требовать от заявителя или его представителя представлять документы, не установленные настоящим Положением, а также документы, которые могут быть получены в порядке межведомственного информационного взаимодействия.</w:t>
      </w:r>
    </w:p>
    <w:p w:rsidR="00FE2FFA" w:rsidRDefault="00FE2FFA" w:rsidP="002B0000">
      <w:pPr>
        <w:pStyle w:val="ConsPlusNormal"/>
        <w:ind w:firstLine="540"/>
        <w:jc w:val="both"/>
        <w:rPr>
          <w:rFonts w:ascii="Times New Roman" w:hAnsi="Times New Roman" w:cs="Times New Roman"/>
          <w:sz w:val="28"/>
          <w:szCs w:val="28"/>
        </w:rPr>
      </w:pPr>
      <w:r w:rsidRPr="00B2186D">
        <w:rPr>
          <w:rFonts w:ascii="Times New Roman" w:hAnsi="Times New Roman" w:cs="Times New Roman"/>
          <w:sz w:val="28"/>
          <w:szCs w:val="28"/>
        </w:rPr>
        <w:t xml:space="preserve">2.11. Заявление о предоставлении жилого помещения муниципального жилищного фонда </w:t>
      </w:r>
      <w:r w:rsidRPr="00FC01DC">
        <w:rPr>
          <w:rFonts w:ascii="Times New Roman" w:hAnsi="Times New Roman" w:cs="Times New Roman"/>
          <w:sz w:val="28"/>
          <w:szCs w:val="28"/>
        </w:rPr>
        <w:t xml:space="preserve">коммерческого использования со всеми необходимыми документами </w:t>
      </w:r>
      <w:r w:rsidRPr="005F5584">
        <w:rPr>
          <w:rFonts w:ascii="Times New Roman" w:hAnsi="Times New Roman" w:cs="Times New Roman"/>
          <w:sz w:val="28"/>
          <w:szCs w:val="28"/>
        </w:rPr>
        <w:t>рассматривается комиссией по вопросам распоряжения и управления муниципальным жилищным фондом коммерческого использования</w:t>
      </w:r>
      <w:r>
        <w:rPr>
          <w:rFonts w:ascii="Times New Roman" w:hAnsi="Times New Roman" w:cs="Times New Roman"/>
          <w:sz w:val="28"/>
          <w:szCs w:val="28"/>
        </w:rPr>
        <w:t xml:space="preserve"> Коротковского сельского поселения </w:t>
      </w:r>
      <w:r w:rsidRPr="005F5584">
        <w:rPr>
          <w:rFonts w:ascii="Times New Roman" w:hAnsi="Times New Roman" w:cs="Times New Roman"/>
          <w:sz w:val="28"/>
          <w:szCs w:val="28"/>
        </w:rPr>
        <w:t xml:space="preserve"> (далее - комиссия) в порядке, установленном Положением о комиссии по вопросам распоряжения и управления муниципальным жилищным фондом комме</w:t>
      </w:r>
      <w:r>
        <w:rPr>
          <w:rFonts w:ascii="Times New Roman" w:hAnsi="Times New Roman" w:cs="Times New Roman"/>
          <w:sz w:val="28"/>
          <w:szCs w:val="28"/>
        </w:rPr>
        <w:t>рческого использования</w:t>
      </w:r>
      <w:r w:rsidRPr="005F5584">
        <w:rPr>
          <w:rFonts w:ascii="Times New Roman" w:hAnsi="Times New Roman" w:cs="Times New Roman"/>
          <w:sz w:val="28"/>
          <w:szCs w:val="28"/>
        </w:rPr>
        <w:t xml:space="preserve">, созданной постановлением администрации </w:t>
      </w:r>
      <w:r>
        <w:rPr>
          <w:rFonts w:ascii="Times New Roman" w:hAnsi="Times New Roman" w:cs="Times New Roman"/>
          <w:sz w:val="28"/>
          <w:szCs w:val="28"/>
        </w:rPr>
        <w:t>Коротковского сельского поселения</w:t>
      </w:r>
      <w:r w:rsidRPr="005F5584">
        <w:rPr>
          <w:rFonts w:ascii="Times New Roman" w:hAnsi="Times New Roman" w:cs="Times New Roman"/>
          <w:sz w:val="28"/>
          <w:szCs w:val="28"/>
        </w:rPr>
        <w:t>.</w:t>
      </w:r>
    </w:p>
    <w:p w:rsidR="00FE2FFA" w:rsidRPr="002B0000" w:rsidRDefault="00FE2FFA" w:rsidP="002B0000">
      <w:pPr>
        <w:pStyle w:val="ConsPlusNormal"/>
        <w:ind w:firstLine="540"/>
        <w:jc w:val="both"/>
        <w:rPr>
          <w:rFonts w:ascii="Times New Roman" w:hAnsi="Times New Roman" w:cs="Times New Roman"/>
          <w:sz w:val="28"/>
          <w:szCs w:val="28"/>
        </w:rPr>
      </w:pPr>
      <w:r w:rsidRPr="002B0000">
        <w:rPr>
          <w:rFonts w:ascii="Times New Roman" w:hAnsi="Times New Roman" w:cs="Times New Roman"/>
          <w:sz w:val="28"/>
          <w:szCs w:val="28"/>
        </w:rPr>
        <w:t>Информация о принятом комиссией решении направляется заявителю в течение трех рабочих дней с даты принятия такого решения.</w:t>
      </w:r>
    </w:p>
    <w:p w:rsidR="00FE2FFA" w:rsidRPr="002B0000" w:rsidRDefault="00FE2FFA" w:rsidP="002B0000">
      <w:pPr>
        <w:pStyle w:val="ConsPlusNormal"/>
        <w:ind w:firstLine="540"/>
        <w:jc w:val="both"/>
        <w:rPr>
          <w:rFonts w:ascii="Times New Roman" w:hAnsi="Times New Roman" w:cs="Times New Roman"/>
          <w:sz w:val="28"/>
          <w:szCs w:val="28"/>
        </w:rPr>
      </w:pPr>
      <w:r w:rsidRPr="002B0000">
        <w:rPr>
          <w:rFonts w:ascii="Times New Roman" w:hAnsi="Times New Roman" w:cs="Times New Roman"/>
          <w:sz w:val="28"/>
          <w:szCs w:val="28"/>
        </w:rPr>
        <w:t xml:space="preserve">На основании принятого комиссией решения о предоставлении жилого помещения муниципального жилищного фонда коммерческого использования администрация </w:t>
      </w:r>
      <w:r>
        <w:rPr>
          <w:rFonts w:ascii="Times New Roman" w:hAnsi="Times New Roman" w:cs="Times New Roman"/>
          <w:sz w:val="28"/>
          <w:szCs w:val="28"/>
        </w:rPr>
        <w:t>сельского поселения</w:t>
      </w:r>
      <w:r w:rsidRPr="002B0000">
        <w:rPr>
          <w:rFonts w:ascii="Times New Roman" w:hAnsi="Times New Roman" w:cs="Times New Roman"/>
          <w:sz w:val="28"/>
          <w:szCs w:val="28"/>
        </w:rPr>
        <w:t xml:space="preserve"> издает </w:t>
      </w:r>
      <w:r>
        <w:rPr>
          <w:rFonts w:ascii="Times New Roman" w:hAnsi="Times New Roman" w:cs="Times New Roman"/>
          <w:sz w:val="28"/>
          <w:szCs w:val="28"/>
        </w:rPr>
        <w:t xml:space="preserve">постановление </w:t>
      </w:r>
      <w:r w:rsidRPr="002B0000">
        <w:rPr>
          <w:rFonts w:ascii="Times New Roman" w:hAnsi="Times New Roman" w:cs="Times New Roman"/>
          <w:sz w:val="28"/>
          <w:szCs w:val="28"/>
        </w:rPr>
        <w:t>о предоставлении такого жилого помещения.</w:t>
      </w:r>
    </w:p>
    <w:p w:rsidR="00FE2FFA" w:rsidRPr="002B0000" w:rsidRDefault="00FE2FFA" w:rsidP="002B0000">
      <w:pPr>
        <w:pStyle w:val="ConsPlusNormal"/>
        <w:ind w:firstLine="540"/>
        <w:jc w:val="both"/>
        <w:rPr>
          <w:rFonts w:ascii="Times New Roman" w:hAnsi="Times New Roman" w:cs="Times New Roman"/>
          <w:sz w:val="28"/>
          <w:szCs w:val="28"/>
        </w:rPr>
      </w:pPr>
      <w:r w:rsidRPr="002B0000">
        <w:rPr>
          <w:rFonts w:ascii="Times New Roman" w:hAnsi="Times New Roman" w:cs="Times New Roman"/>
          <w:sz w:val="28"/>
          <w:szCs w:val="28"/>
        </w:rPr>
        <w:t xml:space="preserve">На основании </w:t>
      </w:r>
      <w:r>
        <w:rPr>
          <w:rFonts w:ascii="Times New Roman" w:hAnsi="Times New Roman" w:cs="Times New Roman"/>
          <w:sz w:val="28"/>
          <w:szCs w:val="28"/>
        </w:rPr>
        <w:t xml:space="preserve">постановления </w:t>
      </w:r>
      <w:r w:rsidRPr="002B0000">
        <w:rPr>
          <w:rFonts w:ascii="Times New Roman" w:hAnsi="Times New Roman" w:cs="Times New Roman"/>
          <w:sz w:val="28"/>
          <w:szCs w:val="28"/>
        </w:rPr>
        <w:t>о предоставлении жилого помещения в срок, не превышающий десяти рабочих дней со дня его принятия, с заявителем заключается договор коммерческого найма жилого помещения.</w:t>
      </w:r>
    </w:p>
    <w:p w:rsidR="00FE2FFA" w:rsidRDefault="00FE2FFA" w:rsidP="00BC771C">
      <w:pPr>
        <w:pStyle w:val="ConsPlusNormal"/>
        <w:ind w:firstLine="540"/>
        <w:jc w:val="both"/>
        <w:rPr>
          <w:rFonts w:ascii="Times New Roman" w:hAnsi="Times New Roman" w:cs="Times New Roman"/>
          <w:sz w:val="28"/>
          <w:szCs w:val="28"/>
        </w:rPr>
      </w:pPr>
      <w:r w:rsidRPr="00B2186D">
        <w:rPr>
          <w:rFonts w:ascii="Times New Roman" w:hAnsi="Times New Roman" w:cs="Times New Roman"/>
          <w:sz w:val="28"/>
          <w:szCs w:val="28"/>
        </w:rPr>
        <w:t>2.12. Наниматель обязан не производить перепланировок, переустройство и реконструкцию жилого помещения без письменного разрешения наймодателя.</w:t>
      </w:r>
    </w:p>
    <w:p w:rsidR="00FE2FFA" w:rsidRDefault="00FE2FFA" w:rsidP="00BC771C">
      <w:pPr>
        <w:pStyle w:val="ConsPlusNormal"/>
        <w:ind w:firstLine="540"/>
        <w:jc w:val="both"/>
        <w:rPr>
          <w:rFonts w:ascii="Times New Roman" w:hAnsi="Times New Roman" w:cs="Times New Roman"/>
          <w:sz w:val="28"/>
          <w:szCs w:val="28"/>
        </w:rPr>
      </w:pPr>
      <w:r w:rsidRPr="00B2186D">
        <w:rPr>
          <w:rFonts w:ascii="Times New Roman" w:hAnsi="Times New Roman" w:cs="Times New Roman"/>
          <w:sz w:val="28"/>
          <w:szCs w:val="28"/>
        </w:rPr>
        <w:t>2.13. Текущий ремонт сданного в наем жилого помещения яв</w:t>
      </w:r>
      <w:r>
        <w:rPr>
          <w:rFonts w:ascii="Times New Roman" w:hAnsi="Times New Roman" w:cs="Times New Roman"/>
          <w:sz w:val="28"/>
          <w:szCs w:val="28"/>
        </w:rPr>
        <w:t xml:space="preserve">ляется обязанностью нанимателя. </w:t>
      </w:r>
      <w:r w:rsidRPr="00B2186D">
        <w:rPr>
          <w:rFonts w:ascii="Times New Roman" w:hAnsi="Times New Roman" w:cs="Times New Roman"/>
          <w:sz w:val="28"/>
          <w:szCs w:val="28"/>
        </w:rPr>
        <w:t>Капитальный ремонт сданного в наем жилого помещения является обязанностью наймодателя</w:t>
      </w:r>
      <w:r>
        <w:rPr>
          <w:rFonts w:ascii="Times New Roman" w:hAnsi="Times New Roman" w:cs="Times New Roman"/>
          <w:sz w:val="28"/>
          <w:szCs w:val="28"/>
        </w:rPr>
        <w:t>.</w:t>
      </w:r>
    </w:p>
    <w:p w:rsidR="00FE2FFA" w:rsidRDefault="00FE2FFA" w:rsidP="00BC771C">
      <w:pPr>
        <w:pStyle w:val="ConsPlusNormal"/>
        <w:ind w:firstLine="540"/>
        <w:jc w:val="both"/>
        <w:rPr>
          <w:rFonts w:ascii="Times New Roman" w:hAnsi="Times New Roman" w:cs="Times New Roman"/>
          <w:sz w:val="28"/>
          <w:szCs w:val="28"/>
        </w:rPr>
      </w:pPr>
      <w:r w:rsidRPr="00B2186D">
        <w:rPr>
          <w:rFonts w:ascii="Times New Roman" w:hAnsi="Times New Roman" w:cs="Times New Roman"/>
          <w:sz w:val="28"/>
          <w:szCs w:val="28"/>
        </w:rPr>
        <w:t>2.14. Если наниматель не возвратил жилое помещение либо возвратил его несвоевременно, наймодатель вправе потребовать от нанимателя внесения платы за жилое помещение за все время просрочки с выселением его в судебном порядке.</w:t>
      </w:r>
    </w:p>
    <w:p w:rsidR="00FE2FFA" w:rsidRPr="00B2186D" w:rsidRDefault="00FE2FFA" w:rsidP="00BC771C">
      <w:pPr>
        <w:pStyle w:val="ConsPlusNormal"/>
        <w:ind w:firstLine="540"/>
        <w:jc w:val="both"/>
        <w:rPr>
          <w:rFonts w:ascii="Times New Roman" w:hAnsi="Times New Roman" w:cs="Times New Roman"/>
          <w:sz w:val="28"/>
          <w:szCs w:val="28"/>
        </w:rPr>
      </w:pPr>
      <w:r w:rsidRPr="00B2186D">
        <w:rPr>
          <w:rFonts w:ascii="Times New Roman" w:hAnsi="Times New Roman" w:cs="Times New Roman"/>
          <w:sz w:val="28"/>
          <w:szCs w:val="28"/>
        </w:rPr>
        <w:t>В случае</w:t>
      </w:r>
      <w:r>
        <w:rPr>
          <w:rFonts w:ascii="Times New Roman" w:hAnsi="Times New Roman" w:cs="Times New Roman"/>
          <w:sz w:val="28"/>
          <w:szCs w:val="28"/>
        </w:rPr>
        <w:t>,</w:t>
      </w:r>
      <w:r w:rsidRPr="00B2186D">
        <w:rPr>
          <w:rFonts w:ascii="Times New Roman" w:hAnsi="Times New Roman" w:cs="Times New Roman"/>
          <w:sz w:val="28"/>
          <w:szCs w:val="28"/>
        </w:rPr>
        <w:t xml:space="preserve"> когда указанная плата не покрывает причиненных наймодателю убытков, он может потребовать их возмещения.</w:t>
      </w:r>
    </w:p>
    <w:p w:rsidR="00FE2FFA" w:rsidRDefault="00FE2FFA" w:rsidP="00C52018">
      <w:pPr>
        <w:pStyle w:val="ConsPlusNormal"/>
        <w:outlineLvl w:val="1"/>
        <w:rPr>
          <w:rFonts w:ascii="Times New Roman" w:hAnsi="Times New Roman" w:cs="Times New Roman"/>
          <w:b/>
          <w:sz w:val="28"/>
          <w:szCs w:val="28"/>
        </w:rPr>
      </w:pPr>
    </w:p>
    <w:p w:rsidR="00FE2FFA" w:rsidRPr="00633DDF" w:rsidRDefault="00FE2FFA" w:rsidP="00B2186D">
      <w:pPr>
        <w:pStyle w:val="ConsPlusNormal"/>
        <w:jc w:val="center"/>
        <w:outlineLvl w:val="1"/>
        <w:rPr>
          <w:rFonts w:ascii="Times New Roman" w:hAnsi="Times New Roman" w:cs="Times New Roman"/>
          <w:b/>
          <w:sz w:val="28"/>
          <w:szCs w:val="28"/>
        </w:rPr>
      </w:pPr>
      <w:r w:rsidRPr="00633DDF">
        <w:rPr>
          <w:rFonts w:ascii="Times New Roman" w:hAnsi="Times New Roman" w:cs="Times New Roman"/>
          <w:b/>
          <w:sz w:val="28"/>
          <w:szCs w:val="28"/>
        </w:rPr>
        <w:t>3. Размер, порядок внесения платы за жилые помещения,</w:t>
      </w:r>
    </w:p>
    <w:p w:rsidR="00FE2FFA" w:rsidRDefault="00FE2FFA" w:rsidP="00C52018">
      <w:pPr>
        <w:pStyle w:val="ConsPlusNormal"/>
        <w:jc w:val="center"/>
        <w:rPr>
          <w:rFonts w:ascii="Times New Roman" w:hAnsi="Times New Roman" w:cs="Times New Roman"/>
          <w:b/>
          <w:sz w:val="28"/>
          <w:szCs w:val="28"/>
        </w:rPr>
      </w:pPr>
      <w:r w:rsidRPr="00633DDF">
        <w:rPr>
          <w:rFonts w:ascii="Times New Roman" w:hAnsi="Times New Roman" w:cs="Times New Roman"/>
          <w:b/>
          <w:sz w:val="28"/>
          <w:szCs w:val="28"/>
        </w:rPr>
        <w:t>предоставляемые по договорам коммерческого найма</w:t>
      </w:r>
    </w:p>
    <w:p w:rsidR="00FE2FFA" w:rsidRPr="00C52018" w:rsidRDefault="00FE2FFA" w:rsidP="00C52018">
      <w:pPr>
        <w:pStyle w:val="ConsPlusNormal"/>
        <w:jc w:val="center"/>
        <w:rPr>
          <w:rFonts w:ascii="Times New Roman" w:hAnsi="Times New Roman" w:cs="Times New Roman"/>
          <w:b/>
          <w:sz w:val="28"/>
          <w:szCs w:val="28"/>
        </w:rPr>
      </w:pPr>
    </w:p>
    <w:p w:rsidR="00FE2FFA" w:rsidRDefault="00FE2FFA" w:rsidP="00633DDF">
      <w:pPr>
        <w:pStyle w:val="ConsPlusNormal"/>
        <w:ind w:firstLine="540"/>
        <w:jc w:val="both"/>
        <w:rPr>
          <w:rFonts w:ascii="Times New Roman" w:hAnsi="Times New Roman" w:cs="Times New Roman"/>
          <w:sz w:val="28"/>
          <w:szCs w:val="28"/>
        </w:rPr>
      </w:pPr>
      <w:r w:rsidRPr="00633DDF">
        <w:rPr>
          <w:rFonts w:ascii="Times New Roman" w:hAnsi="Times New Roman" w:cs="Times New Roman"/>
          <w:sz w:val="28"/>
          <w:szCs w:val="28"/>
        </w:rPr>
        <w:t>3.1. Плата за жилое помещение и коммунальные услуги для нанимателя жилого помещения, занимаемого по договору коммерческого найма муниципального жилищного фонда, включает в себя:</w:t>
      </w:r>
    </w:p>
    <w:p w:rsidR="00FE2FFA" w:rsidRDefault="00FE2FFA" w:rsidP="00633DDF">
      <w:pPr>
        <w:pStyle w:val="ConsPlusNormal"/>
        <w:ind w:firstLine="540"/>
        <w:jc w:val="both"/>
        <w:rPr>
          <w:rFonts w:ascii="Times New Roman" w:hAnsi="Times New Roman" w:cs="Times New Roman"/>
          <w:sz w:val="28"/>
          <w:szCs w:val="28"/>
        </w:rPr>
      </w:pPr>
      <w:r w:rsidRPr="00633DDF">
        <w:rPr>
          <w:rFonts w:ascii="Times New Roman" w:hAnsi="Times New Roman" w:cs="Times New Roman"/>
          <w:sz w:val="28"/>
          <w:szCs w:val="28"/>
        </w:rPr>
        <w:t xml:space="preserve"> - плату за пользование жилым помещением (плата за коммерческий найм);</w:t>
      </w:r>
    </w:p>
    <w:p w:rsidR="00FE2FFA" w:rsidRDefault="00FE2FFA" w:rsidP="00633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плату за  расходы по содержанию дома и придомовой территории;</w:t>
      </w:r>
    </w:p>
    <w:p w:rsidR="00FE2FFA" w:rsidRDefault="00FE2FFA" w:rsidP="00633DDF">
      <w:pPr>
        <w:pStyle w:val="ConsPlusNormal"/>
        <w:ind w:firstLine="540"/>
        <w:jc w:val="both"/>
        <w:rPr>
          <w:rFonts w:ascii="Times New Roman" w:hAnsi="Times New Roman" w:cs="Times New Roman"/>
          <w:sz w:val="28"/>
          <w:szCs w:val="28"/>
        </w:rPr>
      </w:pPr>
      <w:r w:rsidRPr="00633DDF">
        <w:rPr>
          <w:rFonts w:ascii="Times New Roman" w:hAnsi="Times New Roman" w:cs="Times New Roman"/>
          <w:sz w:val="28"/>
          <w:szCs w:val="28"/>
        </w:rPr>
        <w:t>- плату за содержание и ремонт жилого помещения;</w:t>
      </w:r>
    </w:p>
    <w:p w:rsidR="00FE2FFA" w:rsidRDefault="00FE2FFA" w:rsidP="00633DDF">
      <w:pPr>
        <w:pStyle w:val="ConsPlusNormal"/>
        <w:ind w:firstLine="540"/>
        <w:jc w:val="both"/>
        <w:rPr>
          <w:rFonts w:ascii="Times New Roman" w:hAnsi="Times New Roman" w:cs="Times New Roman"/>
          <w:sz w:val="28"/>
          <w:szCs w:val="28"/>
        </w:rPr>
      </w:pPr>
      <w:r w:rsidRPr="00633DDF">
        <w:rPr>
          <w:rFonts w:ascii="Times New Roman" w:hAnsi="Times New Roman" w:cs="Times New Roman"/>
          <w:sz w:val="28"/>
          <w:szCs w:val="28"/>
        </w:rPr>
        <w:t>- плату за коммунальные услуги.</w:t>
      </w:r>
    </w:p>
    <w:p w:rsidR="00FE2FFA" w:rsidRDefault="00FE2FFA" w:rsidP="00A4282F">
      <w:pPr>
        <w:ind w:firstLine="540"/>
        <w:jc w:val="both"/>
        <w:rPr>
          <w:sz w:val="28"/>
          <w:szCs w:val="28"/>
        </w:rPr>
      </w:pPr>
      <w:r w:rsidRPr="00633DDF">
        <w:rPr>
          <w:sz w:val="28"/>
          <w:szCs w:val="28"/>
        </w:rPr>
        <w:t>3.2. Плата за коммерческий найм жилого помещения устанавливается</w:t>
      </w:r>
      <w:r w:rsidRPr="00A4282F">
        <w:rPr>
          <w:sz w:val="28"/>
          <w:szCs w:val="28"/>
        </w:rPr>
        <w:t xml:space="preserve"> </w:t>
      </w:r>
      <w:r w:rsidRPr="00375B79">
        <w:rPr>
          <w:sz w:val="28"/>
          <w:szCs w:val="28"/>
        </w:rPr>
        <w:t>по результатам рыночной оценки в со</w:t>
      </w:r>
      <w:r w:rsidRPr="00375B79">
        <w:rPr>
          <w:sz w:val="28"/>
          <w:szCs w:val="28"/>
        </w:rPr>
        <w:softHyphen/>
        <w:t xml:space="preserve">ответствии с Федеральным </w:t>
      </w:r>
      <w:hyperlink r:id="rId10" w:history="1">
        <w:r w:rsidRPr="00375B79">
          <w:rPr>
            <w:sz w:val="28"/>
            <w:szCs w:val="28"/>
          </w:rPr>
          <w:t>законом</w:t>
        </w:r>
      </w:hyperlink>
      <w:r w:rsidRPr="00375B79">
        <w:rPr>
          <w:sz w:val="28"/>
          <w:szCs w:val="28"/>
        </w:rPr>
        <w:t xml:space="preserve"> от 29.07.1998 г. № 135-ФЗ «Об оценочной деятельности в Российской Федера</w:t>
      </w:r>
      <w:r w:rsidRPr="00375B79">
        <w:rPr>
          <w:sz w:val="28"/>
          <w:szCs w:val="28"/>
        </w:rPr>
        <w:softHyphen/>
        <w:t>ции».</w:t>
      </w:r>
    </w:p>
    <w:p w:rsidR="00FE2FFA" w:rsidRDefault="00FE2FFA" w:rsidP="00160073">
      <w:pPr>
        <w:ind w:firstLine="540"/>
        <w:jc w:val="both"/>
        <w:rPr>
          <w:sz w:val="28"/>
          <w:szCs w:val="28"/>
        </w:rPr>
      </w:pPr>
      <w:r>
        <w:rPr>
          <w:sz w:val="28"/>
          <w:szCs w:val="28"/>
        </w:rPr>
        <w:t xml:space="preserve">Плата за </w:t>
      </w:r>
      <w:r w:rsidRPr="00633DDF">
        <w:rPr>
          <w:sz w:val="28"/>
          <w:szCs w:val="28"/>
        </w:rPr>
        <w:t>коммерческий найм жилого помещения</w:t>
      </w:r>
      <w:r>
        <w:rPr>
          <w:sz w:val="28"/>
          <w:szCs w:val="28"/>
        </w:rPr>
        <w:t xml:space="preserve"> вносится ежемесячно до 15 числа оплачиваемого месяца в районный бюджет по реквизитам, указанным в договоре коммерческого найма.</w:t>
      </w:r>
    </w:p>
    <w:p w:rsidR="00FE2FFA" w:rsidRPr="00160073" w:rsidRDefault="00FE2FFA" w:rsidP="00160073">
      <w:pPr>
        <w:ind w:firstLine="540"/>
        <w:jc w:val="both"/>
        <w:rPr>
          <w:sz w:val="28"/>
          <w:szCs w:val="28"/>
        </w:rPr>
      </w:pPr>
      <w:r w:rsidRPr="0000165B">
        <w:rPr>
          <w:sz w:val="28"/>
          <w:szCs w:val="28"/>
        </w:rPr>
        <w:t xml:space="preserve"> 3</w:t>
      </w:r>
      <w:r w:rsidRPr="00160073">
        <w:rPr>
          <w:sz w:val="28"/>
          <w:szCs w:val="28"/>
        </w:rPr>
        <w:t>.3. Лица, несвоевременно и (или) не полностью внесшие плату за жилое помещение, обязаны уплатить в районный бюдж</w:t>
      </w:r>
      <w:r>
        <w:rPr>
          <w:sz w:val="28"/>
          <w:szCs w:val="28"/>
        </w:rPr>
        <w:t>ет пеню в размере 0,5 процента от</w:t>
      </w:r>
      <w:r w:rsidRPr="00160073">
        <w:rPr>
          <w:sz w:val="28"/>
          <w:szCs w:val="28"/>
        </w:rPr>
        <w:t xml:space="preserve"> просроченной суммы за каждый день просрочки.</w:t>
      </w:r>
      <w:r w:rsidRPr="00DD5EBF">
        <w:rPr>
          <w:sz w:val="24"/>
          <w:szCs w:val="24"/>
        </w:rPr>
        <w:t xml:space="preserve"> </w:t>
      </w:r>
    </w:p>
    <w:p w:rsidR="00FE2FFA" w:rsidRDefault="00FE2FFA" w:rsidP="008D5B09">
      <w:pPr>
        <w:widowControl/>
        <w:jc w:val="both"/>
        <w:rPr>
          <w:sz w:val="28"/>
          <w:szCs w:val="28"/>
        </w:rPr>
      </w:pPr>
      <w:r>
        <w:rPr>
          <w:sz w:val="28"/>
          <w:szCs w:val="28"/>
        </w:rPr>
        <w:t xml:space="preserve">        3.4</w:t>
      </w:r>
      <w:r w:rsidRPr="00633DDF">
        <w:rPr>
          <w:sz w:val="28"/>
          <w:szCs w:val="28"/>
        </w:rPr>
        <w:t xml:space="preserve">. Увеличение платы за жилое помещение наймодатель вправе произвести в </w:t>
      </w:r>
      <w:r w:rsidRPr="00FC2B18">
        <w:rPr>
          <w:sz w:val="28"/>
          <w:szCs w:val="28"/>
        </w:rPr>
        <w:t xml:space="preserve">одностороннем порядке с письменным уведомлением об этом </w:t>
      </w:r>
      <w:r>
        <w:rPr>
          <w:sz w:val="28"/>
          <w:szCs w:val="28"/>
        </w:rPr>
        <w:t>нанимателя:</w:t>
      </w:r>
    </w:p>
    <w:p w:rsidR="00FE2FFA" w:rsidRPr="00CE457C" w:rsidRDefault="00FE2FFA" w:rsidP="00CE457C">
      <w:pPr>
        <w:ind w:firstLine="540"/>
        <w:jc w:val="both"/>
        <w:rPr>
          <w:sz w:val="28"/>
          <w:szCs w:val="28"/>
        </w:rPr>
      </w:pPr>
      <w:r>
        <w:rPr>
          <w:sz w:val="28"/>
          <w:szCs w:val="28"/>
        </w:rPr>
        <w:t xml:space="preserve">- </w:t>
      </w:r>
      <w:r w:rsidRPr="00902708">
        <w:rPr>
          <w:sz w:val="28"/>
          <w:szCs w:val="28"/>
        </w:rPr>
        <w:t xml:space="preserve">путем индексации величины платы </w:t>
      </w:r>
      <w:r>
        <w:rPr>
          <w:sz w:val="28"/>
          <w:szCs w:val="28"/>
        </w:rPr>
        <w:t>за коммерческий найм с учетом индекса</w:t>
      </w:r>
      <w:r w:rsidRPr="00902708">
        <w:rPr>
          <w:sz w:val="28"/>
          <w:szCs w:val="28"/>
        </w:rPr>
        <w:t xml:space="preserve"> потребительских цен, который рассчитывается в соответствии с Основными положениями о порядке наблюдения за потребительскими ценами и тарифами на товары и платные услуги, оказанные населению, и определения индекса потребительских цен, утвержденными Постановлением Госкомстата РФ от 25.03.2002 № 23</w:t>
      </w:r>
      <w:r>
        <w:rPr>
          <w:sz w:val="28"/>
          <w:szCs w:val="28"/>
        </w:rPr>
        <w:t>;</w:t>
      </w:r>
    </w:p>
    <w:p w:rsidR="00FE2FFA" w:rsidRDefault="00FE2FFA" w:rsidP="008D5B09">
      <w:pPr>
        <w:ind w:firstLine="540"/>
        <w:jc w:val="both"/>
        <w:rPr>
          <w:sz w:val="24"/>
          <w:szCs w:val="24"/>
        </w:rPr>
      </w:pPr>
      <w:r w:rsidRPr="00FC2B18">
        <w:rPr>
          <w:sz w:val="28"/>
          <w:szCs w:val="28"/>
        </w:rPr>
        <w:t>- по соглашению сторон путем приведения в соответствие с рыночной величиной арендной платы, определенной на основании отчета оценщика.</w:t>
      </w:r>
      <w:r w:rsidRPr="001C0902">
        <w:rPr>
          <w:sz w:val="24"/>
          <w:szCs w:val="24"/>
        </w:rPr>
        <w:t xml:space="preserve"> </w:t>
      </w:r>
    </w:p>
    <w:p w:rsidR="00FE2FFA" w:rsidRDefault="00FE2FFA" w:rsidP="008D5B09">
      <w:pPr>
        <w:ind w:firstLine="540"/>
        <w:jc w:val="both"/>
        <w:rPr>
          <w:sz w:val="28"/>
          <w:szCs w:val="28"/>
        </w:rPr>
      </w:pPr>
      <w:r w:rsidRPr="00633DDF">
        <w:rPr>
          <w:sz w:val="28"/>
          <w:szCs w:val="28"/>
        </w:rPr>
        <w:t>3.5. Размер платы за коммунальные услуги определяется исходя из показаний приборов учета, а при их отсутствии - исходя из нормативов потребления коммунальных услуг. Расчет платы производится на основании тарифов (цен), установленных в порядке, о</w:t>
      </w:r>
      <w:r>
        <w:rPr>
          <w:sz w:val="28"/>
          <w:szCs w:val="28"/>
        </w:rPr>
        <w:t>пределенном нормативными актами регионального и муниципального уровня.</w:t>
      </w:r>
    </w:p>
    <w:p w:rsidR="00FE2FFA" w:rsidRDefault="00FE2FFA" w:rsidP="008D5B09">
      <w:pPr>
        <w:ind w:firstLine="540"/>
        <w:jc w:val="both"/>
        <w:rPr>
          <w:sz w:val="28"/>
          <w:szCs w:val="28"/>
        </w:rPr>
      </w:pPr>
      <w:r w:rsidRPr="00633DDF">
        <w:rPr>
          <w:sz w:val="28"/>
          <w:szCs w:val="28"/>
        </w:rPr>
        <w:t>3.6. В случае освобождения нанимателем помещения по договору коммерческого найма он обязан оплатить наймодателю стоимость не произведенного им текущего ремонта жилого помещения или произвести его за свой счет, а также оплатить задолженность по всем обязательствам.</w:t>
      </w:r>
    </w:p>
    <w:p w:rsidR="00FE2FFA" w:rsidRDefault="00FE2FFA" w:rsidP="00BB32DD">
      <w:pPr>
        <w:ind w:firstLine="540"/>
        <w:jc w:val="both"/>
        <w:rPr>
          <w:sz w:val="28"/>
          <w:szCs w:val="28"/>
        </w:rPr>
      </w:pPr>
      <w:r>
        <w:rPr>
          <w:sz w:val="28"/>
          <w:szCs w:val="28"/>
        </w:rPr>
        <w:t>3.7</w:t>
      </w:r>
      <w:r w:rsidRPr="00633DDF">
        <w:rPr>
          <w:sz w:val="28"/>
          <w:szCs w:val="28"/>
        </w:rPr>
        <w:t>. Порядок внесения платы за жилое помещение определяется в договоре коммерческого найма.</w:t>
      </w:r>
    </w:p>
    <w:p w:rsidR="00FE2FFA" w:rsidRDefault="00FE2FFA" w:rsidP="00BB32DD">
      <w:pPr>
        <w:ind w:firstLine="540"/>
        <w:jc w:val="both"/>
        <w:rPr>
          <w:sz w:val="28"/>
          <w:szCs w:val="28"/>
        </w:rPr>
      </w:pPr>
      <w:r>
        <w:rPr>
          <w:sz w:val="28"/>
          <w:szCs w:val="28"/>
        </w:rPr>
        <w:t>3.8</w:t>
      </w:r>
      <w:r w:rsidRPr="00633DDF">
        <w:rPr>
          <w:sz w:val="28"/>
          <w:szCs w:val="28"/>
        </w:rPr>
        <w:t>. Плата за жилое помещение вносится нанимателем независимо от факта пользования жилым помещением.</w:t>
      </w:r>
    </w:p>
    <w:p w:rsidR="00FE2FFA" w:rsidRDefault="00FE2FFA" w:rsidP="008310D1">
      <w:pPr>
        <w:ind w:firstLine="540"/>
        <w:jc w:val="both"/>
        <w:rPr>
          <w:b/>
          <w:sz w:val="28"/>
          <w:szCs w:val="28"/>
        </w:rPr>
      </w:pPr>
      <w:r>
        <w:rPr>
          <w:sz w:val="28"/>
          <w:szCs w:val="28"/>
        </w:rPr>
        <w:t>3.9</w:t>
      </w:r>
      <w:r w:rsidRPr="00633DDF">
        <w:rPr>
          <w:sz w:val="28"/>
          <w:szCs w:val="28"/>
        </w:rPr>
        <w:t>. Денежные средства, полученные от сдачи жилых помещений по договорам коммерческого найма (за исключением коммунальных услуг), поступают</w:t>
      </w:r>
      <w:r>
        <w:rPr>
          <w:sz w:val="28"/>
          <w:szCs w:val="28"/>
        </w:rPr>
        <w:t xml:space="preserve"> в бюджет Коротковского сельского поселения</w:t>
      </w:r>
      <w:r w:rsidRPr="00633DDF">
        <w:rPr>
          <w:sz w:val="28"/>
          <w:szCs w:val="28"/>
        </w:rPr>
        <w:t>.</w:t>
      </w:r>
      <w:r>
        <w:rPr>
          <w:b/>
          <w:sz w:val="28"/>
          <w:szCs w:val="28"/>
        </w:rPr>
        <w:t xml:space="preserve"> </w:t>
      </w:r>
    </w:p>
    <w:p w:rsidR="00FE2FFA" w:rsidRDefault="00FE2FFA" w:rsidP="00B2186D">
      <w:pPr>
        <w:pStyle w:val="ConsPlusNormal"/>
        <w:jc w:val="center"/>
        <w:outlineLvl w:val="1"/>
        <w:rPr>
          <w:rFonts w:ascii="Times New Roman" w:hAnsi="Times New Roman" w:cs="Times New Roman"/>
          <w:b/>
          <w:sz w:val="28"/>
          <w:szCs w:val="28"/>
        </w:rPr>
      </w:pPr>
    </w:p>
    <w:p w:rsidR="00FE2FFA" w:rsidRDefault="00FE2FFA" w:rsidP="00C52018">
      <w:pPr>
        <w:pStyle w:val="ConsPlusNormal"/>
        <w:jc w:val="center"/>
        <w:outlineLvl w:val="1"/>
        <w:rPr>
          <w:rFonts w:ascii="Times New Roman" w:hAnsi="Times New Roman" w:cs="Times New Roman"/>
          <w:b/>
          <w:sz w:val="28"/>
          <w:szCs w:val="28"/>
        </w:rPr>
      </w:pPr>
      <w:r w:rsidRPr="0064343D">
        <w:rPr>
          <w:rFonts w:ascii="Times New Roman" w:hAnsi="Times New Roman" w:cs="Times New Roman"/>
          <w:b/>
          <w:sz w:val="28"/>
          <w:szCs w:val="28"/>
        </w:rPr>
        <w:t>4. Расторжение договора коммерческого найма жилого помещения</w:t>
      </w:r>
    </w:p>
    <w:p w:rsidR="00FE2FFA" w:rsidRPr="00C52018" w:rsidRDefault="00FE2FFA" w:rsidP="00C52018">
      <w:pPr>
        <w:pStyle w:val="ConsPlusNormal"/>
        <w:jc w:val="center"/>
        <w:outlineLvl w:val="1"/>
        <w:rPr>
          <w:rFonts w:ascii="Times New Roman" w:hAnsi="Times New Roman" w:cs="Times New Roman"/>
          <w:b/>
          <w:sz w:val="28"/>
          <w:szCs w:val="28"/>
        </w:rPr>
      </w:pPr>
    </w:p>
    <w:p w:rsidR="00FE2FFA" w:rsidRDefault="00FE2FFA" w:rsidP="00BB32DD">
      <w:pPr>
        <w:pStyle w:val="ConsPlusNormal"/>
        <w:ind w:firstLine="540"/>
        <w:jc w:val="both"/>
        <w:rPr>
          <w:rFonts w:ascii="Times New Roman" w:hAnsi="Times New Roman" w:cs="Times New Roman"/>
          <w:sz w:val="28"/>
          <w:szCs w:val="28"/>
        </w:rPr>
      </w:pPr>
      <w:r w:rsidRPr="00633DDF">
        <w:rPr>
          <w:rFonts w:ascii="Times New Roman" w:hAnsi="Times New Roman" w:cs="Times New Roman"/>
          <w:sz w:val="28"/>
          <w:szCs w:val="28"/>
        </w:rPr>
        <w:t>4.1. Наниматель жилого помещения вправе с согласия других граждан, постоянно проживающих с ним, в любое время расторгнуть договор коммерческого найма, предупредив в письменном виде наймодателя за три месяца до даты расторжения договора коммерческого найма.</w:t>
      </w:r>
    </w:p>
    <w:p w:rsidR="00FE2FFA" w:rsidRDefault="00FE2FFA" w:rsidP="00BB32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Pr="00633DDF">
        <w:rPr>
          <w:rFonts w:ascii="Times New Roman" w:hAnsi="Times New Roman" w:cs="Times New Roman"/>
          <w:sz w:val="28"/>
          <w:szCs w:val="28"/>
        </w:rPr>
        <w:t>. Договор коммерческого найма жилого помещения может быть расторгнут в судебном порядке по требованию наймодателя в следующих случаях:</w:t>
      </w:r>
    </w:p>
    <w:p w:rsidR="00FE2FFA" w:rsidRDefault="00FE2FFA" w:rsidP="00BB32DD">
      <w:pPr>
        <w:pStyle w:val="ConsPlusNormal"/>
        <w:ind w:firstLine="540"/>
        <w:jc w:val="both"/>
        <w:rPr>
          <w:rFonts w:ascii="Times New Roman" w:hAnsi="Times New Roman" w:cs="Times New Roman"/>
          <w:sz w:val="28"/>
          <w:szCs w:val="28"/>
        </w:rPr>
      </w:pPr>
      <w:r w:rsidRPr="00633DDF">
        <w:rPr>
          <w:rFonts w:ascii="Times New Roman" w:hAnsi="Times New Roman" w:cs="Times New Roman"/>
          <w:sz w:val="28"/>
          <w:szCs w:val="28"/>
        </w:rPr>
        <w:t>- если наниматель или граждане, постоянно проживающие с нанимателем, за действия которых он отвечает, умышленно портят или разрушают жилое помещение, а также систематически нарушают права и интересы соседей;</w:t>
      </w:r>
    </w:p>
    <w:p w:rsidR="00FE2FFA" w:rsidRDefault="00FE2FFA" w:rsidP="00BB32DD">
      <w:pPr>
        <w:pStyle w:val="ConsPlusNormal"/>
        <w:ind w:firstLine="540"/>
        <w:jc w:val="both"/>
        <w:rPr>
          <w:rFonts w:ascii="Times New Roman" w:hAnsi="Times New Roman" w:cs="Times New Roman"/>
          <w:sz w:val="28"/>
          <w:szCs w:val="28"/>
        </w:rPr>
      </w:pPr>
      <w:r w:rsidRPr="00633DDF">
        <w:rPr>
          <w:rFonts w:ascii="Times New Roman" w:hAnsi="Times New Roman" w:cs="Times New Roman"/>
          <w:sz w:val="28"/>
          <w:szCs w:val="28"/>
        </w:rPr>
        <w:t xml:space="preserve"> - если наниматель не внес платежи, указанные в договоре коммерческого найма, более шести месяцев, а при краткосрочном найме в случае невнесения платы более двух раз по истечении установленного договором срока платежа;</w:t>
      </w:r>
    </w:p>
    <w:p w:rsidR="00FE2FFA" w:rsidRDefault="00FE2FFA" w:rsidP="00BB32DD">
      <w:pPr>
        <w:pStyle w:val="ConsPlusNormal"/>
        <w:ind w:firstLine="540"/>
        <w:jc w:val="both"/>
        <w:rPr>
          <w:rFonts w:ascii="Times New Roman" w:hAnsi="Times New Roman" w:cs="Times New Roman"/>
          <w:sz w:val="28"/>
          <w:szCs w:val="28"/>
        </w:rPr>
      </w:pPr>
      <w:r w:rsidRPr="00633DDF">
        <w:rPr>
          <w:rFonts w:ascii="Times New Roman" w:hAnsi="Times New Roman" w:cs="Times New Roman"/>
          <w:sz w:val="28"/>
          <w:szCs w:val="28"/>
        </w:rPr>
        <w:t xml:space="preserve">- при использовании жилого помещения (в целом </w:t>
      </w:r>
      <w:r>
        <w:rPr>
          <w:rFonts w:ascii="Times New Roman" w:hAnsi="Times New Roman" w:cs="Times New Roman"/>
          <w:sz w:val="28"/>
          <w:szCs w:val="28"/>
        </w:rPr>
        <w:t>или части его) не по назначению;</w:t>
      </w:r>
    </w:p>
    <w:p w:rsidR="00FE2FFA" w:rsidRDefault="00FE2FFA" w:rsidP="00C03A47">
      <w:pPr>
        <w:widowControl/>
        <w:ind w:firstLine="540"/>
        <w:jc w:val="both"/>
        <w:rPr>
          <w:sz w:val="28"/>
          <w:szCs w:val="28"/>
        </w:rPr>
      </w:pPr>
      <w:r>
        <w:rPr>
          <w:sz w:val="28"/>
          <w:szCs w:val="28"/>
        </w:rPr>
        <w:t xml:space="preserve">-  в других случаях, предусмотренных законодательством. </w:t>
      </w:r>
    </w:p>
    <w:p w:rsidR="00FE2FFA" w:rsidRDefault="00FE2FFA" w:rsidP="00BB32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Pr="00633DDF">
        <w:rPr>
          <w:rFonts w:ascii="Times New Roman" w:hAnsi="Times New Roman" w:cs="Times New Roman"/>
          <w:sz w:val="28"/>
          <w:szCs w:val="28"/>
        </w:rPr>
        <w:t>. Договор может быть расторгнут в судебном порядке по требованию любой из сторон в случае:</w:t>
      </w:r>
    </w:p>
    <w:p w:rsidR="00FE2FFA" w:rsidRDefault="00FE2FFA" w:rsidP="00BB32DD">
      <w:pPr>
        <w:pStyle w:val="ConsPlusNormal"/>
        <w:ind w:firstLine="540"/>
        <w:jc w:val="both"/>
        <w:rPr>
          <w:rFonts w:ascii="Times New Roman" w:hAnsi="Times New Roman" w:cs="Times New Roman"/>
          <w:sz w:val="28"/>
          <w:szCs w:val="28"/>
        </w:rPr>
      </w:pPr>
      <w:r w:rsidRPr="00633DDF">
        <w:rPr>
          <w:rFonts w:ascii="Times New Roman" w:hAnsi="Times New Roman" w:cs="Times New Roman"/>
          <w:sz w:val="28"/>
          <w:szCs w:val="28"/>
        </w:rPr>
        <w:t>- если помещение перестает быть пригодным для постоянного проживания, а также в случае его аварийного состояния;</w:t>
      </w:r>
    </w:p>
    <w:p w:rsidR="00FE2FFA" w:rsidRDefault="00FE2FFA" w:rsidP="00BB32DD">
      <w:pPr>
        <w:pStyle w:val="ConsPlusNormal"/>
        <w:ind w:firstLine="540"/>
        <w:jc w:val="both"/>
        <w:rPr>
          <w:rFonts w:ascii="Times New Roman" w:hAnsi="Times New Roman" w:cs="Times New Roman"/>
          <w:sz w:val="28"/>
          <w:szCs w:val="28"/>
        </w:rPr>
      </w:pPr>
      <w:r w:rsidRPr="00633DDF">
        <w:rPr>
          <w:rFonts w:ascii="Times New Roman" w:hAnsi="Times New Roman" w:cs="Times New Roman"/>
          <w:sz w:val="28"/>
          <w:szCs w:val="28"/>
        </w:rPr>
        <w:t>- в других случаях, предусмотренных жилищным законодательством.</w:t>
      </w:r>
    </w:p>
    <w:p w:rsidR="00FE2FFA" w:rsidRDefault="00FE2FFA" w:rsidP="00BB32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Pr="00633DDF">
        <w:rPr>
          <w:rFonts w:ascii="Times New Roman" w:hAnsi="Times New Roman" w:cs="Times New Roman"/>
          <w:sz w:val="28"/>
          <w:szCs w:val="28"/>
        </w:rPr>
        <w:t>. Наймодатель вправе требовать досрочного расторжения договора коммерческого найма только после направления нанимателю письменного предупреждения о необходимости устранения нарушений.</w:t>
      </w:r>
    </w:p>
    <w:p w:rsidR="00FE2FFA" w:rsidRDefault="00FE2FFA" w:rsidP="00C52C1F">
      <w:pPr>
        <w:pStyle w:val="ConsPlusNormal"/>
        <w:ind w:left="-142" w:firstLine="540"/>
        <w:jc w:val="both"/>
        <w:rPr>
          <w:rFonts w:ascii="Times New Roman" w:hAnsi="Times New Roman" w:cs="Times New Roman"/>
          <w:sz w:val="28"/>
          <w:szCs w:val="28"/>
        </w:rPr>
      </w:pPr>
      <w:r>
        <w:rPr>
          <w:rFonts w:ascii="Times New Roman" w:hAnsi="Times New Roman" w:cs="Times New Roman"/>
          <w:sz w:val="28"/>
          <w:szCs w:val="28"/>
        </w:rPr>
        <w:t>4.5</w:t>
      </w:r>
      <w:r w:rsidRPr="00633DDF">
        <w:rPr>
          <w:rFonts w:ascii="Times New Roman" w:hAnsi="Times New Roman" w:cs="Times New Roman"/>
          <w:sz w:val="28"/>
          <w:szCs w:val="28"/>
        </w:rPr>
        <w:t>. В случае расторжения или прекращения договора коммерческого найма жилого помещения в связи с истечением срока договора наниматель и граждане, постоянно проживающие с нанимателем, должны освободить жилое помещение. В случае отказа освободить жилое помещение наниматель и другие граждане, проживающие в жилом помещении, к моменту расторжения договора подлежат выселению из жилого помещения в порядке, установленном законодательством Российской Федерации.</w:t>
      </w:r>
      <w:r w:rsidRPr="004D62EB">
        <w:rPr>
          <w:rFonts w:ascii="Times New Roman" w:hAnsi="Times New Roman" w:cs="Times New Roman"/>
          <w:sz w:val="28"/>
          <w:szCs w:val="28"/>
        </w:rPr>
        <w:t xml:space="preserve"> </w:t>
      </w:r>
    </w:p>
    <w:p w:rsidR="00FE2FFA" w:rsidRDefault="00FE2FFA" w:rsidP="00C52C1F">
      <w:pPr>
        <w:pStyle w:val="ConsPlusNormal"/>
        <w:ind w:left="-142" w:firstLine="540"/>
        <w:jc w:val="both"/>
        <w:rPr>
          <w:rFonts w:ascii="Times New Roman" w:hAnsi="Times New Roman" w:cs="Times New Roman"/>
          <w:sz w:val="28"/>
          <w:szCs w:val="28"/>
        </w:rPr>
      </w:pPr>
    </w:p>
    <w:p w:rsidR="00FE2FFA" w:rsidRDefault="00FE2FFA" w:rsidP="00C52C1F">
      <w:pPr>
        <w:pStyle w:val="ConsPlusNormal"/>
        <w:ind w:left="-142" w:firstLine="540"/>
        <w:jc w:val="both"/>
        <w:rPr>
          <w:rFonts w:ascii="Times New Roman" w:hAnsi="Times New Roman" w:cs="Times New Roman"/>
          <w:sz w:val="28"/>
          <w:szCs w:val="28"/>
        </w:rPr>
      </w:pPr>
    </w:p>
    <w:p w:rsidR="00FE2FFA" w:rsidRDefault="00FE2FFA" w:rsidP="00C52C1F">
      <w:pPr>
        <w:pStyle w:val="ConsPlusNormal"/>
        <w:ind w:left="-142" w:firstLine="540"/>
        <w:jc w:val="both"/>
        <w:rPr>
          <w:rFonts w:ascii="Times New Roman" w:hAnsi="Times New Roman" w:cs="Times New Roman"/>
          <w:sz w:val="28"/>
          <w:szCs w:val="28"/>
        </w:rPr>
      </w:pPr>
    </w:p>
    <w:p w:rsidR="00FE2FFA" w:rsidRDefault="00FE2FFA" w:rsidP="00C52C1F">
      <w:pPr>
        <w:pStyle w:val="ConsPlusNormal"/>
        <w:ind w:left="-142" w:firstLine="540"/>
        <w:jc w:val="both"/>
        <w:rPr>
          <w:rFonts w:ascii="Times New Roman" w:hAnsi="Times New Roman" w:cs="Times New Roman"/>
          <w:sz w:val="28"/>
          <w:szCs w:val="28"/>
        </w:rPr>
      </w:pPr>
    </w:p>
    <w:p w:rsidR="00FE2FFA" w:rsidRDefault="00FE2FFA" w:rsidP="00C52C1F">
      <w:pPr>
        <w:pStyle w:val="ConsPlusNormal"/>
        <w:ind w:left="-142" w:firstLine="540"/>
        <w:jc w:val="both"/>
        <w:rPr>
          <w:rFonts w:ascii="Times New Roman" w:hAnsi="Times New Roman" w:cs="Times New Roman"/>
          <w:sz w:val="28"/>
          <w:szCs w:val="28"/>
        </w:rPr>
      </w:pPr>
    </w:p>
    <w:p w:rsidR="00FE2FFA" w:rsidRDefault="00FE2FFA" w:rsidP="00C52C1F">
      <w:pPr>
        <w:pStyle w:val="ConsPlusNormal"/>
        <w:ind w:left="-142" w:firstLine="540"/>
        <w:jc w:val="both"/>
        <w:rPr>
          <w:rFonts w:ascii="Times New Roman" w:hAnsi="Times New Roman" w:cs="Times New Roman"/>
          <w:sz w:val="28"/>
          <w:szCs w:val="28"/>
        </w:rPr>
      </w:pPr>
    </w:p>
    <w:p w:rsidR="00FE2FFA" w:rsidRDefault="00FE2FFA" w:rsidP="00C52C1F">
      <w:pPr>
        <w:pStyle w:val="ConsPlusNormal"/>
        <w:ind w:left="-142" w:firstLine="540"/>
        <w:jc w:val="both"/>
        <w:rPr>
          <w:rFonts w:ascii="Times New Roman" w:hAnsi="Times New Roman" w:cs="Times New Roman"/>
          <w:sz w:val="28"/>
          <w:szCs w:val="28"/>
        </w:rPr>
      </w:pPr>
    </w:p>
    <w:p w:rsidR="00FE2FFA" w:rsidRDefault="00FE2FFA" w:rsidP="00C52C1F">
      <w:pPr>
        <w:pStyle w:val="ConsPlusNormal"/>
        <w:ind w:left="-142" w:firstLine="540"/>
        <w:jc w:val="both"/>
        <w:rPr>
          <w:rFonts w:ascii="Times New Roman" w:hAnsi="Times New Roman" w:cs="Times New Roman"/>
          <w:sz w:val="28"/>
          <w:szCs w:val="28"/>
        </w:rPr>
      </w:pPr>
    </w:p>
    <w:p w:rsidR="00FE2FFA" w:rsidRDefault="00FE2FFA" w:rsidP="00C52C1F">
      <w:pPr>
        <w:pStyle w:val="ConsPlusNormal"/>
        <w:ind w:left="-142" w:firstLine="540"/>
        <w:jc w:val="both"/>
        <w:rPr>
          <w:rFonts w:ascii="Times New Roman" w:hAnsi="Times New Roman" w:cs="Times New Roman"/>
          <w:sz w:val="28"/>
          <w:szCs w:val="28"/>
        </w:rPr>
      </w:pPr>
    </w:p>
    <w:p w:rsidR="00FE2FFA" w:rsidRDefault="00FE2FFA" w:rsidP="00C52C1F">
      <w:pPr>
        <w:pStyle w:val="ConsPlusNormal"/>
        <w:ind w:left="-142" w:firstLine="540"/>
        <w:jc w:val="both"/>
        <w:rPr>
          <w:rFonts w:ascii="Times New Roman" w:hAnsi="Times New Roman" w:cs="Times New Roman"/>
          <w:sz w:val="28"/>
          <w:szCs w:val="28"/>
        </w:rPr>
      </w:pPr>
    </w:p>
    <w:p w:rsidR="00FE2FFA" w:rsidRDefault="00FE2FFA" w:rsidP="00C52C1F">
      <w:pPr>
        <w:pStyle w:val="ConsPlusNormal"/>
        <w:ind w:left="-142" w:firstLine="540"/>
        <w:jc w:val="both"/>
        <w:rPr>
          <w:rFonts w:ascii="Times New Roman" w:hAnsi="Times New Roman" w:cs="Times New Roman"/>
          <w:sz w:val="28"/>
          <w:szCs w:val="28"/>
        </w:rPr>
      </w:pPr>
    </w:p>
    <w:p w:rsidR="00FE2FFA" w:rsidRDefault="00FE2FFA" w:rsidP="00C52C1F">
      <w:pPr>
        <w:pStyle w:val="ConsPlusNormal"/>
        <w:ind w:left="-142" w:firstLine="540"/>
        <w:jc w:val="both"/>
        <w:rPr>
          <w:rFonts w:ascii="Times New Roman" w:hAnsi="Times New Roman" w:cs="Times New Roman"/>
          <w:sz w:val="28"/>
          <w:szCs w:val="28"/>
        </w:rPr>
      </w:pPr>
    </w:p>
    <w:p w:rsidR="00FE2FFA" w:rsidRDefault="00FE2FFA" w:rsidP="00C52C1F">
      <w:pPr>
        <w:pStyle w:val="ConsPlusNormal"/>
        <w:ind w:left="-142" w:firstLine="540"/>
        <w:jc w:val="both"/>
        <w:rPr>
          <w:rFonts w:ascii="Times New Roman" w:hAnsi="Times New Roman" w:cs="Times New Roman"/>
          <w:sz w:val="28"/>
          <w:szCs w:val="28"/>
        </w:rPr>
      </w:pPr>
    </w:p>
    <w:p w:rsidR="00FE2FFA" w:rsidRDefault="00FE2FFA" w:rsidP="00C52C1F">
      <w:pPr>
        <w:pStyle w:val="ConsPlusNormal"/>
        <w:ind w:left="-142" w:firstLine="540"/>
        <w:jc w:val="both"/>
        <w:rPr>
          <w:rFonts w:ascii="Times New Roman" w:hAnsi="Times New Roman" w:cs="Times New Roman"/>
          <w:sz w:val="28"/>
          <w:szCs w:val="28"/>
        </w:rPr>
      </w:pPr>
    </w:p>
    <w:p w:rsidR="00FE2FFA" w:rsidRDefault="00FE2FFA" w:rsidP="00C52C1F">
      <w:pPr>
        <w:pStyle w:val="ConsPlusNormal"/>
        <w:ind w:left="-142" w:firstLine="540"/>
        <w:jc w:val="both"/>
        <w:rPr>
          <w:rFonts w:ascii="Times New Roman" w:hAnsi="Times New Roman" w:cs="Times New Roman"/>
          <w:sz w:val="28"/>
          <w:szCs w:val="28"/>
        </w:rPr>
      </w:pPr>
    </w:p>
    <w:p w:rsidR="00FE2FFA" w:rsidRDefault="00FE2FFA" w:rsidP="00C52C1F">
      <w:pPr>
        <w:pStyle w:val="ConsPlusNormal"/>
        <w:ind w:left="-142" w:firstLine="540"/>
        <w:jc w:val="both"/>
        <w:rPr>
          <w:rFonts w:ascii="Times New Roman" w:hAnsi="Times New Roman" w:cs="Times New Roman"/>
          <w:sz w:val="28"/>
          <w:szCs w:val="28"/>
        </w:rPr>
      </w:pPr>
    </w:p>
    <w:p w:rsidR="00FE2FFA" w:rsidRPr="00BF0F16" w:rsidRDefault="00FE2FFA" w:rsidP="00B2186D">
      <w:pPr>
        <w:pStyle w:val="ConsPlusNormal"/>
        <w:jc w:val="right"/>
        <w:outlineLvl w:val="1"/>
        <w:rPr>
          <w:rFonts w:ascii="Times New Roman" w:hAnsi="Times New Roman" w:cs="Times New Roman"/>
          <w:b/>
          <w:sz w:val="28"/>
          <w:szCs w:val="28"/>
        </w:rPr>
      </w:pPr>
      <w:r w:rsidRPr="00BF0F16">
        <w:rPr>
          <w:rFonts w:ascii="Times New Roman" w:hAnsi="Times New Roman" w:cs="Times New Roman"/>
          <w:b/>
          <w:sz w:val="28"/>
          <w:szCs w:val="28"/>
        </w:rPr>
        <w:t>Приложение № 1</w:t>
      </w:r>
    </w:p>
    <w:p w:rsidR="00FE2FFA" w:rsidRPr="00BF0F16" w:rsidRDefault="00FE2FFA" w:rsidP="00B2186D">
      <w:pPr>
        <w:pStyle w:val="ConsPlusNormal"/>
        <w:jc w:val="right"/>
        <w:rPr>
          <w:rFonts w:ascii="Times New Roman" w:hAnsi="Times New Roman" w:cs="Times New Roman"/>
          <w:b/>
          <w:sz w:val="28"/>
          <w:szCs w:val="28"/>
        </w:rPr>
      </w:pPr>
      <w:r w:rsidRPr="00BF0F16">
        <w:rPr>
          <w:rFonts w:ascii="Times New Roman" w:hAnsi="Times New Roman" w:cs="Times New Roman"/>
          <w:b/>
          <w:sz w:val="28"/>
          <w:szCs w:val="28"/>
        </w:rPr>
        <w:t>к Положению о муниципальном жилищном</w:t>
      </w:r>
    </w:p>
    <w:p w:rsidR="00FE2FFA" w:rsidRPr="00BF0F16" w:rsidRDefault="00FE2FFA" w:rsidP="00B2186D">
      <w:pPr>
        <w:pStyle w:val="ConsPlusNormal"/>
        <w:jc w:val="right"/>
        <w:rPr>
          <w:rFonts w:ascii="Times New Roman" w:hAnsi="Times New Roman" w:cs="Times New Roman"/>
          <w:b/>
          <w:sz w:val="28"/>
          <w:szCs w:val="28"/>
        </w:rPr>
      </w:pPr>
      <w:r w:rsidRPr="00BF0F16">
        <w:rPr>
          <w:rFonts w:ascii="Times New Roman" w:hAnsi="Times New Roman" w:cs="Times New Roman"/>
          <w:b/>
          <w:sz w:val="28"/>
          <w:szCs w:val="28"/>
        </w:rPr>
        <w:t>фонде коммерческого использования</w:t>
      </w:r>
    </w:p>
    <w:p w:rsidR="00FE2FFA" w:rsidRPr="00BF0F16" w:rsidRDefault="00FE2FFA" w:rsidP="00B2186D">
      <w:pPr>
        <w:pStyle w:val="ConsPlusNormal"/>
        <w:jc w:val="right"/>
        <w:rPr>
          <w:rFonts w:ascii="Times New Roman" w:hAnsi="Times New Roman" w:cs="Times New Roman"/>
          <w:b/>
          <w:sz w:val="28"/>
          <w:szCs w:val="28"/>
        </w:rPr>
      </w:pPr>
      <w:r w:rsidRPr="00BF0F16">
        <w:rPr>
          <w:rFonts w:ascii="Times New Roman" w:hAnsi="Times New Roman" w:cs="Times New Roman"/>
          <w:b/>
          <w:sz w:val="28"/>
          <w:szCs w:val="28"/>
        </w:rPr>
        <w:t>Коротковского сельского поселения</w:t>
      </w:r>
    </w:p>
    <w:p w:rsidR="00FE2FFA" w:rsidRDefault="00FE2FFA" w:rsidP="00B2186D">
      <w:pPr>
        <w:pStyle w:val="ConsPlusNormal"/>
        <w:jc w:val="center"/>
        <w:rPr>
          <w:rFonts w:ascii="Times New Roman" w:hAnsi="Times New Roman" w:cs="Times New Roman"/>
        </w:rPr>
      </w:pPr>
    </w:p>
    <w:p w:rsidR="00FE2FFA" w:rsidRPr="00B2186D" w:rsidRDefault="00FE2FFA" w:rsidP="00B2186D">
      <w:pPr>
        <w:pStyle w:val="ConsPlusNormal"/>
        <w:jc w:val="center"/>
        <w:rPr>
          <w:rFonts w:ascii="Times New Roman" w:hAnsi="Times New Roman" w:cs="Times New Roman"/>
        </w:rPr>
      </w:pPr>
    </w:p>
    <w:p w:rsidR="00FE2FFA" w:rsidRDefault="00FE2FFA" w:rsidP="004D62EB">
      <w:pPr>
        <w:pStyle w:val="ConsPlusNonformat"/>
        <w:jc w:val="center"/>
        <w:rPr>
          <w:rFonts w:ascii="Times New Roman" w:hAnsi="Times New Roman" w:cs="Times New Roman"/>
          <w:b/>
          <w:sz w:val="28"/>
          <w:szCs w:val="28"/>
        </w:rPr>
      </w:pPr>
      <w:bookmarkStart w:id="0" w:name="P132"/>
      <w:bookmarkEnd w:id="0"/>
    </w:p>
    <w:p w:rsidR="00FE2FFA" w:rsidRPr="005C6657" w:rsidRDefault="00FE2FFA" w:rsidP="004D62EB">
      <w:pPr>
        <w:pStyle w:val="ConsPlusNonformat"/>
        <w:jc w:val="center"/>
        <w:rPr>
          <w:rFonts w:ascii="Times New Roman" w:hAnsi="Times New Roman" w:cs="Times New Roman"/>
          <w:b/>
          <w:sz w:val="28"/>
          <w:szCs w:val="28"/>
        </w:rPr>
      </w:pPr>
      <w:r w:rsidRPr="005C6657">
        <w:rPr>
          <w:rFonts w:ascii="Times New Roman" w:hAnsi="Times New Roman" w:cs="Times New Roman"/>
          <w:b/>
          <w:sz w:val="28"/>
          <w:szCs w:val="28"/>
        </w:rPr>
        <w:t>Реестр помещений муниципального жилищного фонда коммерческого использования</w:t>
      </w:r>
      <w:r w:rsidRPr="00677666">
        <w:rPr>
          <w:rFonts w:ascii="Times New Roman" w:hAnsi="Times New Roman" w:cs="Times New Roman"/>
          <w:b/>
          <w:sz w:val="28"/>
          <w:szCs w:val="28"/>
        </w:rPr>
        <w:t xml:space="preserve"> </w:t>
      </w:r>
      <w:r>
        <w:rPr>
          <w:rFonts w:ascii="Times New Roman" w:hAnsi="Times New Roman" w:cs="Times New Roman"/>
          <w:b/>
          <w:sz w:val="28"/>
          <w:szCs w:val="28"/>
        </w:rPr>
        <w:t>Коротковского сельского поселения</w:t>
      </w:r>
      <w:r w:rsidRPr="005C6657">
        <w:rPr>
          <w:rFonts w:ascii="Times New Roman" w:hAnsi="Times New Roman" w:cs="Times New Roman"/>
          <w:b/>
          <w:sz w:val="28"/>
          <w:szCs w:val="28"/>
        </w:rPr>
        <w:t xml:space="preserve"> </w:t>
      </w:r>
      <w:r>
        <w:rPr>
          <w:rFonts w:ascii="Times New Roman" w:hAnsi="Times New Roman" w:cs="Times New Roman"/>
          <w:b/>
          <w:sz w:val="28"/>
          <w:szCs w:val="28"/>
        </w:rPr>
        <w:t xml:space="preserve"> по состоянию на ______________</w:t>
      </w:r>
    </w:p>
    <w:p w:rsidR="00FE2FFA" w:rsidRDefault="00FE2FFA" w:rsidP="004D62EB">
      <w:pPr>
        <w:pStyle w:val="ConsPlusNonformat"/>
        <w:jc w:val="center"/>
        <w:rPr>
          <w:rFonts w:ascii="Times New Roman" w:hAnsi="Times New Roman" w:cs="Times New Roman"/>
          <w:b/>
          <w:sz w:val="28"/>
          <w:szCs w:val="28"/>
        </w:rPr>
      </w:pPr>
    </w:p>
    <w:tbl>
      <w:tblPr>
        <w:tblW w:w="9923" w:type="dxa"/>
        <w:tblInd w:w="-459" w:type="dxa"/>
        <w:tblLayout w:type="fixed"/>
        <w:tblLook w:val="00A0"/>
      </w:tblPr>
      <w:tblGrid>
        <w:gridCol w:w="567"/>
        <w:gridCol w:w="1316"/>
        <w:gridCol w:w="1094"/>
        <w:gridCol w:w="1701"/>
        <w:gridCol w:w="1276"/>
        <w:gridCol w:w="1276"/>
        <w:gridCol w:w="1417"/>
        <w:gridCol w:w="1276"/>
      </w:tblGrid>
      <w:tr w:rsidR="00FE2FFA" w:rsidRPr="00821734" w:rsidTr="00FE275D">
        <w:trPr>
          <w:trHeight w:val="2235"/>
        </w:trPr>
        <w:tc>
          <w:tcPr>
            <w:tcW w:w="567" w:type="dxa"/>
            <w:tcBorders>
              <w:top w:val="single" w:sz="4" w:space="0" w:color="auto"/>
              <w:left w:val="single" w:sz="4" w:space="0" w:color="auto"/>
              <w:bottom w:val="single" w:sz="4" w:space="0" w:color="auto"/>
              <w:right w:val="single" w:sz="4" w:space="0" w:color="auto"/>
            </w:tcBorders>
            <w:noWrap/>
            <w:vAlign w:val="center"/>
          </w:tcPr>
          <w:p w:rsidR="00FE2FFA" w:rsidRPr="00677666" w:rsidRDefault="00FE2FFA" w:rsidP="00677666">
            <w:pPr>
              <w:ind w:left="426" w:hanging="426"/>
              <w:rPr>
                <w:sz w:val="24"/>
                <w:szCs w:val="24"/>
              </w:rPr>
            </w:pPr>
            <w:r w:rsidRPr="00821734">
              <w:rPr>
                <w:sz w:val="24"/>
                <w:szCs w:val="24"/>
              </w:rPr>
              <w:t xml:space="preserve">№ </w:t>
            </w:r>
          </w:p>
          <w:p w:rsidR="00FE2FFA" w:rsidRPr="00821734" w:rsidRDefault="00FE2FFA" w:rsidP="00677666">
            <w:pPr>
              <w:ind w:left="426" w:hanging="426"/>
              <w:rPr>
                <w:sz w:val="24"/>
                <w:szCs w:val="24"/>
              </w:rPr>
            </w:pPr>
            <w:r w:rsidRPr="00821734">
              <w:rPr>
                <w:sz w:val="24"/>
                <w:szCs w:val="24"/>
              </w:rPr>
              <w:t>п/п</w:t>
            </w:r>
          </w:p>
        </w:tc>
        <w:tc>
          <w:tcPr>
            <w:tcW w:w="1316" w:type="dxa"/>
            <w:tcBorders>
              <w:top w:val="single" w:sz="4" w:space="0" w:color="auto"/>
              <w:left w:val="nil"/>
              <w:bottom w:val="single" w:sz="4" w:space="0" w:color="auto"/>
              <w:right w:val="single" w:sz="4" w:space="0" w:color="auto"/>
            </w:tcBorders>
            <w:vAlign w:val="center"/>
          </w:tcPr>
          <w:p w:rsidR="00FE2FFA" w:rsidRPr="00821734" w:rsidRDefault="00FE2FFA" w:rsidP="00D57074">
            <w:pPr>
              <w:jc w:val="center"/>
            </w:pPr>
            <w:r w:rsidRPr="00821734">
              <w:t>Наименование</w:t>
            </w:r>
            <w:r w:rsidRPr="00677666">
              <w:t>, кадастровый номер,</w:t>
            </w:r>
            <w:r w:rsidRPr="00821734">
              <w:t xml:space="preserve"> адрес жилого помещения</w:t>
            </w:r>
          </w:p>
        </w:tc>
        <w:tc>
          <w:tcPr>
            <w:tcW w:w="1094" w:type="dxa"/>
            <w:tcBorders>
              <w:top w:val="single" w:sz="4" w:space="0" w:color="auto"/>
              <w:left w:val="nil"/>
              <w:bottom w:val="single" w:sz="4" w:space="0" w:color="auto"/>
              <w:right w:val="single" w:sz="4" w:space="0" w:color="auto"/>
            </w:tcBorders>
            <w:vAlign w:val="center"/>
          </w:tcPr>
          <w:p w:rsidR="00FE2FFA" w:rsidRPr="00821734" w:rsidRDefault="00FE2FFA" w:rsidP="00D57074">
            <w:pPr>
              <w:jc w:val="center"/>
            </w:pPr>
            <w:r w:rsidRPr="00821734">
              <w:t>Площадь, в т.ч. жилая</w:t>
            </w:r>
          </w:p>
        </w:tc>
        <w:tc>
          <w:tcPr>
            <w:tcW w:w="1701" w:type="dxa"/>
            <w:tcBorders>
              <w:top w:val="single" w:sz="4" w:space="0" w:color="auto"/>
              <w:left w:val="nil"/>
              <w:bottom w:val="single" w:sz="4" w:space="0" w:color="auto"/>
              <w:right w:val="single" w:sz="4" w:space="0" w:color="auto"/>
            </w:tcBorders>
            <w:vAlign w:val="center"/>
          </w:tcPr>
          <w:p w:rsidR="00FE2FFA" w:rsidRPr="00821734" w:rsidRDefault="00FE2FFA" w:rsidP="00D57074">
            <w:pPr>
              <w:jc w:val="center"/>
            </w:pPr>
            <w:r w:rsidRPr="00821734">
              <w:t xml:space="preserve">Реквизиты </w:t>
            </w:r>
            <w:r w:rsidRPr="00677666">
              <w:t xml:space="preserve">решения </w:t>
            </w:r>
            <w:r w:rsidRPr="00821734">
              <w:t>об отнесении жилого помещения к</w:t>
            </w:r>
            <w:r w:rsidRPr="00677666">
              <w:t xml:space="preserve"> жилому фонду коммерческого использования</w:t>
            </w:r>
            <w:r w:rsidRPr="00821734">
              <w:t xml:space="preserve"> </w:t>
            </w:r>
            <w:r w:rsidRPr="00677666">
              <w:t xml:space="preserve"> </w:t>
            </w:r>
          </w:p>
        </w:tc>
        <w:tc>
          <w:tcPr>
            <w:tcW w:w="1276" w:type="dxa"/>
            <w:tcBorders>
              <w:top w:val="single" w:sz="4" w:space="0" w:color="auto"/>
              <w:left w:val="nil"/>
              <w:bottom w:val="single" w:sz="4" w:space="0" w:color="auto"/>
              <w:right w:val="single" w:sz="4" w:space="0" w:color="auto"/>
            </w:tcBorders>
            <w:vAlign w:val="center"/>
          </w:tcPr>
          <w:p w:rsidR="00FE2FFA" w:rsidRPr="00821734" w:rsidRDefault="00FE2FFA" w:rsidP="00D57074">
            <w:pPr>
              <w:jc w:val="center"/>
            </w:pPr>
            <w:r w:rsidRPr="00821734">
              <w:t>Ф.И.О. нанимателя</w:t>
            </w:r>
          </w:p>
        </w:tc>
        <w:tc>
          <w:tcPr>
            <w:tcW w:w="1276" w:type="dxa"/>
            <w:tcBorders>
              <w:top w:val="single" w:sz="4" w:space="0" w:color="auto"/>
              <w:left w:val="nil"/>
              <w:bottom w:val="single" w:sz="4" w:space="0" w:color="auto"/>
              <w:right w:val="single" w:sz="4" w:space="0" w:color="auto"/>
            </w:tcBorders>
            <w:vAlign w:val="center"/>
          </w:tcPr>
          <w:p w:rsidR="00FE2FFA" w:rsidRPr="00821734" w:rsidRDefault="00FE2FFA" w:rsidP="00D57074">
            <w:pPr>
              <w:jc w:val="center"/>
            </w:pPr>
            <w:r w:rsidRPr="00821734">
              <w:t xml:space="preserve">Реквизиты договора </w:t>
            </w:r>
            <w:r w:rsidRPr="00677666">
              <w:t xml:space="preserve">коммерческого </w:t>
            </w:r>
            <w:r w:rsidRPr="00821734">
              <w:t>найма</w:t>
            </w:r>
          </w:p>
        </w:tc>
        <w:tc>
          <w:tcPr>
            <w:tcW w:w="1417" w:type="dxa"/>
            <w:tcBorders>
              <w:top w:val="single" w:sz="4" w:space="0" w:color="auto"/>
              <w:left w:val="nil"/>
              <w:bottom w:val="single" w:sz="4" w:space="0" w:color="auto"/>
              <w:right w:val="single" w:sz="4" w:space="0" w:color="auto"/>
            </w:tcBorders>
            <w:vAlign w:val="center"/>
          </w:tcPr>
          <w:p w:rsidR="00FE2FFA" w:rsidRPr="00821734" w:rsidRDefault="00FE2FFA" w:rsidP="00D57074">
            <w:pPr>
              <w:jc w:val="center"/>
            </w:pPr>
            <w:r w:rsidRPr="00821734">
              <w:t>Реквизиты нормативного акта по заключению договора найма</w:t>
            </w:r>
          </w:p>
        </w:tc>
        <w:tc>
          <w:tcPr>
            <w:tcW w:w="1276" w:type="dxa"/>
            <w:tcBorders>
              <w:top w:val="single" w:sz="4" w:space="0" w:color="auto"/>
              <w:left w:val="nil"/>
              <w:bottom w:val="single" w:sz="4" w:space="0" w:color="auto"/>
              <w:right w:val="single" w:sz="4" w:space="0" w:color="auto"/>
            </w:tcBorders>
            <w:noWrap/>
            <w:vAlign w:val="center"/>
          </w:tcPr>
          <w:p w:rsidR="00FE2FFA" w:rsidRPr="00821734" w:rsidRDefault="00FE2FFA" w:rsidP="00D57074">
            <w:pPr>
              <w:jc w:val="center"/>
            </w:pPr>
            <w:r w:rsidRPr="00821734">
              <w:t>Примечание</w:t>
            </w:r>
          </w:p>
        </w:tc>
      </w:tr>
      <w:tr w:rsidR="00FE2FFA" w:rsidRPr="00821734" w:rsidTr="00FE275D">
        <w:trPr>
          <w:trHeight w:val="2235"/>
        </w:trPr>
        <w:tc>
          <w:tcPr>
            <w:tcW w:w="567" w:type="dxa"/>
            <w:tcBorders>
              <w:top w:val="single" w:sz="4" w:space="0" w:color="auto"/>
              <w:left w:val="single" w:sz="4" w:space="0" w:color="auto"/>
              <w:bottom w:val="single" w:sz="4" w:space="0" w:color="auto"/>
              <w:right w:val="single" w:sz="4" w:space="0" w:color="auto"/>
            </w:tcBorders>
            <w:noWrap/>
            <w:vAlign w:val="center"/>
          </w:tcPr>
          <w:p w:rsidR="00FE2FFA" w:rsidRPr="00821734" w:rsidRDefault="00FE2FFA" w:rsidP="00677666">
            <w:pPr>
              <w:ind w:left="426" w:hanging="426"/>
              <w:rPr>
                <w:sz w:val="24"/>
                <w:szCs w:val="24"/>
              </w:rPr>
            </w:pPr>
          </w:p>
        </w:tc>
        <w:tc>
          <w:tcPr>
            <w:tcW w:w="1316" w:type="dxa"/>
            <w:tcBorders>
              <w:top w:val="single" w:sz="4" w:space="0" w:color="auto"/>
              <w:left w:val="nil"/>
              <w:bottom w:val="single" w:sz="4" w:space="0" w:color="auto"/>
              <w:right w:val="single" w:sz="4" w:space="0" w:color="auto"/>
            </w:tcBorders>
            <w:vAlign w:val="center"/>
          </w:tcPr>
          <w:p w:rsidR="00FE2FFA" w:rsidRPr="00821734" w:rsidRDefault="00FE2FFA" w:rsidP="00D57074">
            <w:pPr>
              <w:jc w:val="center"/>
            </w:pPr>
          </w:p>
        </w:tc>
        <w:tc>
          <w:tcPr>
            <w:tcW w:w="1094" w:type="dxa"/>
            <w:tcBorders>
              <w:top w:val="single" w:sz="4" w:space="0" w:color="auto"/>
              <w:left w:val="nil"/>
              <w:bottom w:val="single" w:sz="4" w:space="0" w:color="auto"/>
              <w:right w:val="single" w:sz="4" w:space="0" w:color="auto"/>
            </w:tcBorders>
            <w:vAlign w:val="center"/>
          </w:tcPr>
          <w:p w:rsidR="00FE2FFA" w:rsidRPr="00821734" w:rsidRDefault="00FE2FFA" w:rsidP="00D57074">
            <w:pPr>
              <w:jc w:val="center"/>
            </w:pPr>
          </w:p>
        </w:tc>
        <w:tc>
          <w:tcPr>
            <w:tcW w:w="1701" w:type="dxa"/>
            <w:tcBorders>
              <w:top w:val="single" w:sz="4" w:space="0" w:color="auto"/>
              <w:left w:val="nil"/>
              <w:bottom w:val="single" w:sz="4" w:space="0" w:color="auto"/>
              <w:right w:val="single" w:sz="4" w:space="0" w:color="auto"/>
            </w:tcBorders>
            <w:vAlign w:val="center"/>
          </w:tcPr>
          <w:p w:rsidR="00FE2FFA" w:rsidRPr="00821734" w:rsidRDefault="00FE2FFA" w:rsidP="00D57074">
            <w:pPr>
              <w:jc w:val="center"/>
            </w:pPr>
          </w:p>
        </w:tc>
        <w:tc>
          <w:tcPr>
            <w:tcW w:w="1276" w:type="dxa"/>
            <w:tcBorders>
              <w:top w:val="single" w:sz="4" w:space="0" w:color="auto"/>
              <w:left w:val="nil"/>
              <w:bottom w:val="single" w:sz="4" w:space="0" w:color="auto"/>
              <w:right w:val="single" w:sz="4" w:space="0" w:color="auto"/>
            </w:tcBorders>
            <w:vAlign w:val="center"/>
          </w:tcPr>
          <w:p w:rsidR="00FE2FFA" w:rsidRPr="00821734" w:rsidRDefault="00FE2FFA" w:rsidP="00D57074">
            <w:pPr>
              <w:jc w:val="center"/>
            </w:pPr>
          </w:p>
        </w:tc>
        <w:tc>
          <w:tcPr>
            <w:tcW w:w="1276" w:type="dxa"/>
            <w:tcBorders>
              <w:top w:val="single" w:sz="4" w:space="0" w:color="auto"/>
              <w:left w:val="nil"/>
              <w:bottom w:val="single" w:sz="4" w:space="0" w:color="auto"/>
              <w:right w:val="single" w:sz="4" w:space="0" w:color="auto"/>
            </w:tcBorders>
            <w:vAlign w:val="center"/>
          </w:tcPr>
          <w:p w:rsidR="00FE2FFA" w:rsidRPr="00821734" w:rsidRDefault="00FE2FFA" w:rsidP="00D57074">
            <w:pPr>
              <w:jc w:val="center"/>
            </w:pPr>
          </w:p>
        </w:tc>
        <w:tc>
          <w:tcPr>
            <w:tcW w:w="1417" w:type="dxa"/>
            <w:tcBorders>
              <w:top w:val="single" w:sz="4" w:space="0" w:color="auto"/>
              <w:left w:val="nil"/>
              <w:bottom w:val="single" w:sz="4" w:space="0" w:color="auto"/>
              <w:right w:val="single" w:sz="4" w:space="0" w:color="auto"/>
            </w:tcBorders>
            <w:vAlign w:val="center"/>
          </w:tcPr>
          <w:p w:rsidR="00FE2FFA" w:rsidRPr="00821734" w:rsidRDefault="00FE2FFA" w:rsidP="00D57074">
            <w:pPr>
              <w:jc w:val="center"/>
            </w:pPr>
          </w:p>
        </w:tc>
        <w:tc>
          <w:tcPr>
            <w:tcW w:w="1276" w:type="dxa"/>
            <w:tcBorders>
              <w:top w:val="single" w:sz="4" w:space="0" w:color="auto"/>
              <w:left w:val="nil"/>
              <w:bottom w:val="single" w:sz="4" w:space="0" w:color="auto"/>
              <w:right w:val="single" w:sz="4" w:space="0" w:color="auto"/>
            </w:tcBorders>
            <w:noWrap/>
            <w:vAlign w:val="center"/>
          </w:tcPr>
          <w:p w:rsidR="00FE2FFA" w:rsidRPr="00821734" w:rsidRDefault="00FE2FFA" w:rsidP="00D57074">
            <w:pPr>
              <w:jc w:val="center"/>
            </w:pPr>
          </w:p>
        </w:tc>
      </w:tr>
    </w:tbl>
    <w:p w:rsidR="00FE2FFA" w:rsidRDefault="00FE2FFA" w:rsidP="004D62EB">
      <w:pPr>
        <w:pStyle w:val="ConsPlusNonformat"/>
        <w:jc w:val="center"/>
        <w:rPr>
          <w:rFonts w:ascii="Times New Roman" w:hAnsi="Times New Roman" w:cs="Times New Roman"/>
          <w:b/>
          <w:sz w:val="28"/>
          <w:szCs w:val="28"/>
        </w:rPr>
      </w:pPr>
    </w:p>
    <w:p w:rsidR="00FE2FFA" w:rsidRDefault="00FE2FFA" w:rsidP="004D62EB">
      <w:pPr>
        <w:pStyle w:val="ConsPlusNonformat"/>
        <w:jc w:val="center"/>
        <w:rPr>
          <w:rFonts w:ascii="Times New Roman" w:hAnsi="Times New Roman" w:cs="Times New Roman"/>
          <w:b/>
          <w:sz w:val="28"/>
          <w:szCs w:val="28"/>
        </w:rPr>
      </w:pPr>
    </w:p>
    <w:p w:rsidR="00FE2FFA" w:rsidRDefault="00FE2FFA" w:rsidP="004D62EB">
      <w:pPr>
        <w:pStyle w:val="ConsPlusNonformat"/>
        <w:jc w:val="center"/>
        <w:rPr>
          <w:rFonts w:ascii="Times New Roman" w:hAnsi="Times New Roman" w:cs="Times New Roman"/>
          <w:b/>
          <w:sz w:val="28"/>
          <w:szCs w:val="28"/>
        </w:rPr>
      </w:pPr>
    </w:p>
    <w:p w:rsidR="00FE2FFA" w:rsidRDefault="00FE2FFA" w:rsidP="004D62EB">
      <w:pPr>
        <w:pStyle w:val="ConsPlusNonformat"/>
        <w:jc w:val="center"/>
        <w:rPr>
          <w:rFonts w:ascii="Times New Roman" w:hAnsi="Times New Roman" w:cs="Times New Roman"/>
          <w:b/>
          <w:sz w:val="28"/>
          <w:szCs w:val="28"/>
        </w:rPr>
      </w:pPr>
    </w:p>
    <w:p w:rsidR="00FE2FFA" w:rsidRDefault="00FE2FFA" w:rsidP="004D62EB">
      <w:pPr>
        <w:pStyle w:val="ConsPlusNonformat"/>
        <w:jc w:val="center"/>
        <w:rPr>
          <w:rFonts w:ascii="Times New Roman" w:hAnsi="Times New Roman" w:cs="Times New Roman"/>
          <w:b/>
          <w:sz w:val="28"/>
          <w:szCs w:val="28"/>
        </w:rPr>
      </w:pPr>
    </w:p>
    <w:p w:rsidR="00FE2FFA" w:rsidRDefault="00FE2FFA" w:rsidP="004D62EB">
      <w:pPr>
        <w:pStyle w:val="ConsPlusNonformat"/>
        <w:jc w:val="center"/>
        <w:rPr>
          <w:rFonts w:ascii="Times New Roman" w:hAnsi="Times New Roman" w:cs="Times New Roman"/>
          <w:b/>
          <w:sz w:val="28"/>
          <w:szCs w:val="28"/>
        </w:rPr>
      </w:pPr>
    </w:p>
    <w:p w:rsidR="00FE2FFA" w:rsidRDefault="00FE2FFA" w:rsidP="004D62EB">
      <w:pPr>
        <w:pStyle w:val="ConsPlusNonformat"/>
        <w:jc w:val="center"/>
        <w:rPr>
          <w:rFonts w:ascii="Times New Roman" w:hAnsi="Times New Roman" w:cs="Times New Roman"/>
          <w:b/>
          <w:sz w:val="28"/>
          <w:szCs w:val="28"/>
        </w:rPr>
      </w:pPr>
    </w:p>
    <w:p w:rsidR="00FE2FFA" w:rsidRDefault="00FE2FFA" w:rsidP="004D62EB">
      <w:pPr>
        <w:pStyle w:val="ConsPlusNonformat"/>
        <w:jc w:val="center"/>
        <w:rPr>
          <w:rFonts w:ascii="Times New Roman" w:hAnsi="Times New Roman" w:cs="Times New Roman"/>
          <w:b/>
          <w:sz w:val="28"/>
          <w:szCs w:val="28"/>
        </w:rPr>
      </w:pPr>
    </w:p>
    <w:p w:rsidR="00FE2FFA" w:rsidRDefault="00FE2FFA" w:rsidP="004D62EB">
      <w:pPr>
        <w:pStyle w:val="ConsPlusNonformat"/>
        <w:jc w:val="center"/>
        <w:rPr>
          <w:rFonts w:ascii="Times New Roman" w:hAnsi="Times New Roman" w:cs="Times New Roman"/>
          <w:b/>
          <w:sz w:val="28"/>
          <w:szCs w:val="28"/>
        </w:rPr>
      </w:pPr>
    </w:p>
    <w:p w:rsidR="00FE2FFA" w:rsidRDefault="00FE2FFA" w:rsidP="004D62EB">
      <w:pPr>
        <w:pStyle w:val="ConsPlusNonformat"/>
        <w:jc w:val="center"/>
        <w:rPr>
          <w:rFonts w:ascii="Times New Roman" w:hAnsi="Times New Roman" w:cs="Times New Roman"/>
          <w:b/>
          <w:sz w:val="28"/>
          <w:szCs w:val="28"/>
        </w:rPr>
      </w:pPr>
    </w:p>
    <w:p w:rsidR="00FE2FFA" w:rsidRDefault="00FE2FFA" w:rsidP="004D62EB">
      <w:pPr>
        <w:pStyle w:val="ConsPlusNonformat"/>
        <w:jc w:val="center"/>
        <w:rPr>
          <w:rFonts w:ascii="Times New Roman" w:hAnsi="Times New Roman" w:cs="Times New Roman"/>
          <w:b/>
          <w:sz w:val="28"/>
          <w:szCs w:val="28"/>
        </w:rPr>
      </w:pPr>
    </w:p>
    <w:p w:rsidR="00FE2FFA" w:rsidRDefault="00FE2FFA" w:rsidP="004D62EB">
      <w:pPr>
        <w:pStyle w:val="ConsPlusNonformat"/>
        <w:jc w:val="center"/>
        <w:rPr>
          <w:rFonts w:ascii="Times New Roman" w:hAnsi="Times New Roman" w:cs="Times New Roman"/>
          <w:b/>
          <w:sz w:val="28"/>
          <w:szCs w:val="28"/>
        </w:rPr>
      </w:pPr>
    </w:p>
    <w:p w:rsidR="00FE2FFA" w:rsidRDefault="00FE2FFA" w:rsidP="004D62EB">
      <w:pPr>
        <w:pStyle w:val="ConsPlusNonformat"/>
        <w:jc w:val="center"/>
        <w:rPr>
          <w:rFonts w:ascii="Times New Roman" w:hAnsi="Times New Roman" w:cs="Times New Roman"/>
          <w:b/>
          <w:sz w:val="28"/>
          <w:szCs w:val="28"/>
        </w:rPr>
      </w:pPr>
    </w:p>
    <w:p w:rsidR="00FE2FFA" w:rsidRDefault="00FE2FFA" w:rsidP="004D62EB">
      <w:pPr>
        <w:pStyle w:val="ConsPlusNonformat"/>
        <w:jc w:val="center"/>
        <w:rPr>
          <w:rFonts w:ascii="Times New Roman" w:hAnsi="Times New Roman" w:cs="Times New Roman"/>
          <w:b/>
          <w:sz w:val="28"/>
          <w:szCs w:val="28"/>
        </w:rPr>
      </w:pPr>
    </w:p>
    <w:p w:rsidR="00FE2FFA" w:rsidRDefault="00FE2FFA" w:rsidP="004D62EB">
      <w:pPr>
        <w:pStyle w:val="ConsPlusNonformat"/>
        <w:jc w:val="center"/>
        <w:rPr>
          <w:rFonts w:ascii="Times New Roman" w:hAnsi="Times New Roman" w:cs="Times New Roman"/>
          <w:b/>
          <w:sz w:val="28"/>
          <w:szCs w:val="28"/>
        </w:rPr>
      </w:pPr>
    </w:p>
    <w:p w:rsidR="00FE2FFA" w:rsidRDefault="00FE2FFA" w:rsidP="004D62EB">
      <w:pPr>
        <w:pStyle w:val="ConsPlusNonformat"/>
        <w:jc w:val="center"/>
        <w:rPr>
          <w:rFonts w:ascii="Times New Roman" w:hAnsi="Times New Roman" w:cs="Times New Roman"/>
          <w:b/>
          <w:sz w:val="28"/>
          <w:szCs w:val="28"/>
        </w:rPr>
      </w:pPr>
    </w:p>
    <w:p w:rsidR="00FE2FFA" w:rsidRDefault="00FE2FFA" w:rsidP="004D62EB">
      <w:pPr>
        <w:pStyle w:val="ConsPlusNonformat"/>
        <w:jc w:val="center"/>
        <w:rPr>
          <w:rFonts w:ascii="Times New Roman" w:hAnsi="Times New Roman" w:cs="Times New Roman"/>
          <w:b/>
          <w:sz w:val="28"/>
          <w:szCs w:val="28"/>
        </w:rPr>
      </w:pPr>
    </w:p>
    <w:p w:rsidR="00FE2FFA" w:rsidRDefault="00FE2FFA" w:rsidP="004D62EB">
      <w:pPr>
        <w:pStyle w:val="ConsPlusNonformat"/>
        <w:jc w:val="center"/>
        <w:rPr>
          <w:rFonts w:ascii="Times New Roman" w:hAnsi="Times New Roman" w:cs="Times New Roman"/>
          <w:b/>
          <w:sz w:val="28"/>
          <w:szCs w:val="28"/>
        </w:rPr>
      </w:pPr>
    </w:p>
    <w:p w:rsidR="00FE2FFA" w:rsidRDefault="00FE2FFA" w:rsidP="004D62EB">
      <w:pPr>
        <w:pStyle w:val="ConsPlusNonformat"/>
        <w:jc w:val="center"/>
        <w:rPr>
          <w:rFonts w:ascii="Times New Roman" w:hAnsi="Times New Roman" w:cs="Times New Roman"/>
          <w:b/>
          <w:sz w:val="28"/>
          <w:szCs w:val="28"/>
        </w:rPr>
      </w:pPr>
    </w:p>
    <w:p w:rsidR="00FE2FFA" w:rsidRDefault="00FE2FFA" w:rsidP="004D62EB">
      <w:pPr>
        <w:pStyle w:val="ConsPlusNonformat"/>
        <w:jc w:val="center"/>
        <w:rPr>
          <w:rFonts w:ascii="Times New Roman" w:hAnsi="Times New Roman" w:cs="Times New Roman"/>
          <w:b/>
          <w:sz w:val="28"/>
          <w:szCs w:val="28"/>
        </w:rPr>
      </w:pPr>
    </w:p>
    <w:p w:rsidR="00FE2FFA" w:rsidRPr="00BF0F16" w:rsidRDefault="00FE2FFA" w:rsidP="004D62EB">
      <w:pPr>
        <w:pStyle w:val="ConsPlusNonformat"/>
        <w:jc w:val="center"/>
        <w:rPr>
          <w:rFonts w:ascii="Times New Roman" w:hAnsi="Times New Roman" w:cs="Times New Roman"/>
          <w:b/>
          <w:sz w:val="28"/>
          <w:szCs w:val="28"/>
        </w:rPr>
      </w:pPr>
    </w:p>
    <w:p w:rsidR="00FE2FFA" w:rsidRPr="00BF0F16" w:rsidRDefault="00FE2FFA" w:rsidP="005C6657">
      <w:pPr>
        <w:pStyle w:val="ConsPlusNormal"/>
        <w:jc w:val="right"/>
        <w:outlineLvl w:val="1"/>
        <w:rPr>
          <w:rFonts w:ascii="Times New Roman" w:hAnsi="Times New Roman" w:cs="Times New Roman"/>
          <w:b/>
          <w:sz w:val="28"/>
          <w:szCs w:val="28"/>
        </w:rPr>
      </w:pPr>
      <w:r w:rsidRPr="00BF0F16">
        <w:rPr>
          <w:rFonts w:ascii="Times New Roman" w:hAnsi="Times New Roman" w:cs="Times New Roman"/>
          <w:b/>
          <w:sz w:val="28"/>
          <w:szCs w:val="28"/>
        </w:rPr>
        <w:t>Приложение № 2</w:t>
      </w:r>
    </w:p>
    <w:p w:rsidR="00FE2FFA" w:rsidRPr="00BF0F16" w:rsidRDefault="00FE2FFA" w:rsidP="005C6657">
      <w:pPr>
        <w:pStyle w:val="ConsPlusNormal"/>
        <w:jc w:val="right"/>
        <w:rPr>
          <w:rFonts w:ascii="Times New Roman" w:hAnsi="Times New Roman" w:cs="Times New Roman"/>
          <w:b/>
          <w:sz w:val="28"/>
          <w:szCs w:val="28"/>
        </w:rPr>
      </w:pPr>
      <w:r w:rsidRPr="00BF0F16">
        <w:rPr>
          <w:rFonts w:ascii="Times New Roman" w:hAnsi="Times New Roman" w:cs="Times New Roman"/>
          <w:b/>
          <w:sz w:val="28"/>
          <w:szCs w:val="28"/>
        </w:rPr>
        <w:t>к Положению о муниципальном жилищном</w:t>
      </w:r>
    </w:p>
    <w:p w:rsidR="00FE2FFA" w:rsidRPr="00BF0F16" w:rsidRDefault="00FE2FFA" w:rsidP="005C6657">
      <w:pPr>
        <w:pStyle w:val="ConsPlusNormal"/>
        <w:jc w:val="right"/>
        <w:rPr>
          <w:rFonts w:ascii="Times New Roman" w:hAnsi="Times New Roman" w:cs="Times New Roman"/>
          <w:b/>
          <w:sz w:val="28"/>
          <w:szCs w:val="28"/>
        </w:rPr>
      </w:pPr>
      <w:r w:rsidRPr="00BF0F16">
        <w:rPr>
          <w:rFonts w:ascii="Times New Roman" w:hAnsi="Times New Roman" w:cs="Times New Roman"/>
          <w:b/>
          <w:sz w:val="28"/>
          <w:szCs w:val="28"/>
        </w:rPr>
        <w:t>фонде коммерческого использования</w:t>
      </w:r>
    </w:p>
    <w:p w:rsidR="00FE2FFA" w:rsidRPr="00BF0F16" w:rsidRDefault="00FE2FFA" w:rsidP="005C6657">
      <w:pPr>
        <w:pStyle w:val="ConsPlusNormal"/>
        <w:jc w:val="right"/>
        <w:rPr>
          <w:rFonts w:ascii="Times New Roman" w:hAnsi="Times New Roman" w:cs="Times New Roman"/>
          <w:b/>
          <w:sz w:val="28"/>
          <w:szCs w:val="28"/>
        </w:rPr>
      </w:pPr>
      <w:r w:rsidRPr="00BF0F16">
        <w:rPr>
          <w:rFonts w:ascii="Times New Roman" w:hAnsi="Times New Roman" w:cs="Times New Roman"/>
          <w:b/>
          <w:sz w:val="28"/>
          <w:szCs w:val="28"/>
        </w:rPr>
        <w:t>Коротковского сельского поселения</w:t>
      </w:r>
    </w:p>
    <w:p w:rsidR="00FE2FFA" w:rsidRDefault="00FE2FFA" w:rsidP="005C6657">
      <w:pPr>
        <w:pStyle w:val="ConsPlusNormal"/>
        <w:jc w:val="center"/>
        <w:rPr>
          <w:rFonts w:ascii="Times New Roman" w:hAnsi="Times New Roman" w:cs="Times New Roman"/>
        </w:rPr>
      </w:pPr>
    </w:p>
    <w:p w:rsidR="00FE2FFA" w:rsidRDefault="00FE2FFA" w:rsidP="004D62EB">
      <w:pPr>
        <w:pStyle w:val="ConsPlusNonformat"/>
        <w:jc w:val="center"/>
        <w:rPr>
          <w:rFonts w:ascii="Times New Roman" w:hAnsi="Times New Roman" w:cs="Times New Roman"/>
          <w:b/>
          <w:sz w:val="28"/>
          <w:szCs w:val="28"/>
        </w:rPr>
      </w:pPr>
    </w:p>
    <w:p w:rsidR="00FE2FFA" w:rsidRDefault="00FE2FFA" w:rsidP="004D62EB">
      <w:pPr>
        <w:pStyle w:val="ConsPlusNonformat"/>
        <w:jc w:val="center"/>
        <w:rPr>
          <w:rFonts w:ascii="Times New Roman" w:hAnsi="Times New Roman" w:cs="Times New Roman"/>
          <w:b/>
          <w:sz w:val="28"/>
          <w:szCs w:val="28"/>
        </w:rPr>
      </w:pPr>
    </w:p>
    <w:p w:rsidR="00FE2FFA" w:rsidRPr="00A67725" w:rsidRDefault="00FE2FFA" w:rsidP="004D62EB">
      <w:pPr>
        <w:pStyle w:val="ConsPlusNonformat"/>
        <w:jc w:val="center"/>
        <w:rPr>
          <w:rFonts w:ascii="Times New Roman" w:hAnsi="Times New Roman" w:cs="Times New Roman"/>
          <w:b/>
          <w:sz w:val="28"/>
          <w:szCs w:val="28"/>
        </w:rPr>
      </w:pPr>
      <w:r w:rsidRPr="00A67725">
        <w:rPr>
          <w:rFonts w:ascii="Times New Roman" w:hAnsi="Times New Roman" w:cs="Times New Roman"/>
          <w:b/>
          <w:sz w:val="28"/>
          <w:szCs w:val="28"/>
        </w:rPr>
        <w:t>Договор</w:t>
      </w:r>
    </w:p>
    <w:p w:rsidR="00FE2FFA" w:rsidRPr="00A67725" w:rsidRDefault="00FE2FFA" w:rsidP="004D62EB">
      <w:pPr>
        <w:pStyle w:val="ConsPlusNonformat"/>
        <w:jc w:val="center"/>
        <w:rPr>
          <w:rFonts w:ascii="Times New Roman" w:hAnsi="Times New Roman" w:cs="Times New Roman"/>
          <w:b/>
          <w:sz w:val="28"/>
          <w:szCs w:val="28"/>
        </w:rPr>
      </w:pPr>
      <w:r w:rsidRPr="00A67725">
        <w:rPr>
          <w:rFonts w:ascii="Times New Roman" w:hAnsi="Times New Roman" w:cs="Times New Roman"/>
          <w:b/>
          <w:sz w:val="28"/>
          <w:szCs w:val="28"/>
        </w:rPr>
        <w:t>коммерческого найма жилого помещения № ____</w:t>
      </w:r>
    </w:p>
    <w:p w:rsidR="00FE2FFA" w:rsidRPr="004D62EB" w:rsidRDefault="00FE2FFA" w:rsidP="004D62EB">
      <w:pPr>
        <w:pStyle w:val="ConsPlusNonformat"/>
        <w:jc w:val="both"/>
        <w:rPr>
          <w:rFonts w:ascii="Times New Roman" w:hAnsi="Times New Roman" w:cs="Times New Roman"/>
          <w:sz w:val="24"/>
          <w:szCs w:val="24"/>
        </w:rPr>
      </w:pPr>
    </w:p>
    <w:p w:rsidR="00FE2FFA" w:rsidRDefault="00FE2FFA" w:rsidP="004D62EB">
      <w:pPr>
        <w:pStyle w:val="ConsPlusNonformat"/>
        <w:jc w:val="both"/>
        <w:rPr>
          <w:rFonts w:ascii="Times New Roman" w:hAnsi="Times New Roman" w:cs="Times New Roman"/>
          <w:sz w:val="28"/>
          <w:szCs w:val="28"/>
        </w:rPr>
      </w:pPr>
      <w:r>
        <w:rPr>
          <w:rFonts w:ascii="Times New Roman" w:hAnsi="Times New Roman" w:cs="Times New Roman"/>
          <w:sz w:val="28"/>
          <w:szCs w:val="28"/>
        </w:rPr>
        <w:t>с. Короткое</w:t>
      </w:r>
      <w:r w:rsidRPr="00A67725">
        <w:rPr>
          <w:rFonts w:ascii="Times New Roman" w:hAnsi="Times New Roman" w:cs="Times New Roman"/>
          <w:sz w:val="28"/>
          <w:szCs w:val="28"/>
        </w:rPr>
        <w:t xml:space="preserve">                                                                          «__» _________ 20__ г.</w:t>
      </w:r>
    </w:p>
    <w:p w:rsidR="00FE2FFA" w:rsidRPr="00A67725" w:rsidRDefault="00FE2FFA" w:rsidP="004D62EB">
      <w:pPr>
        <w:pStyle w:val="ConsPlusNonformat"/>
        <w:jc w:val="both"/>
        <w:rPr>
          <w:rFonts w:ascii="Times New Roman" w:hAnsi="Times New Roman" w:cs="Times New Roman"/>
          <w:sz w:val="28"/>
          <w:szCs w:val="28"/>
        </w:rPr>
      </w:pPr>
    </w:p>
    <w:p w:rsidR="00FE2FFA" w:rsidRPr="00A67725" w:rsidRDefault="00FE2FFA" w:rsidP="00A67725">
      <w:pPr>
        <w:pStyle w:val="ConsPlusNonformat"/>
        <w:jc w:val="both"/>
        <w:rPr>
          <w:rFonts w:ascii="Times New Roman" w:hAnsi="Times New Roman" w:cs="Times New Roman"/>
          <w:sz w:val="28"/>
          <w:szCs w:val="28"/>
        </w:rPr>
      </w:pPr>
      <w:r w:rsidRPr="00A67725">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__________________________________,</w:t>
      </w:r>
    </w:p>
    <w:p w:rsidR="00FE2FFA" w:rsidRPr="00A67725" w:rsidRDefault="00FE2FFA" w:rsidP="00346A10">
      <w:pPr>
        <w:pStyle w:val="ConsPlusNonformat"/>
        <w:jc w:val="center"/>
        <w:rPr>
          <w:rFonts w:ascii="Times New Roman" w:hAnsi="Times New Roman" w:cs="Times New Roman"/>
          <w:sz w:val="28"/>
          <w:szCs w:val="28"/>
        </w:rPr>
      </w:pPr>
      <w:r w:rsidRPr="00346A10">
        <w:rPr>
          <w:rFonts w:ascii="Times New Roman" w:hAnsi="Times New Roman" w:cs="Times New Roman"/>
        </w:rPr>
        <w:t>(наименование собственника жилого помещения или действующего от его имени уполномоченного органа местного самоуправления либо иного уполномоченного им лица, наименование уполномочивающего документа, его дата и номер)</w:t>
      </w:r>
    </w:p>
    <w:p w:rsidR="00FE2FFA" w:rsidRPr="00A67725" w:rsidRDefault="00FE2FFA" w:rsidP="004D62E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именуемый(ая) </w:t>
      </w:r>
      <w:r w:rsidRPr="00A67725">
        <w:rPr>
          <w:rFonts w:ascii="Times New Roman" w:hAnsi="Times New Roman" w:cs="Times New Roman"/>
          <w:sz w:val="28"/>
          <w:szCs w:val="28"/>
        </w:rPr>
        <w:t xml:space="preserve">в дальнейшем наймодателем, с одной стороны, и гражданин(ка) </w:t>
      </w:r>
      <w:r>
        <w:rPr>
          <w:rFonts w:ascii="Times New Roman" w:hAnsi="Times New Roman" w:cs="Times New Roman"/>
          <w:sz w:val="28"/>
          <w:szCs w:val="28"/>
        </w:rPr>
        <w:t>___</w:t>
      </w:r>
      <w:r w:rsidRPr="00A67725">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w:t>
      </w:r>
      <w:r w:rsidRPr="00A67725">
        <w:rPr>
          <w:rFonts w:ascii="Times New Roman" w:hAnsi="Times New Roman" w:cs="Times New Roman"/>
          <w:sz w:val="28"/>
          <w:szCs w:val="28"/>
        </w:rPr>
        <w:t>,</w:t>
      </w:r>
    </w:p>
    <w:p w:rsidR="00FE2FFA" w:rsidRPr="00346A10" w:rsidRDefault="00FE2FFA" w:rsidP="00346A10">
      <w:pPr>
        <w:pStyle w:val="ConsPlusNonformat"/>
        <w:jc w:val="center"/>
        <w:rPr>
          <w:rFonts w:ascii="Times New Roman" w:hAnsi="Times New Roman" w:cs="Times New Roman"/>
        </w:rPr>
      </w:pPr>
      <w:r w:rsidRPr="00346A10">
        <w:rPr>
          <w:rFonts w:ascii="Times New Roman" w:hAnsi="Times New Roman" w:cs="Times New Roman"/>
        </w:rPr>
        <w:t>(фамилия, имя, отчество, дата рождения, данные паспорта,</w:t>
      </w:r>
    </w:p>
    <w:p w:rsidR="00FE2FFA" w:rsidRPr="00346A10" w:rsidRDefault="00FE2FFA" w:rsidP="00346A10">
      <w:pPr>
        <w:pStyle w:val="ConsPlusNonformat"/>
        <w:jc w:val="center"/>
        <w:rPr>
          <w:rFonts w:ascii="Times New Roman" w:hAnsi="Times New Roman" w:cs="Times New Roman"/>
        </w:rPr>
      </w:pPr>
      <w:r w:rsidRPr="00346A10">
        <w:rPr>
          <w:rFonts w:ascii="Times New Roman" w:hAnsi="Times New Roman" w:cs="Times New Roman"/>
        </w:rPr>
        <w:t>регистрация по месту жительства),</w:t>
      </w:r>
    </w:p>
    <w:p w:rsidR="00FE2FFA" w:rsidRPr="00A67725" w:rsidRDefault="00FE2FFA" w:rsidP="004D62EB">
      <w:pPr>
        <w:pStyle w:val="ConsPlusNonformat"/>
        <w:jc w:val="both"/>
        <w:rPr>
          <w:rFonts w:ascii="Times New Roman" w:hAnsi="Times New Roman" w:cs="Times New Roman"/>
          <w:sz w:val="28"/>
          <w:szCs w:val="28"/>
        </w:rPr>
      </w:pPr>
      <w:r w:rsidRPr="00A67725">
        <w:rPr>
          <w:rFonts w:ascii="Times New Roman" w:hAnsi="Times New Roman" w:cs="Times New Roman"/>
          <w:sz w:val="28"/>
          <w:szCs w:val="28"/>
        </w:rPr>
        <w:t>именуемый(ая) в дальнейшем нанимателем, с другой стороны, руководствуясь</w:t>
      </w:r>
      <w:r>
        <w:rPr>
          <w:rFonts w:ascii="Times New Roman" w:hAnsi="Times New Roman" w:cs="Times New Roman"/>
          <w:sz w:val="28"/>
          <w:szCs w:val="28"/>
        </w:rPr>
        <w:t xml:space="preserve"> постановлением</w:t>
      </w:r>
      <w:r w:rsidRPr="00A67725">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Коротковского сельского поселения </w:t>
      </w:r>
      <w:r w:rsidRPr="00A67725">
        <w:rPr>
          <w:rFonts w:ascii="Times New Roman" w:hAnsi="Times New Roman" w:cs="Times New Roman"/>
          <w:sz w:val="28"/>
          <w:szCs w:val="28"/>
        </w:rPr>
        <w:t>от</w:t>
      </w:r>
      <w:r>
        <w:rPr>
          <w:rFonts w:ascii="Times New Roman" w:hAnsi="Times New Roman" w:cs="Times New Roman"/>
          <w:sz w:val="28"/>
          <w:szCs w:val="28"/>
        </w:rPr>
        <w:t xml:space="preserve"> «__»   ____________ 20__г. № ___, заключили настоящий </w:t>
      </w:r>
      <w:r w:rsidRPr="00A67725">
        <w:rPr>
          <w:rFonts w:ascii="Times New Roman" w:hAnsi="Times New Roman" w:cs="Times New Roman"/>
          <w:sz w:val="28"/>
          <w:szCs w:val="28"/>
        </w:rPr>
        <w:t>Договор о</w:t>
      </w:r>
      <w:r>
        <w:rPr>
          <w:rFonts w:ascii="Times New Roman" w:hAnsi="Times New Roman" w:cs="Times New Roman"/>
          <w:sz w:val="28"/>
          <w:szCs w:val="28"/>
        </w:rPr>
        <w:t xml:space="preserve"> </w:t>
      </w:r>
      <w:r w:rsidRPr="00A67725">
        <w:rPr>
          <w:rFonts w:ascii="Times New Roman" w:hAnsi="Times New Roman" w:cs="Times New Roman"/>
          <w:sz w:val="28"/>
          <w:szCs w:val="28"/>
        </w:rPr>
        <w:t>нижеследующем:</w:t>
      </w:r>
    </w:p>
    <w:p w:rsidR="00FE2FFA" w:rsidRPr="00A67725" w:rsidRDefault="00FE2FFA" w:rsidP="004D62EB">
      <w:pPr>
        <w:pStyle w:val="ConsPlusNonformat"/>
        <w:jc w:val="both"/>
        <w:rPr>
          <w:rFonts w:ascii="Times New Roman" w:hAnsi="Times New Roman" w:cs="Times New Roman"/>
          <w:sz w:val="28"/>
          <w:szCs w:val="28"/>
        </w:rPr>
      </w:pPr>
    </w:p>
    <w:p w:rsidR="00FE2FFA" w:rsidRPr="00C35B83" w:rsidRDefault="00FE2FFA" w:rsidP="00C35B83">
      <w:pPr>
        <w:pStyle w:val="ConsPlusNonformat"/>
        <w:jc w:val="center"/>
        <w:rPr>
          <w:rFonts w:ascii="Times New Roman" w:hAnsi="Times New Roman" w:cs="Times New Roman"/>
          <w:b/>
          <w:sz w:val="28"/>
          <w:szCs w:val="28"/>
        </w:rPr>
      </w:pPr>
      <w:r w:rsidRPr="00C52018">
        <w:rPr>
          <w:rFonts w:ascii="Times New Roman" w:hAnsi="Times New Roman" w:cs="Times New Roman"/>
          <w:b/>
          <w:sz w:val="28"/>
          <w:szCs w:val="28"/>
        </w:rPr>
        <w:t>1. Предмет Договора</w:t>
      </w:r>
    </w:p>
    <w:p w:rsidR="00FE2FFA" w:rsidRPr="00A67725" w:rsidRDefault="00FE2FFA" w:rsidP="004D62EB">
      <w:pPr>
        <w:pStyle w:val="ConsPlusNonformat"/>
        <w:jc w:val="both"/>
        <w:rPr>
          <w:rFonts w:ascii="Times New Roman" w:hAnsi="Times New Roman" w:cs="Times New Roman"/>
          <w:sz w:val="28"/>
          <w:szCs w:val="28"/>
        </w:rPr>
      </w:pPr>
      <w:bookmarkStart w:id="1" w:name="P151"/>
      <w:bookmarkEnd w:id="1"/>
      <w:r>
        <w:rPr>
          <w:rFonts w:ascii="Times New Roman" w:hAnsi="Times New Roman" w:cs="Times New Roman"/>
          <w:sz w:val="28"/>
          <w:szCs w:val="28"/>
        </w:rPr>
        <w:tab/>
        <w:t xml:space="preserve">1.1. Наймодатель передает нанимателю и членам его семьи </w:t>
      </w:r>
      <w:r w:rsidRPr="00A67725">
        <w:rPr>
          <w:rFonts w:ascii="Times New Roman" w:hAnsi="Times New Roman" w:cs="Times New Roman"/>
          <w:sz w:val="28"/>
          <w:szCs w:val="28"/>
        </w:rPr>
        <w:t>за плату во</w:t>
      </w:r>
      <w:r>
        <w:rPr>
          <w:rFonts w:ascii="Times New Roman" w:hAnsi="Times New Roman" w:cs="Times New Roman"/>
          <w:sz w:val="28"/>
          <w:szCs w:val="28"/>
        </w:rPr>
        <w:t xml:space="preserve"> временное владение и пользование (коммерческий найм) </w:t>
      </w:r>
      <w:r w:rsidRPr="00A67725">
        <w:rPr>
          <w:rFonts w:ascii="Times New Roman" w:hAnsi="Times New Roman" w:cs="Times New Roman"/>
          <w:sz w:val="28"/>
          <w:szCs w:val="28"/>
        </w:rPr>
        <w:t>жилое помещение,</w:t>
      </w:r>
      <w:r>
        <w:rPr>
          <w:rFonts w:ascii="Times New Roman" w:hAnsi="Times New Roman" w:cs="Times New Roman"/>
          <w:sz w:val="28"/>
          <w:szCs w:val="28"/>
        </w:rPr>
        <w:t xml:space="preserve"> </w:t>
      </w:r>
      <w:r w:rsidRPr="00A67725">
        <w:rPr>
          <w:rFonts w:ascii="Times New Roman" w:hAnsi="Times New Roman" w:cs="Times New Roman"/>
          <w:sz w:val="28"/>
          <w:szCs w:val="28"/>
        </w:rPr>
        <w:t>находящееся в</w:t>
      </w:r>
      <w:r>
        <w:rPr>
          <w:rFonts w:ascii="Times New Roman" w:hAnsi="Times New Roman" w:cs="Times New Roman"/>
          <w:sz w:val="28"/>
          <w:szCs w:val="28"/>
        </w:rPr>
        <w:t xml:space="preserve"> собственности Коротковского сельского поселения,  расположенное  по  адресу:</w:t>
      </w:r>
      <w:r w:rsidRPr="00A67725">
        <w:rPr>
          <w:rFonts w:ascii="Times New Roman" w:hAnsi="Times New Roman" w:cs="Times New Roman"/>
          <w:sz w:val="28"/>
          <w:szCs w:val="28"/>
        </w:rPr>
        <w:t xml:space="preserve"> Белгородская  область,_________________________, для проживания в нем.</w:t>
      </w:r>
    </w:p>
    <w:p w:rsidR="00FE2FFA" w:rsidRPr="00A67725" w:rsidRDefault="00FE2FFA" w:rsidP="004D62EB">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A67725">
        <w:rPr>
          <w:rFonts w:ascii="Times New Roman" w:hAnsi="Times New Roman" w:cs="Times New Roman"/>
          <w:sz w:val="28"/>
          <w:szCs w:val="28"/>
        </w:rPr>
        <w:t>Наниматель: _________________________________________________</w:t>
      </w:r>
    </w:p>
    <w:p w:rsidR="00FE2FFA" w:rsidRPr="005B169A" w:rsidRDefault="00FE2FFA" w:rsidP="005B169A">
      <w:pPr>
        <w:pStyle w:val="ConsPlusNonformat"/>
        <w:jc w:val="center"/>
        <w:rPr>
          <w:rFonts w:ascii="Times New Roman" w:hAnsi="Times New Roman" w:cs="Times New Roman"/>
        </w:rPr>
      </w:pPr>
      <w:r w:rsidRPr="005B169A">
        <w:rPr>
          <w:rFonts w:ascii="Times New Roman" w:hAnsi="Times New Roman" w:cs="Times New Roman"/>
        </w:rPr>
        <w:t>(Ф.И.О.)</w:t>
      </w:r>
    </w:p>
    <w:p w:rsidR="00FE2FFA" w:rsidRPr="00A67725" w:rsidRDefault="00FE2FFA" w:rsidP="004D62EB">
      <w:pPr>
        <w:pStyle w:val="ConsPlusNonformat"/>
        <w:jc w:val="both"/>
        <w:rPr>
          <w:rFonts w:ascii="Times New Roman" w:hAnsi="Times New Roman" w:cs="Times New Roman"/>
          <w:sz w:val="28"/>
          <w:szCs w:val="28"/>
        </w:rPr>
      </w:pPr>
      <w:r w:rsidRPr="00A67725">
        <w:rPr>
          <w:rFonts w:ascii="Times New Roman" w:hAnsi="Times New Roman" w:cs="Times New Roman"/>
          <w:sz w:val="28"/>
          <w:szCs w:val="28"/>
        </w:rPr>
        <w:t>Совместно с Нанимателем в жилое помещение вселяются члены его семьи:</w:t>
      </w:r>
    </w:p>
    <w:p w:rsidR="00FE2FFA" w:rsidRPr="00A67725" w:rsidRDefault="00FE2FFA" w:rsidP="004D62EB">
      <w:pPr>
        <w:pStyle w:val="ConsPlusNonformat"/>
        <w:jc w:val="both"/>
        <w:rPr>
          <w:rFonts w:ascii="Times New Roman" w:hAnsi="Times New Roman" w:cs="Times New Roman"/>
          <w:sz w:val="28"/>
          <w:szCs w:val="28"/>
        </w:rPr>
      </w:pPr>
      <w:r>
        <w:rPr>
          <w:rFonts w:ascii="Times New Roman" w:hAnsi="Times New Roman" w:cs="Times New Roman"/>
          <w:sz w:val="28"/>
          <w:szCs w:val="28"/>
        </w:rPr>
        <w:t>1)</w:t>
      </w:r>
      <w:r w:rsidRPr="00A67725">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p>
    <w:p w:rsidR="00FE2FFA" w:rsidRPr="00A67725" w:rsidRDefault="00FE2FFA" w:rsidP="004D62EB">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sidRPr="00A67725">
        <w:rPr>
          <w:rFonts w:ascii="Times New Roman" w:hAnsi="Times New Roman" w:cs="Times New Roman"/>
          <w:sz w:val="28"/>
          <w:szCs w:val="28"/>
        </w:rPr>
        <w:t>_________________________________________________________________</w:t>
      </w:r>
    </w:p>
    <w:p w:rsidR="00FE2FFA" w:rsidRPr="00A67725" w:rsidRDefault="00FE2FFA" w:rsidP="004D62EB">
      <w:pPr>
        <w:pStyle w:val="ConsPlusNonformat"/>
        <w:jc w:val="both"/>
        <w:rPr>
          <w:rFonts w:ascii="Times New Roman" w:hAnsi="Times New Roman" w:cs="Times New Roman"/>
          <w:sz w:val="28"/>
          <w:szCs w:val="28"/>
        </w:rPr>
      </w:pPr>
      <w:r>
        <w:rPr>
          <w:rFonts w:ascii="Times New Roman" w:hAnsi="Times New Roman" w:cs="Times New Roman"/>
          <w:sz w:val="28"/>
          <w:szCs w:val="28"/>
        </w:rPr>
        <w:t>3)</w:t>
      </w:r>
      <w:r w:rsidRPr="00A67725">
        <w:rPr>
          <w:rFonts w:ascii="Times New Roman" w:hAnsi="Times New Roman" w:cs="Times New Roman"/>
          <w:sz w:val="28"/>
          <w:szCs w:val="28"/>
        </w:rPr>
        <w:t>_________________________________________________________________</w:t>
      </w:r>
    </w:p>
    <w:p w:rsidR="00FE2FFA" w:rsidRDefault="00FE2FFA" w:rsidP="005B169A">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1.2. Техническое состояние жилого помещения, его местонахождение и характеристики жилого помещения изложены в акте приема-передачи жилого помещения, который является неотъемлемой частью настоящего Договора.</w:t>
      </w:r>
    </w:p>
    <w:p w:rsidR="00FE2FFA" w:rsidRDefault="00FE2FFA" w:rsidP="00971B2C">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1.3. Срок найма жилого помещения устан</w:t>
      </w:r>
      <w:r>
        <w:rPr>
          <w:rFonts w:ascii="Times New Roman" w:hAnsi="Times New Roman" w:cs="Times New Roman"/>
          <w:sz w:val="28"/>
          <w:szCs w:val="28"/>
        </w:rPr>
        <w:t>авливается: на __________, с «__» __________ 20__ г. по «__»</w:t>
      </w:r>
      <w:r w:rsidRPr="00A67725">
        <w:rPr>
          <w:rFonts w:ascii="Times New Roman" w:hAnsi="Times New Roman" w:cs="Times New Roman"/>
          <w:sz w:val="28"/>
          <w:szCs w:val="28"/>
        </w:rPr>
        <w:t xml:space="preserve"> ___________ 20__ г.</w:t>
      </w:r>
    </w:p>
    <w:p w:rsidR="00FE2FFA" w:rsidRPr="00C35B83" w:rsidRDefault="00FE2FFA" w:rsidP="00C35B83">
      <w:pPr>
        <w:pStyle w:val="ConsPlusNormal"/>
        <w:jc w:val="center"/>
        <w:outlineLvl w:val="2"/>
        <w:rPr>
          <w:rFonts w:ascii="Times New Roman" w:hAnsi="Times New Roman" w:cs="Times New Roman"/>
          <w:b/>
          <w:sz w:val="28"/>
          <w:szCs w:val="28"/>
        </w:rPr>
      </w:pPr>
      <w:r w:rsidRPr="00C52018">
        <w:rPr>
          <w:rFonts w:ascii="Times New Roman" w:hAnsi="Times New Roman" w:cs="Times New Roman"/>
          <w:b/>
          <w:sz w:val="28"/>
          <w:szCs w:val="28"/>
        </w:rPr>
        <w:t>2. Передача жилого помещения</w:t>
      </w:r>
    </w:p>
    <w:p w:rsidR="00FE2FFA" w:rsidRDefault="00FE2FFA" w:rsidP="00BD7236">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2.1. Передача жилого помещения производится по акту приема-передачи в течение 10 дней с даты подписания Договора.</w:t>
      </w:r>
      <w:r>
        <w:rPr>
          <w:rFonts w:ascii="Times New Roman" w:hAnsi="Times New Roman" w:cs="Times New Roman"/>
          <w:sz w:val="28"/>
          <w:szCs w:val="28"/>
        </w:rPr>
        <w:t xml:space="preserve"> </w:t>
      </w:r>
      <w:r w:rsidRPr="00A67725">
        <w:rPr>
          <w:rFonts w:ascii="Times New Roman" w:hAnsi="Times New Roman" w:cs="Times New Roman"/>
          <w:sz w:val="28"/>
          <w:szCs w:val="28"/>
        </w:rPr>
        <w:t>Акт приема-передачи оформляется по количеству экземпляров Договора, подписывается сторонами и скрепляется печатью.</w:t>
      </w:r>
    </w:p>
    <w:p w:rsidR="00FE2FFA" w:rsidRDefault="00FE2FFA" w:rsidP="00971B2C">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2.2. Обязательство соответствующей стороны передать жилое помещение другой стороне считается исполненным с момента подписания соответствующего акта приема-передачи.</w:t>
      </w:r>
    </w:p>
    <w:p w:rsidR="00FE2FFA" w:rsidRPr="00C35B83" w:rsidRDefault="00FE2FFA" w:rsidP="00C35B83">
      <w:pPr>
        <w:pStyle w:val="ConsPlusNormal"/>
        <w:jc w:val="center"/>
        <w:outlineLvl w:val="2"/>
        <w:rPr>
          <w:rFonts w:ascii="Times New Roman" w:hAnsi="Times New Roman" w:cs="Times New Roman"/>
          <w:b/>
          <w:sz w:val="28"/>
          <w:szCs w:val="28"/>
        </w:rPr>
      </w:pPr>
      <w:r w:rsidRPr="00C52018">
        <w:rPr>
          <w:rFonts w:ascii="Times New Roman" w:hAnsi="Times New Roman" w:cs="Times New Roman"/>
          <w:b/>
          <w:sz w:val="28"/>
          <w:szCs w:val="28"/>
        </w:rPr>
        <w:t>3. Права и обязанности Нанимателя и членов его семьи</w:t>
      </w:r>
    </w:p>
    <w:p w:rsidR="00FE2FFA" w:rsidRDefault="00FE2FFA" w:rsidP="00BD7236">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3.1. Наниматель имеет право:</w:t>
      </w:r>
    </w:p>
    <w:p w:rsidR="00FE2FFA" w:rsidRDefault="00FE2FFA" w:rsidP="00BD7236">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а) на использование жилого помещения для проживания, в том числе с гражданами, постоянно с ним проживающими;</w:t>
      </w:r>
    </w:p>
    <w:p w:rsidR="00FE2FFA" w:rsidRDefault="00FE2FFA" w:rsidP="00BD72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Pr="00A67725">
        <w:rPr>
          <w:rFonts w:ascii="Times New Roman" w:hAnsi="Times New Roman" w:cs="Times New Roman"/>
          <w:sz w:val="28"/>
          <w:szCs w:val="28"/>
        </w:rPr>
        <w:t>) на неприкосновенность жилища и недопустимость произвольного лишения жилого помещения</w:t>
      </w:r>
      <w:r>
        <w:rPr>
          <w:rFonts w:ascii="Times New Roman" w:hAnsi="Times New Roman" w:cs="Times New Roman"/>
          <w:sz w:val="28"/>
          <w:szCs w:val="28"/>
        </w:rPr>
        <w:t>;</w:t>
      </w:r>
    </w:p>
    <w:p w:rsidR="00FE2FFA" w:rsidRDefault="00FE2FFA" w:rsidP="001605C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Pr="00A67725">
        <w:rPr>
          <w:rFonts w:ascii="Times New Roman" w:hAnsi="Times New Roman" w:cs="Times New Roman"/>
          <w:sz w:val="28"/>
          <w:szCs w:val="28"/>
        </w:rPr>
        <w:t>) на расторжение в любое время настоящего Договор</w:t>
      </w:r>
      <w:r>
        <w:rPr>
          <w:rFonts w:ascii="Times New Roman" w:hAnsi="Times New Roman" w:cs="Times New Roman"/>
          <w:sz w:val="28"/>
          <w:szCs w:val="28"/>
        </w:rPr>
        <w:t xml:space="preserve">а, </w:t>
      </w:r>
      <w:r w:rsidRPr="00633DDF">
        <w:rPr>
          <w:rFonts w:ascii="Times New Roman" w:hAnsi="Times New Roman" w:cs="Times New Roman"/>
          <w:sz w:val="28"/>
          <w:szCs w:val="28"/>
        </w:rPr>
        <w:t>предупредив в письменном виде наймодателя за три месяца до даты расторжения договора коммерческого найма</w:t>
      </w:r>
      <w:r w:rsidRPr="00A67725">
        <w:rPr>
          <w:rFonts w:ascii="Times New Roman" w:hAnsi="Times New Roman" w:cs="Times New Roman"/>
          <w:sz w:val="28"/>
          <w:szCs w:val="28"/>
        </w:rPr>
        <w:t>;</w:t>
      </w:r>
    </w:p>
    <w:p w:rsidR="00FE2FFA" w:rsidRDefault="00FE2FFA" w:rsidP="001605C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Pr="00A67725">
        <w:rPr>
          <w:rFonts w:ascii="Times New Roman" w:hAnsi="Times New Roman" w:cs="Times New Roman"/>
          <w:sz w:val="28"/>
          <w:szCs w:val="28"/>
        </w:rPr>
        <w:t>) наниматель имеет преимущественное право перед другими лицами на заключение договора коммерческого найма на новый срок в случае отсутствия с его стороны нарушений условий Договора;</w:t>
      </w:r>
    </w:p>
    <w:p w:rsidR="00FE2FFA" w:rsidRDefault="00FE2FFA" w:rsidP="00DD60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Pr="00A67725">
        <w:rPr>
          <w:rFonts w:ascii="Times New Roman" w:hAnsi="Times New Roman" w:cs="Times New Roman"/>
          <w:sz w:val="28"/>
          <w:szCs w:val="28"/>
        </w:rPr>
        <w:t>) наниматель имеет иные права, предусмотренные действующим законодательством Российской Федерации.</w:t>
      </w:r>
    </w:p>
    <w:p w:rsidR="00FE2FFA" w:rsidRDefault="00FE2FFA" w:rsidP="00DD6012">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3.2. Наниматель обязан:</w:t>
      </w:r>
    </w:p>
    <w:p w:rsidR="00FE2FFA" w:rsidRPr="00A67725" w:rsidRDefault="00FE2FFA" w:rsidP="004D62EB">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а) использовать жилое помещение по назначению;</w:t>
      </w:r>
    </w:p>
    <w:p w:rsidR="00FE2FFA" w:rsidRPr="00A67725" w:rsidRDefault="00FE2FFA" w:rsidP="004D62EB">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б) обеспечивать сохранность жилого помещения;</w:t>
      </w:r>
    </w:p>
    <w:p w:rsidR="00FE2FFA" w:rsidRPr="00A67725" w:rsidRDefault="00FE2FFA" w:rsidP="004D62EB">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в) содержать помещение в технически исправном и надлежащем санитарном состоянии;</w:t>
      </w:r>
    </w:p>
    <w:p w:rsidR="00FE2FFA" w:rsidRDefault="00FE2FFA" w:rsidP="001244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Pr="00A67725">
        <w:rPr>
          <w:rFonts w:ascii="Times New Roman" w:hAnsi="Times New Roman" w:cs="Times New Roman"/>
          <w:sz w:val="28"/>
          <w:szCs w:val="28"/>
        </w:rPr>
        <w:t>) не производить перепланировку, переустройство и реконструкцию жилого помещения без письменного разрешения наймодателя;</w:t>
      </w:r>
    </w:p>
    <w:p w:rsidR="00FE2FFA" w:rsidRDefault="00FE2FFA" w:rsidP="001244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Pr="00A67725">
        <w:rPr>
          <w:rFonts w:ascii="Times New Roman" w:hAnsi="Times New Roman" w:cs="Times New Roman"/>
          <w:sz w:val="28"/>
          <w:szCs w:val="28"/>
        </w:rPr>
        <w:t>) своевременно производить за свой счет текущий ремонт жилого помещения;</w:t>
      </w:r>
    </w:p>
    <w:p w:rsidR="00FE2FFA" w:rsidRDefault="00FE2FFA" w:rsidP="001244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Pr="00A67725">
        <w:rPr>
          <w:rFonts w:ascii="Times New Roman" w:hAnsi="Times New Roman" w:cs="Times New Roman"/>
          <w:sz w:val="28"/>
          <w:szCs w:val="28"/>
        </w:rPr>
        <w:t>) допускать в жилое помещение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FE2FFA" w:rsidRDefault="00FE2FFA" w:rsidP="001244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w:t>
      </w:r>
      <w:r w:rsidRPr="00A67725">
        <w:rPr>
          <w:rFonts w:ascii="Times New Roman" w:hAnsi="Times New Roman" w:cs="Times New Roman"/>
          <w:sz w:val="28"/>
          <w:szCs w:val="28"/>
        </w:rPr>
        <w:t>) в установленные настоящим Договором сроки вносить плату за наем;</w:t>
      </w:r>
    </w:p>
    <w:p w:rsidR="00FE2FFA" w:rsidRPr="009B6CF7" w:rsidRDefault="00FE2FFA" w:rsidP="001244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sidRPr="009B6CF7">
        <w:rPr>
          <w:rFonts w:ascii="Times New Roman" w:hAnsi="Times New Roman" w:cs="Times New Roman"/>
          <w:sz w:val="28"/>
          <w:szCs w:val="28"/>
        </w:rPr>
        <w:t>) своевременно вносить платежи по оплате коммунальных услуг;</w:t>
      </w:r>
    </w:p>
    <w:p w:rsidR="00FE2FFA" w:rsidRDefault="00FE2FFA" w:rsidP="001244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Pr="009B6CF7">
        <w:rPr>
          <w:rFonts w:ascii="Times New Roman" w:hAnsi="Times New Roman" w:cs="Times New Roman"/>
          <w:sz w:val="28"/>
          <w:szCs w:val="28"/>
        </w:rPr>
        <w:t>) своевременно вносить</w:t>
      </w:r>
      <w:r w:rsidRPr="00A67725">
        <w:rPr>
          <w:rFonts w:ascii="Times New Roman" w:hAnsi="Times New Roman" w:cs="Times New Roman"/>
          <w:sz w:val="28"/>
          <w:szCs w:val="28"/>
        </w:rPr>
        <w:t xml:space="preserve">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устанавливаемую по договору с управляющей организацией либо решением общего собрания собственников жилых помещений дома</w:t>
      </w:r>
    </w:p>
    <w:p w:rsidR="00FE2FFA" w:rsidRPr="00A67725" w:rsidRDefault="00FE2FFA" w:rsidP="001244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w:t>
      </w:r>
      <w:r w:rsidRPr="00A67725">
        <w:rPr>
          <w:rFonts w:ascii="Times New Roman" w:hAnsi="Times New Roman" w:cs="Times New Roman"/>
          <w:sz w:val="28"/>
          <w:szCs w:val="28"/>
        </w:rPr>
        <w:t>)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FE2FFA" w:rsidRPr="00A67725" w:rsidRDefault="00FE2FFA" w:rsidP="004D62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w:t>
      </w:r>
      <w:r w:rsidRPr="00A67725">
        <w:rPr>
          <w:rFonts w:ascii="Times New Roman" w:hAnsi="Times New Roman" w:cs="Times New Roman"/>
          <w:sz w:val="28"/>
          <w:szCs w:val="28"/>
        </w:rPr>
        <w:t>)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FE2FFA" w:rsidRPr="00A67725" w:rsidRDefault="00FE2FFA" w:rsidP="004D62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w:t>
      </w:r>
      <w:r w:rsidRPr="00A67725">
        <w:rPr>
          <w:rFonts w:ascii="Times New Roman" w:hAnsi="Times New Roman" w:cs="Times New Roman"/>
          <w:sz w:val="28"/>
          <w:szCs w:val="28"/>
        </w:rPr>
        <w:t>) не производить вселение иных граждан в предоставленное жилое помещение без письменного согласия наймодателя;</w:t>
      </w:r>
    </w:p>
    <w:p w:rsidR="00FE2FFA" w:rsidRPr="00A67725" w:rsidRDefault="00FE2FFA" w:rsidP="004D62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w:t>
      </w:r>
      <w:r w:rsidRPr="00A67725">
        <w:rPr>
          <w:rFonts w:ascii="Times New Roman" w:hAnsi="Times New Roman" w:cs="Times New Roman"/>
          <w:sz w:val="28"/>
          <w:szCs w:val="28"/>
        </w:rPr>
        <w:t>) за месяц до истечения срока коммерческого найма уведомить наймодателя о намерении продлить срок Договора;</w:t>
      </w:r>
    </w:p>
    <w:p w:rsidR="00FE2FFA" w:rsidRPr="00A67725" w:rsidRDefault="00FE2FFA" w:rsidP="004D62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A67725">
        <w:rPr>
          <w:rFonts w:ascii="Times New Roman" w:hAnsi="Times New Roman" w:cs="Times New Roman"/>
          <w:sz w:val="28"/>
          <w:szCs w:val="28"/>
        </w:rPr>
        <w:t>) сдать жилое помещение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FE2FFA" w:rsidRPr="00A67725" w:rsidRDefault="00FE2FFA" w:rsidP="004D62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A67725">
        <w:rPr>
          <w:rFonts w:ascii="Times New Roman" w:hAnsi="Times New Roman" w:cs="Times New Roman"/>
          <w:sz w:val="28"/>
          <w:szCs w:val="28"/>
        </w:rPr>
        <w:t>) наниматель несет иные обязанности, предусмотренные законодательством.</w:t>
      </w:r>
    </w:p>
    <w:p w:rsidR="00FE2FFA" w:rsidRPr="00A67725" w:rsidRDefault="00FE2FFA" w:rsidP="004D62EB">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3.3. Временное отсутствие нанимателя и членов его семьи не влечет изменение их прав и обязанностей по настоящему Договору.</w:t>
      </w:r>
    </w:p>
    <w:p w:rsidR="00FE2FFA" w:rsidRPr="00A67725" w:rsidRDefault="00FE2FFA" w:rsidP="004D62EB">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3.4. Наниматель не вправе осуществлять обмен, отчуждение жилого помещения, в том числе приватизацию, а также передавать его в поднаем.</w:t>
      </w:r>
    </w:p>
    <w:p w:rsidR="00FE2FFA" w:rsidRPr="00A67725" w:rsidRDefault="00FE2FFA" w:rsidP="004D62EB">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3.5.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FE2FFA" w:rsidRPr="00A67725" w:rsidRDefault="00FE2FFA" w:rsidP="004D62EB">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Члены семьи нанимателя обязаны использовать жилое помещение по назначению и обеспечивать его сохранность.</w:t>
      </w:r>
    </w:p>
    <w:p w:rsidR="00FE2FFA" w:rsidRDefault="00FE2FFA" w:rsidP="00DD6012">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Наниматель несет ответственность перед наймодателем за действия граждан, постоянно проживающих совместно с ним, которые нарушают условия договора коммерческого найма жилого помещения.</w:t>
      </w:r>
    </w:p>
    <w:p w:rsidR="00FE2FFA" w:rsidRPr="00C35B83" w:rsidRDefault="00FE2FFA" w:rsidP="00C35B83">
      <w:pPr>
        <w:pStyle w:val="ConsPlusNormal"/>
        <w:jc w:val="center"/>
        <w:outlineLvl w:val="2"/>
        <w:rPr>
          <w:rFonts w:ascii="Times New Roman" w:hAnsi="Times New Roman" w:cs="Times New Roman"/>
          <w:b/>
          <w:sz w:val="28"/>
          <w:szCs w:val="28"/>
        </w:rPr>
      </w:pPr>
      <w:r w:rsidRPr="00C52018">
        <w:rPr>
          <w:rFonts w:ascii="Times New Roman" w:hAnsi="Times New Roman" w:cs="Times New Roman"/>
          <w:b/>
          <w:sz w:val="28"/>
          <w:szCs w:val="28"/>
        </w:rPr>
        <w:t>4. Права и обязанности Наймодателя</w:t>
      </w:r>
    </w:p>
    <w:p w:rsidR="00FE2FFA" w:rsidRDefault="00FE2FFA" w:rsidP="001244A2">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4.1. Наймодатель имеет право:</w:t>
      </w:r>
    </w:p>
    <w:p w:rsidR="00FE2FFA" w:rsidRDefault="00FE2FFA" w:rsidP="001244A2">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а) требовать своевременное внесение платы за жилое помещение и коммунальные услуги;</w:t>
      </w:r>
    </w:p>
    <w:p w:rsidR="00FE2FFA" w:rsidRDefault="00FE2FFA" w:rsidP="001244A2">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б) изменять плату за коммерческий найм жилого помещения в одностороннем порядке, но не чаще одного раза в год;</w:t>
      </w:r>
    </w:p>
    <w:p w:rsidR="00FE2FFA" w:rsidRDefault="00FE2FFA" w:rsidP="001244A2">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в) осуществлять осмотр технического состояния жилого помещения, санитарно-технического и иного оборудования, находящегося в нем, а также выполнять необходимые работы;</w:t>
      </w:r>
    </w:p>
    <w:p w:rsidR="00FE2FFA" w:rsidRDefault="00FE2FFA" w:rsidP="001244A2">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г) требовать расторжения настоящего Договора в случаях нарушения нанимателем жилищного законодательства и условий настоящего Договора.</w:t>
      </w:r>
    </w:p>
    <w:p w:rsidR="00FE2FFA" w:rsidRDefault="00FE2FFA" w:rsidP="001244A2">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4.2. Наймодатель обязан:</w:t>
      </w:r>
    </w:p>
    <w:p w:rsidR="00FE2FFA" w:rsidRDefault="00FE2FFA" w:rsidP="001244A2">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 xml:space="preserve">а) предоставить указанное в </w:t>
      </w:r>
      <w:hyperlink w:anchor="P151" w:tooltip="1.1.  Наймодатель  передает  нанимателю  и  членам  его  семьи  за плату во" w:history="1">
        <w:r w:rsidRPr="000D2262">
          <w:rPr>
            <w:rFonts w:ascii="Times New Roman" w:hAnsi="Times New Roman" w:cs="Times New Roman"/>
            <w:sz w:val="28"/>
            <w:szCs w:val="28"/>
          </w:rPr>
          <w:t>п. 1.1</w:t>
        </w:r>
      </w:hyperlink>
      <w:r w:rsidRPr="00A67725">
        <w:rPr>
          <w:rFonts w:ascii="Times New Roman" w:hAnsi="Times New Roman" w:cs="Times New Roman"/>
          <w:sz w:val="28"/>
          <w:szCs w:val="28"/>
        </w:rPr>
        <w:t xml:space="preserve"> жилое помещение нанимателю, свободное от прав иных лиц и пригодное для проживания;</w:t>
      </w:r>
    </w:p>
    <w:p w:rsidR="00FE2FFA" w:rsidRDefault="00FE2FFA" w:rsidP="001244A2">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б) осуществлять капитальный ремонт жилого помещения;</w:t>
      </w:r>
    </w:p>
    <w:p w:rsidR="00FE2FFA" w:rsidRDefault="00FE2FFA" w:rsidP="001244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Pr="00A67725">
        <w:rPr>
          <w:rFonts w:ascii="Times New Roman" w:hAnsi="Times New Roman" w:cs="Times New Roman"/>
          <w:sz w:val="28"/>
          <w:szCs w:val="28"/>
        </w:rPr>
        <w:t>) принять жилое помещение у нанимателя в связи с окончанием срока действия Договора, так и при досрочном освобождении;</w:t>
      </w:r>
    </w:p>
    <w:p w:rsidR="00FE2FFA" w:rsidRDefault="00FE2FFA" w:rsidP="001244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Pr="00A67725">
        <w:rPr>
          <w:rFonts w:ascii="Times New Roman" w:hAnsi="Times New Roman" w:cs="Times New Roman"/>
          <w:sz w:val="28"/>
          <w:szCs w:val="28"/>
        </w:rPr>
        <w:t>) наймодатель несет иные обязанности, предусмотренные законодательством.</w:t>
      </w:r>
    </w:p>
    <w:p w:rsidR="00FE2FFA" w:rsidRDefault="00FE2FFA" w:rsidP="001244A2">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4.3. Наймодатель не отвечает за недостатки переданного внаем жилого помещения, которые были им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w:t>
      </w:r>
    </w:p>
    <w:p w:rsidR="00FE2FFA" w:rsidRDefault="00FE2FFA" w:rsidP="00971B2C">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4.4. Если наниматель не возвратил жилое помещение либо возвратил его несвоевременно, наймодатель вправе потребовать от нанимателя внесения платы за жилое помещение за все время просрочки. В случае</w:t>
      </w:r>
      <w:r>
        <w:rPr>
          <w:rFonts w:ascii="Times New Roman" w:hAnsi="Times New Roman" w:cs="Times New Roman"/>
          <w:sz w:val="28"/>
          <w:szCs w:val="28"/>
        </w:rPr>
        <w:t xml:space="preserve">, </w:t>
      </w:r>
      <w:r w:rsidRPr="00A67725">
        <w:rPr>
          <w:rFonts w:ascii="Times New Roman" w:hAnsi="Times New Roman" w:cs="Times New Roman"/>
          <w:sz w:val="28"/>
          <w:szCs w:val="28"/>
        </w:rPr>
        <w:t xml:space="preserve"> когда указанная плата не покрывает причиненных наймодателю убытков, он может потребовать их возмещение.</w:t>
      </w:r>
    </w:p>
    <w:p w:rsidR="00FE2FFA" w:rsidRPr="00C35B83" w:rsidRDefault="00FE2FFA" w:rsidP="00C35B83">
      <w:pPr>
        <w:pStyle w:val="ConsPlusNormal"/>
        <w:jc w:val="center"/>
        <w:outlineLvl w:val="2"/>
        <w:rPr>
          <w:rFonts w:ascii="Times New Roman" w:hAnsi="Times New Roman" w:cs="Times New Roman"/>
          <w:b/>
          <w:sz w:val="28"/>
          <w:szCs w:val="28"/>
        </w:rPr>
      </w:pPr>
      <w:r w:rsidRPr="00C52018">
        <w:rPr>
          <w:rFonts w:ascii="Times New Roman" w:hAnsi="Times New Roman" w:cs="Times New Roman"/>
          <w:b/>
          <w:sz w:val="28"/>
          <w:szCs w:val="28"/>
        </w:rPr>
        <w:t>5. Размер платы за жилое помещение и расчеты по Договору</w:t>
      </w:r>
    </w:p>
    <w:p w:rsidR="00FE2FFA" w:rsidRPr="00A67725" w:rsidRDefault="00FE2FFA" w:rsidP="000D2262">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5.1. Плата за жилое помещение и коммунальные услуги включает в себя:</w:t>
      </w:r>
    </w:p>
    <w:p w:rsidR="00FE2FFA" w:rsidRDefault="00FE2FFA" w:rsidP="000D2262">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1) плату за пользование жилым помещением (плата за коммерческий найм);</w:t>
      </w:r>
    </w:p>
    <w:p w:rsidR="00FE2FFA" w:rsidRDefault="00FE2FFA" w:rsidP="000D2262">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2) плату за содержание и ремонт жилого по</w:t>
      </w:r>
      <w:r>
        <w:rPr>
          <w:rFonts w:ascii="Times New Roman" w:hAnsi="Times New Roman" w:cs="Times New Roman"/>
          <w:sz w:val="28"/>
          <w:szCs w:val="28"/>
        </w:rPr>
        <w:t>мещения</w:t>
      </w:r>
      <w:r w:rsidRPr="00A67725">
        <w:rPr>
          <w:rFonts w:ascii="Times New Roman" w:hAnsi="Times New Roman" w:cs="Times New Roman"/>
          <w:sz w:val="28"/>
          <w:szCs w:val="28"/>
        </w:rPr>
        <w:t xml:space="preserve">; </w:t>
      </w:r>
    </w:p>
    <w:p w:rsidR="00FE2FFA" w:rsidRPr="00777BCB" w:rsidRDefault="00FE2FFA" w:rsidP="000D2262">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 xml:space="preserve">3) плату за коммунальные услуги, устанавливаемую в соответствии с действующими тарифами, на основании фактического объема потребления услуг </w:t>
      </w:r>
      <w:r w:rsidRPr="00777BCB">
        <w:rPr>
          <w:rFonts w:ascii="Times New Roman" w:hAnsi="Times New Roman" w:cs="Times New Roman"/>
          <w:sz w:val="28"/>
          <w:szCs w:val="28"/>
        </w:rPr>
        <w:t>или нормативов потребления.</w:t>
      </w:r>
    </w:p>
    <w:p w:rsidR="00FE2FFA" w:rsidRPr="00777BCB" w:rsidRDefault="00FE2FFA" w:rsidP="00777BCB">
      <w:pPr>
        <w:pStyle w:val="ConsPlusNormal"/>
        <w:ind w:firstLine="540"/>
        <w:jc w:val="both"/>
        <w:rPr>
          <w:rFonts w:ascii="Times New Roman" w:hAnsi="Times New Roman" w:cs="Times New Roman"/>
          <w:sz w:val="28"/>
          <w:szCs w:val="28"/>
        </w:rPr>
      </w:pPr>
      <w:r w:rsidRPr="00777BCB">
        <w:rPr>
          <w:rFonts w:ascii="Times New Roman" w:hAnsi="Times New Roman" w:cs="Times New Roman"/>
          <w:sz w:val="28"/>
          <w:szCs w:val="28"/>
        </w:rPr>
        <w:t xml:space="preserve">Плата за наем вносится </w:t>
      </w:r>
      <w:r>
        <w:rPr>
          <w:rFonts w:ascii="Times New Roman" w:hAnsi="Times New Roman" w:cs="Times New Roman"/>
          <w:sz w:val="28"/>
          <w:szCs w:val="28"/>
        </w:rPr>
        <w:t xml:space="preserve">ежемесячно </w:t>
      </w:r>
      <w:r w:rsidRPr="00777BCB">
        <w:rPr>
          <w:rFonts w:ascii="Times New Roman" w:hAnsi="Times New Roman" w:cs="Times New Roman"/>
          <w:sz w:val="28"/>
          <w:szCs w:val="28"/>
        </w:rPr>
        <w:t>до 15 числа текущего (оплачиваемого) месяца</w:t>
      </w:r>
      <w:r>
        <w:rPr>
          <w:rFonts w:ascii="Times New Roman" w:hAnsi="Times New Roman" w:cs="Times New Roman"/>
          <w:sz w:val="28"/>
          <w:szCs w:val="28"/>
        </w:rPr>
        <w:t>.</w:t>
      </w:r>
      <w:r w:rsidRPr="00777BCB">
        <w:rPr>
          <w:rFonts w:ascii="Times New Roman" w:hAnsi="Times New Roman" w:cs="Times New Roman"/>
          <w:sz w:val="28"/>
          <w:szCs w:val="28"/>
        </w:rPr>
        <w:t xml:space="preserve"> </w:t>
      </w:r>
    </w:p>
    <w:p w:rsidR="00FE2FFA" w:rsidRDefault="00FE2FFA" w:rsidP="004C5693">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 xml:space="preserve">5.2. </w:t>
      </w:r>
      <w:r w:rsidRPr="00786ED2">
        <w:rPr>
          <w:rFonts w:ascii="Times New Roman" w:hAnsi="Times New Roman" w:cs="Times New Roman"/>
          <w:sz w:val="28"/>
          <w:szCs w:val="28"/>
        </w:rPr>
        <w:t xml:space="preserve">Наниматель вносит плату за коммерческий найм жилого помещения, </w:t>
      </w:r>
      <w:r>
        <w:rPr>
          <w:rFonts w:ascii="Times New Roman" w:hAnsi="Times New Roman" w:cs="Times New Roman"/>
          <w:sz w:val="28"/>
          <w:szCs w:val="28"/>
        </w:rPr>
        <w:t>устано</w:t>
      </w:r>
      <w:r w:rsidRPr="00786ED2">
        <w:rPr>
          <w:rFonts w:ascii="Times New Roman" w:hAnsi="Times New Roman" w:cs="Times New Roman"/>
          <w:sz w:val="28"/>
          <w:szCs w:val="28"/>
        </w:rPr>
        <w:t>вленную по р</w:t>
      </w:r>
      <w:r>
        <w:rPr>
          <w:rFonts w:ascii="Times New Roman" w:hAnsi="Times New Roman" w:cs="Times New Roman"/>
          <w:sz w:val="28"/>
          <w:szCs w:val="28"/>
        </w:rPr>
        <w:t>езультатам рыночной оценки в со</w:t>
      </w:r>
      <w:r w:rsidRPr="00786ED2">
        <w:rPr>
          <w:rFonts w:ascii="Times New Roman" w:hAnsi="Times New Roman" w:cs="Times New Roman"/>
          <w:sz w:val="28"/>
          <w:szCs w:val="28"/>
        </w:rPr>
        <w:t xml:space="preserve">ответствии с Федеральным </w:t>
      </w:r>
      <w:hyperlink r:id="rId11" w:history="1">
        <w:r w:rsidRPr="00786ED2">
          <w:rPr>
            <w:rFonts w:ascii="Times New Roman" w:hAnsi="Times New Roman" w:cs="Times New Roman"/>
            <w:sz w:val="28"/>
            <w:szCs w:val="28"/>
          </w:rPr>
          <w:t>законом</w:t>
        </w:r>
      </w:hyperlink>
      <w:r w:rsidRPr="00786ED2">
        <w:rPr>
          <w:rFonts w:ascii="Times New Roman" w:hAnsi="Times New Roman" w:cs="Times New Roman"/>
          <w:sz w:val="28"/>
          <w:szCs w:val="28"/>
        </w:rPr>
        <w:t xml:space="preserve"> от 29.07.1998 г. № 135-ФЗ «Об оценочной деятельности в Российской Федера</w:t>
      </w:r>
      <w:r w:rsidRPr="00786ED2">
        <w:rPr>
          <w:rFonts w:ascii="Times New Roman" w:hAnsi="Times New Roman" w:cs="Times New Roman"/>
          <w:sz w:val="28"/>
          <w:szCs w:val="28"/>
        </w:rPr>
        <w:softHyphen/>
        <w:t>ции» в размере ______________ руб., по следующим реквизитам:_______________</w:t>
      </w:r>
      <w:r>
        <w:rPr>
          <w:rFonts w:ascii="Times New Roman" w:hAnsi="Times New Roman" w:cs="Times New Roman"/>
          <w:sz w:val="28"/>
          <w:szCs w:val="28"/>
        </w:rPr>
        <w:t>________________</w:t>
      </w:r>
      <w:r w:rsidRPr="00786ED2">
        <w:rPr>
          <w:rFonts w:ascii="Times New Roman" w:hAnsi="Times New Roman" w:cs="Times New Roman"/>
          <w:sz w:val="28"/>
          <w:szCs w:val="28"/>
        </w:rPr>
        <w:t xml:space="preserve"> _____________.</w:t>
      </w:r>
    </w:p>
    <w:p w:rsidR="00FE2FFA" w:rsidRDefault="00FE2FFA" w:rsidP="004C5693">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 xml:space="preserve">5.3. Наниматель жилого помещения, несвоевременно и (или) не полностью внесший плату за жилое помещение и коммунальные услуги, обязан уплатить </w:t>
      </w:r>
      <w:r w:rsidRPr="00786ED2">
        <w:rPr>
          <w:rFonts w:ascii="Times New Roman" w:hAnsi="Times New Roman" w:cs="Times New Roman"/>
          <w:sz w:val="28"/>
          <w:szCs w:val="28"/>
        </w:rPr>
        <w:t>пени в размере 0,5 процента от просроченной суммы за каждый день просрочки</w:t>
      </w:r>
      <w:r>
        <w:rPr>
          <w:rFonts w:ascii="Times New Roman" w:hAnsi="Times New Roman" w:cs="Times New Roman"/>
          <w:sz w:val="28"/>
          <w:szCs w:val="28"/>
        </w:rPr>
        <w:t>.</w:t>
      </w:r>
    </w:p>
    <w:p w:rsidR="00FE2FFA" w:rsidRDefault="00FE2FFA" w:rsidP="004C5693">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5.4. Оплата за коммерческий найм и коммунальные услуги начисляется с даты подписания акта приема-передачи.</w:t>
      </w:r>
    </w:p>
    <w:p w:rsidR="00FE2FFA" w:rsidRDefault="00FE2FFA" w:rsidP="00971B2C">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5.5. Плату за коммунальные услуги наниматель производит организациям, предоставляющим данные услуги.</w:t>
      </w:r>
    </w:p>
    <w:p w:rsidR="00FE2FFA" w:rsidRPr="00C35B83" w:rsidRDefault="00FE2FFA" w:rsidP="00C35B83">
      <w:pPr>
        <w:pStyle w:val="ConsPlusNormal"/>
        <w:jc w:val="center"/>
        <w:outlineLvl w:val="2"/>
        <w:rPr>
          <w:rFonts w:ascii="Times New Roman" w:hAnsi="Times New Roman" w:cs="Times New Roman"/>
          <w:b/>
          <w:sz w:val="28"/>
          <w:szCs w:val="28"/>
        </w:rPr>
      </w:pPr>
      <w:r w:rsidRPr="00C52018">
        <w:rPr>
          <w:rFonts w:ascii="Times New Roman" w:hAnsi="Times New Roman" w:cs="Times New Roman"/>
          <w:b/>
          <w:sz w:val="28"/>
          <w:szCs w:val="28"/>
        </w:rPr>
        <w:t>6. Расторжение Договора</w:t>
      </w:r>
    </w:p>
    <w:p w:rsidR="00FE2FFA" w:rsidRDefault="00FE2FFA" w:rsidP="00631126">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6.1. Наниматель жилого помещения вправе с согласия других граждан, постоянно проживающих с ним, в любое время расторгнуть договор коммерческого найма с письменным предупреждением наймодателя за три месяца.</w:t>
      </w:r>
    </w:p>
    <w:p w:rsidR="00FE2FFA" w:rsidRDefault="00FE2FFA" w:rsidP="00631126">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6.2. Договор коммерческого найма подлежит досрочному расторжению по требованию наймодателя в судебном порядке, а наниматель и граждане, за действия которых он отвечает, выселению в следующих случаях:</w:t>
      </w:r>
    </w:p>
    <w:p w:rsidR="00FE2FFA" w:rsidRDefault="00FE2FFA" w:rsidP="00631126">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 если наниматель или граждане, постоянно проживающие с нанимателем, за действия которых он отвечает, умышленно портят или разрушают жилое помещение, а также систематически нарушают права и интересы соседей;</w:t>
      </w:r>
    </w:p>
    <w:p w:rsidR="00FE2FFA" w:rsidRDefault="00FE2FFA" w:rsidP="00631126">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 если наниматель не внес платежи, указанные в Договоре, более шести месяцев, а при краткосрочном найме в случае невнесения платы более двух раз;</w:t>
      </w:r>
    </w:p>
    <w:p w:rsidR="00FE2FFA" w:rsidRDefault="00FE2FFA" w:rsidP="00631126">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 xml:space="preserve">- при использовании жилого помещения (в целом </w:t>
      </w:r>
      <w:r>
        <w:rPr>
          <w:rFonts w:ascii="Times New Roman" w:hAnsi="Times New Roman" w:cs="Times New Roman"/>
          <w:sz w:val="28"/>
          <w:szCs w:val="28"/>
        </w:rPr>
        <w:t>или части его) не по назначению;</w:t>
      </w:r>
    </w:p>
    <w:p w:rsidR="00FE2FFA" w:rsidRDefault="00FE2FFA" w:rsidP="006311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иных случаях, установленных законодательством.</w:t>
      </w:r>
    </w:p>
    <w:p w:rsidR="00FE2FFA" w:rsidRDefault="00FE2FFA" w:rsidP="00631126">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6.3. Договор может быть расторгнут в судебном порядке по требованию любой из сторон в случае:</w:t>
      </w:r>
    </w:p>
    <w:p w:rsidR="00FE2FFA" w:rsidRDefault="00FE2FFA" w:rsidP="00631126">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 если помещение перестает быть пригодным для постоянного проживания, а также в случае его аварийного состояния;</w:t>
      </w:r>
    </w:p>
    <w:p w:rsidR="00FE2FFA" w:rsidRDefault="00FE2FFA" w:rsidP="00631126">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 в других случаях, предусмотренных жилищным законодательством.</w:t>
      </w:r>
    </w:p>
    <w:p w:rsidR="00FE2FFA" w:rsidRDefault="00FE2FFA" w:rsidP="009E17C9">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6.4. В случае расторжения настоящего Договора в связи с истечением срока Договора наниматель и граждане, постоянно проживающие с нанимателем, должны освободить жилое помещение. В случае отказа освободить жилое помещение наниматель и другие граждане, проживающие в жилом помещении к моменту расторжения Договора, подлежат выселению из жилого помещения в установленном действующим законодательством порядке.</w:t>
      </w:r>
    </w:p>
    <w:p w:rsidR="00FE2FFA" w:rsidRDefault="00FE2FFA" w:rsidP="009E17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6.5. </w:t>
      </w:r>
      <w:r w:rsidRPr="00A67725">
        <w:rPr>
          <w:rFonts w:ascii="Times New Roman" w:hAnsi="Times New Roman" w:cs="Times New Roman"/>
          <w:sz w:val="28"/>
          <w:szCs w:val="28"/>
        </w:rPr>
        <w:t>Договор коммерческого найма подлежит досрочному расторжению</w:t>
      </w:r>
      <w:r>
        <w:rPr>
          <w:rFonts w:ascii="Times New Roman" w:hAnsi="Times New Roman" w:cs="Times New Roman"/>
          <w:sz w:val="28"/>
          <w:szCs w:val="28"/>
        </w:rPr>
        <w:t xml:space="preserve"> по соглашению сторон.</w:t>
      </w:r>
    </w:p>
    <w:p w:rsidR="00FE2FFA" w:rsidRPr="00C35B83" w:rsidRDefault="00FE2FFA" w:rsidP="00C35B83">
      <w:pPr>
        <w:pStyle w:val="ConsPlusNormal"/>
        <w:jc w:val="center"/>
        <w:outlineLvl w:val="2"/>
        <w:rPr>
          <w:rFonts w:ascii="Times New Roman" w:hAnsi="Times New Roman" w:cs="Times New Roman"/>
          <w:b/>
          <w:sz w:val="28"/>
          <w:szCs w:val="28"/>
        </w:rPr>
      </w:pPr>
      <w:r w:rsidRPr="00C52018">
        <w:rPr>
          <w:rFonts w:ascii="Times New Roman" w:hAnsi="Times New Roman" w:cs="Times New Roman"/>
          <w:b/>
          <w:sz w:val="28"/>
          <w:szCs w:val="28"/>
        </w:rPr>
        <w:t>7. Прочие условия</w:t>
      </w:r>
    </w:p>
    <w:p w:rsidR="00FE2FFA" w:rsidRDefault="00FE2FFA" w:rsidP="00631126">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7.1. Все изменения, дополнения к настоящему Договору действительны, если они изложены в письменной форме и подписаны обеими сторонами.</w:t>
      </w:r>
    </w:p>
    <w:p w:rsidR="00FE2FFA" w:rsidRDefault="00FE2FFA" w:rsidP="00631126">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7.2. По вопросам, не предусмотренным настоящим Договором, стороны руководствуются действующим законодательством.</w:t>
      </w:r>
    </w:p>
    <w:p w:rsidR="00FE2FFA" w:rsidRDefault="00FE2FFA" w:rsidP="00631126">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7.3. Договор вступает в законную силу с момента подписания его сторонами.</w:t>
      </w:r>
    </w:p>
    <w:p w:rsidR="00FE2FFA" w:rsidRDefault="00FE2FFA" w:rsidP="00631126">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7.4. Настоящий Договор составлен в 3 экземплярах, имеющих равную юридическую силу, из которых один хранится у нанимателя, один у наймодателя, один экземпляр передается управляющей организации.</w:t>
      </w:r>
    </w:p>
    <w:p w:rsidR="00FE2FFA" w:rsidRDefault="00FE2FFA" w:rsidP="00971B2C">
      <w:pPr>
        <w:pStyle w:val="ConsPlusNormal"/>
        <w:ind w:firstLine="540"/>
        <w:jc w:val="both"/>
        <w:rPr>
          <w:rFonts w:ascii="Times New Roman" w:hAnsi="Times New Roman" w:cs="Times New Roman"/>
          <w:sz w:val="28"/>
          <w:szCs w:val="28"/>
        </w:rPr>
      </w:pPr>
      <w:r w:rsidRPr="00A67725">
        <w:rPr>
          <w:rFonts w:ascii="Times New Roman" w:hAnsi="Times New Roman" w:cs="Times New Roman"/>
          <w:sz w:val="28"/>
          <w:szCs w:val="28"/>
        </w:rPr>
        <w:t>7.5. Стороны обязаны извещать друг друга об изменении своего местоположения, почтового адреса, номеров телефонов, банковских реквизитов не позднее 15 дней с даты их изменения.</w:t>
      </w:r>
    </w:p>
    <w:p w:rsidR="00FE2FFA" w:rsidRPr="00C52018" w:rsidRDefault="00FE2FFA" w:rsidP="004D62EB">
      <w:pPr>
        <w:pStyle w:val="ConsPlusNormal"/>
        <w:jc w:val="center"/>
        <w:outlineLvl w:val="2"/>
        <w:rPr>
          <w:rFonts w:ascii="Times New Roman" w:hAnsi="Times New Roman" w:cs="Times New Roman"/>
          <w:b/>
          <w:sz w:val="28"/>
          <w:szCs w:val="28"/>
        </w:rPr>
      </w:pPr>
      <w:r w:rsidRPr="00C52018">
        <w:rPr>
          <w:rFonts w:ascii="Times New Roman" w:hAnsi="Times New Roman" w:cs="Times New Roman"/>
          <w:b/>
          <w:sz w:val="28"/>
          <w:szCs w:val="28"/>
        </w:rPr>
        <w:t>8. Реквизиты сторон</w:t>
      </w:r>
    </w:p>
    <w:p w:rsidR="00FE2FFA" w:rsidRPr="00A67725" w:rsidRDefault="00FE2FFA" w:rsidP="004D62EB">
      <w:pPr>
        <w:pStyle w:val="ConsPlusNormal"/>
        <w:rPr>
          <w:rFonts w:ascii="Times New Roman" w:hAnsi="Times New Roman" w:cs="Times New Roman"/>
          <w:sz w:val="28"/>
          <w:szCs w:val="28"/>
        </w:rPr>
      </w:pPr>
    </w:p>
    <w:p w:rsidR="00FE2FFA" w:rsidRPr="00971B2C" w:rsidRDefault="00FE2FFA" w:rsidP="004D62EB">
      <w:pPr>
        <w:pStyle w:val="ConsPlusNonformat"/>
        <w:jc w:val="both"/>
        <w:rPr>
          <w:rFonts w:ascii="Times New Roman" w:hAnsi="Times New Roman" w:cs="Times New Roman"/>
          <w:sz w:val="28"/>
          <w:szCs w:val="28"/>
        </w:rPr>
      </w:pPr>
      <w:r w:rsidRPr="00971B2C">
        <w:rPr>
          <w:rFonts w:ascii="Times New Roman" w:hAnsi="Times New Roman" w:cs="Times New Roman"/>
          <w:sz w:val="28"/>
          <w:szCs w:val="28"/>
        </w:rPr>
        <w:t xml:space="preserve">            НАЙМОДАТЕЛЬ                                       НАНИМАТЕЛЬ</w:t>
      </w:r>
    </w:p>
    <w:p w:rsidR="00FE2FFA" w:rsidRPr="00971B2C" w:rsidRDefault="00FE2FFA" w:rsidP="004D62EB">
      <w:pPr>
        <w:pStyle w:val="ConsPlusNonformat"/>
        <w:jc w:val="both"/>
        <w:rPr>
          <w:rFonts w:ascii="Times New Roman" w:hAnsi="Times New Roman" w:cs="Times New Roman"/>
          <w:sz w:val="28"/>
          <w:szCs w:val="28"/>
        </w:rPr>
      </w:pPr>
      <w:r w:rsidRPr="00971B2C">
        <w:rPr>
          <w:rFonts w:ascii="Times New Roman" w:hAnsi="Times New Roman" w:cs="Times New Roman"/>
          <w:sz w:val="28"/>
          <w:szCs w:val="28"/>
        </w:rPr>
        <w:t xml:space="preserve">     _________________________              _________________________</w:t>
      </w:r>
    </w:p>
    <w:p w:rsidR="00FE2FFA" w:rsidRPr="00971B2C" w:rsidRDefault="00FE2FFA" w:rsidP="00971B2C">
      <w:pPr>
        <w:pStyle w:val="ConsPlusNonformat"/>
        <w:jc w:val="both"/>
        <w:rPr>
          <w:rFonts w:ascii="Times New Roman" w:hAnsi="Times New Roman" w:cs="Times New Roman"/>
          <w:sz w:val="28"/>
          <w:szCs w:val="28"/>
        </w:rPr>
      </w:pPr>
      <w:r w:rsidRPr="00971B2C">
        <w:rPr>
          <w:rFonts w:ascii="Times New Roman" w:hAnsi="Times New Roman" w:cs="Times New Roman"/>
          <w:sz w:val="28"/>
          <w:szCs w:val="28"/>
        </w:rPr>
        <w:t xml:space="preserve">     </w:t>
      </w:r>
    </w:p>
    <w:p w:rsidR="00FE2FFA" w:rsidRPr="00971B2C" w:rsidRDefault="00FE2FFA" w:rsidP="004D62EB">
      <w:pPr>
        <w:pStyle w:val="ConsPlusNonformat"/>
        <w:jc w:val="both"/>
        <w:rPr>
          <w:rFonts w:ascii="Times New Roman" w:hAnsi="Times New Roman" w:cs="Times New Roman"/>
          <w:sz w:val="28"/>
          <w:szCs w:val="28"/>
        </w:rPr>
      </w:pPr>
      <w:r w:rsidRPr="00971B2C">
        <w:rPr>
          <w:rFonts w:ascii="Times New Roman" w:hAnsi="Times New Roman" w:cs="Times New Roman"/>
          <w:sz w:val="28"/>
          <w:szCs w:val="28"/>
        </w:rPr>
        <w:t xml:space="preserve">                  (подпись)                                                      (подпись)</w:t>
      </w:r>
    </w:p>
    <w:p w:rsidR="00FE2FFA" w:rsidRPr="00971B2C" w:rsidRDefault="00FE2FFA" w:rsidP="004D62EB">
      <w:pPr>
        <w:pStyle w:val="ConsPlusNonformat"/>
        <w:jc w:val="both"/>
        <w:rPr>
          <w:rFonts w:ascii="Times New Roman" w:hAnsi="Times New Roman" w:cs="Times New Roman"/>
          <w:sz w:val="28"/>
          <w:szCs w:val="28"/>
        </w:rPr>
      </w:pPr>
      <w:r w:rsidRPr="00971B2C">
        <w:rPr>
          <w:rFonts w:ascii="Times New Roman" w:hAnsi="Times New Roman" w:cs="Times New Roman"/>
          <w:sz w:val="28"/>
          <w:szCs w:val="28"/>
        </w:rPr>
        <w:t xml:space="preserve">     «__» ____________ 20__ г.                  «__» ____________ 20__ г.</w:t>
      </w:r>
    </w:p>
    <w:p w:rsidR="00FE2FFA" w:rsidRPr="00A67725" w:rsidRDefault="00FE2FFA" w:rsidP="004D62E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A67725">
        <w:rPr>
          <w:rFonts w:ascii="Times New Roman" w:hAnsi="Times New Roman" w:cs="Times New Roman"/>
          <w:sz w:val="28"/>
          <w:szCs w:val="28"/>
        </w:rPr>
        <w:t>МП</w:t>
      </w:r>
    </w:p>
    <w:p w:rsidR="00FE2FFA" w:rsidRDefault="00FE2FFA" w:rsidP="004D62EB">
      <w:pPr>
        <w:pStyle w:val="ConsPlusNonformat"/>
        <w:jc w:val="both"/>
        <w:rPr>
          <w:rFonts w:ascii="Times New Roman" w:hAnsi="Times New Roman" w:cs="Times New Roman"/>
          <w:sz w:val="28"/>
          <w:szCs w:val="28"/>
        </w:rPr>
      </w:pPr>
    </w:p>
    <w:p w:rsidR="00FE2FFA" w:rsidRDefault="00FE2FFA" w:rsidP="004D62EB">
      <w:pPr>
        <w:pStyle w:val="ConsPlusNonformat"/>
        <w:jc w:val="both"/>
        <w:rPr>
          <w:rFonts w:ascii="Times New Roman" w:hAnsi="Times New Roman" w:cs="Times New Roman"/>
          <w:sz w:val="28"/>
          <w:szCs w:val="28"/>
        </w:rPr>
      </w:pPr>
      <w:r>
        <w:rPr>
          <w:rFonts w:ascii="Times New Roman" w:hAnsi="Times New Roman" w:cs="Times New Roman"/>
          <w:sz w:val="28"/>
          <w:szCs w:val="28"/>
        </w:rPr>
        <w:t>С условия</w:t>
      </w:r>
      <w:r w:rsidRPr="00A67725">
        <w:rPr>
          <w:rFonts w:ascii="Times New Roman" w:hAnsi="Times New Roman" w:cs="Times New Roman"/>
          <w:sz w:val="28"/>
          <w:szCs w:val="28"/>
        </w:rPr>
        <w:t>м</w:t>
      </w:r>
      <w:r>
        <w:rPr>
          <w:rFonts w:ascii="Times New Roman" w:hAnsi="Times New Roman" w:cs="Times New Roman"/>
          <w:sz w:val="28"/>
          <w:szCs w:val="28"/>
        </w:rPr>
        <w:t>и</w:t>
      </w:r>
      <w:r w:rsidRPr="00A67725">
        <w:rPr>
          <w:rFonts w:ascii="Times New Roman" w:hAnsi="Times New Roman" w:cs="Times New Roman"/>
          <w:sz w:val="28"/>
          <w:szCs w:val="28"/>
        </w:rPr>
        <w:t xml:space="preserve"> Договора ознакомлены:</w:t>
      </w:r>
    </w:p>
    <w:p w:rsidR="00FE2FFA" w:rsidRPr="00A67725" w:rsidRDefault="00FE2FFA" w:rsidP="004D62EB">
      <w:pPr>
        <w:pStyle w:val="ConsPlusNonformat"/>
        <w:jc w:val="both"/>
        <w:rPr>
          <w:rFonts w:ascii="Times New Roman" w:hAnsi="Times New Roman" w:cs="Times New Roman"/>
          <w:sz w:val="28"/>
          <w:szCs w:val="28"/>
        </w:rPr>
      </w:pPr>
    </w:p>
    <w:p w:rsidR="00FE2FFA" w:rsidRPr="00A67725" w:rsidRDefault="00FE2FFA" w:rsidP="004D62EB">
      <w:pPr>
        <w:pStyle w:val="ConsPlusNonformat"/>
        <w:jc w:val="both"/>
        <w:rPr>
          <w:rFonts w:ascii="Times New Roman" w:hAnsi="Times New Roman" w:cs="Times New Roman"/>
          <w:sz w:val="28"/>
          <w:szCs w:val="28"/>
        </w:rPr>
      </w:pPr>
      <w:r w:rsidRPr="00A67725">
        <w:rPr>
          <w:rFonts w:ascii="Times New Roman" w:hAnsi="Times New Roman" w:cs="Times New Roman"/>
          <w:sz w:val="28"/>
          <w:szCs w:val="28"/>
        </w:rPr>
        <w:t>Граждане, постоянно проживающие с Нанимателем</w:t>
      </w:r>
    </w:p>
    <w:p w:rsidR="00FE2FFA" w:rsidRPr="00A67725" w:rsidRDefault="00FE2FFA" w:rsidP="004D62EB">
      <w:pPr>
        <w:pStyle w:val="ConsPlusNonformat"/>
        <w:jc w:val="both"/>
        <w:rPr>
          <w:rFonts w:ascii="Times New Roman" w:hAnsi="Times New Roman" w:cs="Times New Roman"/>
          <w:sz w:val="28"/>
          <w:szCs w:val="28"/>
        </w:rPr>
      </w:pPr>
      <w:r w:rsidRPr="00A67725">
        <w:rPr>
          <w:rFonts w:ascii="Times New Roman" w:hAnsi="Times New Roman" w:cs="Times New Roman"/>
          <w:sz w:val="28"/>
          <w:szCs w:val="28"/>
        </w:rPr>
        <w:t>__________________________________________________________________</w:t>
      </w:r>
    </w:p>
    <w:p w:rsidR="00FE2FFA" w:rsidRPr="00A67725" w:rsidRDefault="00FE2FFA" w:rsidP="004D62EB">
      <w:pPr>
        <w:pStyle w:val="ConsPlusNonformat"/>
        <w:jc w:val="both"/>
        <w:rPr>
          <w:rFonts w:ascii="Times New Roman" w:hAnsi="Times New Roman" w:cs="Times New Roman"/>
          <w:sz w:val="28"/>
          <w:szCs w:val="28"/>
        </w:rPr>
      </w:pPr>
      <w:r w:rsidRPr="00A67725">
        <w:rPr>
          <w:rFonts w:ascii="Times New Roman" w:hAnsi="Times New Roman" w:cs="Times New Roman"/>
          <w:sz w:val="28"/>
          <w:szCs w:val="28"/>
        </w:rPr>
        <w:t>__________________________________________________________________</w:t>
      </w:r>
    </w:p>
    <w:p w:rsidR="00FE2FFA" w:rsidRDefault="00FE2FFA" w:rsidP="00BF0F16">
      <w:pPr>
        <w:pStyle w:val="ConsPlusNonformat"/>
        <w:jc w:val="center"/>
        <w:rPr>
          <w:rFonts w:ascii="Times New Roman" w:hAnsi="Times New Roman" w:cs="Times New Roman"/>
        </w:rPr>
      </w:pPr>
      <w:r w:rsidRPr="00365A12">
        <w:rPr>
          <w:rFonts w:ascii="Times New Roman" w:hAnsi="Times New Roman" w:cs="Times New Roman"/>
        </w:rPr>
        <w:t>Ф.И.О., адрес регистрации, паспортные данные, подпись с расшифровкой</w:t>
      </w:r>
    </w:p>
    <w:p w:rsidR="00FE2FFA" w:rsidRDefault="00FE2FFA" w:rsidP="00BF0F16">
      <w:pPr>
        <w:pStyle w:val="ConsPlusNonformat"/>
        <w:jc w:val="center"/>
        <w:rPr>
          <w:rFonts w:ascii="Times New Roman" w:hAnsi="Times New Roman" w:cs="Times New Roman"/>
        </w:rPr>
      </w:pPr>
    </w:p>
    <w:p w:rsidR="00FE2FFA" w:rsidRDefault="00FE2FFA" w:rsidP="00BF0F16">
      <w:pPr>
        <w:pStyle w:val="ConsPlusNonformat"/>
        <w:jc w:val="center"/>
        <w:rPr>
          <w:rFonts w:ascii="Times New Roman" w:hAnsi="Times New Roman" w:cs="Times New Roman"/>
        </w:rPr>
      </w:pPr>
    </w:p>
    <w:p w:rsidR="00FE2FFA" w:rsidRDefault="00FE2FFA" w:rsidP="00BF0F16">
      <w:pPr>
        <w:pStyle w:val="ConsPlusNonformat"/>
        <w:jc w:val="center"/>
        <w:rPr>
          <w:rFonts w:ascii="Times New Roman" w:hAnsi="Times New Roman" w:cs="Times New Roman"/>
        </w:rPr>
      </w:pPr>
    </w:p>
    <w:p w:rsidR="00FE2FFA" w:rsidRPr="00BF0F16" w:rsidRDefault="00FE2FFA" w:rsidP="00BF0F16">
      <w:pPr>
        <w:pStyle w:val="ConsPlusNonformat"/>
        <w:jc w:val="center"/>
        <w:rPr>
          <w:rFonts w:ascii="Times New Roman" w:hAnsi="Times New Roman" w:cs="Times New Roman"/>
        </w:rPr>
      </w:pPr>
    </w:p>
    <w:p w:rsidR="00FE2FFA" w:rsidRPr="00BF0F16" w:rsidRDefault="00FE2FFA" w:rsidP="004D62EB">
      <w:pPr>
        <w:pStyle w:val="ConsPlusNormal"/>
        <w:jc w:val="right"/>
        <w:outlineLvl w:val="1"/>
        <w:rPr>
          <w:rFonts w:ascii="Times New Roman" w:hAnsi="Times New Roman" w:cs="Times New Roman"/>
          <w:b/>
          <w:sz w:val="28"/>
          <w:szCs w:val="28"/>
        </w:rPr>
      </w:pPr>
      <w:r w:rsidRPr="00BF0F16">
        <w:rPr>
          <w:rFonts w:ascii="Times New Roman" w:hAnsi="Times New Roman" w:cs="Times New Roman"/>
          <w:b/>
          <w:sz w:val="28"/>
          <w:szCs w:val="28"/>
        </w:rPr>
        <w:t>Приложение № 3</w:t>
      </w:r>
    </w:p>
    <w:p w:rsidR="00FE2FFA" w:rsidRPr="00BF0F16" w:rsidRDefault="00FE2FFA" w:rsidP="004D62EB">
      <w:pPr>
        <w:pStyle w:val="ConsPlusNormal"/>
        <w:jc w:val="right"/>
        <w:rPr>
          <w:rFonts w:ascii="Times New Roman" w:hAnsi="Times New Roman" w:cs="Times New Roman"/>
          <w:b/>
          <w:sz w:val="28"/>
          <w:szCs w:val="28"/>
        </w:rPr>
      </w:pPr>
      <w:r w:rsidRPr="00BF0F16">
        <w:rPr>
          <w:rFonts w:ascii="Times New Roman" w:hAnsi="Times New Roman" w:cs="Times New Roman"/>
          <w:b/>
          <w:sz w:val="28"/>
          <w:szCs w:val="28"/>
        </w:rPr>
        <w:t>к Положению о муниципальном жилищном</w:t>
      </w:r>
    </w:p>
    <w:p w:rsidR="00FE2FFA" w:rsidRPr="00BF0F16" w:rsidRDefault="00FE2FFA" w:rsidP="004D62EB">
      <w:pPr>
        <w:pStyle w:val="ConsPlusNormal"/>
        <w:jc w:val="right"/>
        <w:rPr>
          <w:rFonts w:ascii="Times New Roman" w:hAnsi="Times New Roman" w:cs="Times New Roman"/>
          <w:b/>
          <w:sz w:val="28"/>
          <w:szCs w:val="28"/>
        </w:rPr>
      </w:pPr>
      <w:r w:rsidRPr="00BF0F16">
        <w:rPr>
          <w:rFonts w:ascii="Times New Roman" w:hAnsi="Times New Roman" w:cs="Times New Roman"/>
          <w:b/>
          <w:sz w:val="28"/>
          <w:szCs w:val="28"/>
        </w:rPr>
        <w:t>фонде коммерческого использования</w:t>
      </w:r>
    </w:p>
    <w:p w:rsidR="00FE2FFA" w:rsidRPr="00365A12" w:rsidRDefault="00FE2FFA" w:rsidP="004D62EB">
      <w:pPr>
        <w:pStyle w:val="ConsPlusNormal"/>
        <w:jc w:val="right"/>
        <w:rPr>
          <w:rFonts w:ascii="Times New Roman" w:hAnsi="Times New Roman" w:cs="Times New Roman"/>
          <w:sz w:val="28"/>
          <w:szCs w:val="28"/>
        </w:rPr>
      </w:pPr>
    </w:p>
    <w:p w:rsidR="00FE2FFA" w:rsidRDefault="00FE2FFA" w:rsidP="004D62EB">
      <w:pPr>
        <w:pStyle w:val="ConsPlusNormal"/>
        <w:jc w:val="center"/>
        <w:rPr>
          <w:rFonts w:ascii="Times New Roman" w:hAnsi="Times New Roman" w:cs="Times New Roman"/>
          <w:sz w:val="24"/>
          <w:szCs w:val="24"/>
        </w:rPr>
      </w:pPr>
    </w:p>
    <w:p w:rsidR="00FE2FFA" w:rsidRPr="004D62EB" w:rsidRDefault="00FE2FFA" w:rsidP="004D62EB">
      <w:pPr>
        <w:pStyle w:val="ConsPlusNormal"/>
        <w:jc w:val="center"/>
        <w:rPr>
          <w:rFonts w:ascii="Times New Roman" w:hAnsi="Times New Roman" w:cs="Times New Roman"/>
          <w:sz w:val="24"/>
          <w:szCs w:val="24"/>
        </w:rPr>
      </w:pPr>
    </w:p>
    <w:p w:rsidR="00FE2FFA" w:rsidRPr="00C52018" w:rsidRDefault="00FE2FFA" w:rsidP="000B287C">
      <w:pPr>
        <w:pStyle w:val="ConsPlusNonformat"/>
        <w:jc w:val="center"/>
        <w:rPr>
          <w:rFonts w:ascii="Times New Roman" w:hAnsi="Times New Roman" w:cs="Times New Roman"/>
          <w:b/>
          <w:sz w:val="28"/>
          <w:szCs w:val="28"/>
        </w:rPr>
      </w:pPr>
      <w:bookmarkStart w:id="2" w:name="P276"/>
      <w:bookmarkEnd w:id="2"/>
      <w:r w:rsidRPr="00C52018">
        <w:rPr>
          <w:rFonts w:ascii="Times New Roman" w:hAnsi="Times New Roman" w:cs="Times New Roman"/>
          <w:b/>
          <w:sz w:val="28"/>
          <w:szCs w:val="28"/>
        </w:rPr>
        <w:t>Акт</w:t>
      </w:r>
    </w:p>
    <w:p w:rsidR="00FE2FFA" w:rsidRPr="00C52018" w:rsidRDefault="00FE2FFA" w:rsidP="000B287C">
      <w:pPr>
        <w:pStyle w:val="ConsPlusNonformat"/>
        <w:jc w:val="center"/>
        <w:rPr>
          <w:rFonts w:ascii="Times New Roman" w:hAnsi="Times New Roman" w:cs="Times New Roman"/>
          <w:b/>
          <w:sz w:val="28"/>
          <w:szCs w:val="28"/>
        </w:rPr>
      </w:pPr>
      <w:r w:rsidRPr="00C52018">
        <w:rPr>
          <w:rFonts w:ascii="Times New Roman" w:hAnsi="Times New Roman" w:cs="Times New Roman"/>
          <w:b/>
          <w:sz w:val="28"/>
          <w:szCs w:val="28"/>
        </w:rPr>
        <w:t>приема-передачи жилого помещения в коммерческий найм</w:t>
      </w:r>
    </w:p>
    <w:p w:rsidR="00FE2FFA" w:rsidRDefault="00FE2FFA" w:rsidP="004D62EB">
      <w:pPr>
        <w:pStyle w:val="ConsPlusNonformat"/>
        <w:jc w:val="both"/>
        <w:rPr>
          <w:rFonts w:ascii="Times New Roman" w:hAnsi="Times New Roman" w:cs="Times New Roman"/>
          <w:sz w:val="28"/>
          <w:szCs w:val="28"/>
        </w:rPr>
      </w:pPr>
    </w:p>
    <w:p w:rsidR="00FE2FFA" w:rsidRPr="000B287C" w:rsidRDefault="00FE2FFA" w:rsidP="004D62E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 Короткое </w:t>
      </w:r>
      <w:r w:rsidRPr="000B287C">
        <w:rPr>
          <w:rFonts w:ascii="Times New Roman" w:hAnsi="Times New Roman" w:cs="Times New Roman"/>
          <w:sz w:val="28"/>
          <w:szCs w:val="28"/>
        </w:rPr>
        <w:t xml:space="preserve">                                   </w:t>
      </w:r>
      <w:r>
        <w:rPr>
          <w:rFonts w:ascii="Times New Roman" w:hAnsi="Times New Roman" w:cs="Times New Roman"/>
          <w:sz w:val="28"/>
          <w:szCs w:val="28"/>
        </w:rPr>
        <w:t xml:space="preserve">                     «__»</w:t>
      </w:r>
      <w:r w:rsidRPr="000B287C">
        <w:rPr>
          <w:rFonts w:ascii="Times New Roman" w:hAnsi="Times New Roman" w:cs="Times New Roman"/>
          <w:sz w:val="28"/>
          <w:szCs w:val="28"/>
        </w:rPr>
        <w:t xml:space="preserve"> ______________ 20__ г.</w:t>
      </w:r>
    </w:p>
    <w:p w:rsidR="00FE2FFA" w:rsidRPr="000B287C" w:rsidRDefault="00FE2FFA" w:rsidP="004D62EB">
      <w:pPr>
        <w:pStyle w:val="ConsPlusNonformat"/>
        <w:jc w:val="both"/>
        <w:rPr>
          <w:rFonts w:ascii="Times New Roman" w:hAnsi="Times New Roman" w:cs="Times New Roman"/>
          <w:sz w:val="28"/>
          <w:szCs w:val="28"/>
        </w:rPr>
      </w:pPr>
    </w:p>
    <w:p w:rsidR="00FE2FFA" w:rsidRPr="000B287C" w:rsidRDefault="00FE2FFA" w:rsidP="004D62E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0B287C">
        <w:rPr>
          <w:rFonts w:ascii="Times New Roman" w:hAnsi="Times New Roman" w:cs="Times New Roman"/>
          <w:sz w:val="28"/>
          <w:szCs w:val="28"/>
        </w:rPr>
        <w:t>Мы, нижеподписавшиеся:</w:t>
      </w:r>
    </w:p>
    <w:p w:rsidR="00FE2FFA" w:rsidRPr="000B287C" w:rsidRDefault="00FE2FFA" w:rsidP="004D62EB">
      <w:pPr>
        <w:pStyle w:val="ConsPlusNonformat"/>
        <w:jc w:val="both"/>
        <w:rPr>
          <w:rFonts w:ascii="Times New Roman" w:hAnsi="Times New Roman" w:cs="Times New Roman"/>
          <w:sz w:val="28"/>
          <w:szCs w:val="28"/>
        </w:rPr>
      </w:pPr>
    </w:p>
    <w:p w:rsidR="00FE2FFA" w:rsidRPr="000B287C" w:rsidRDefault="00FE2FFA" w:rsidP="004D62EB">
      <w:pPr>
        <w:pStyle w:val="ConsPlusNonformat"/>
        <w:jc w:val="both"/>
        <w:rPr>
          <w:rFonts w:ascii="Times New Roman" w:hAnsi="Times New Roman" w:cs="Times New Roman"/>
          <w:sz w:val="28"/>
          <w:szCs w:val="28"/>
        </w:rPr>
      </w:pPr>
      <w:r w:rsidRPr="000B287C">
        <w:rPr>
          <w:rFonts w:ascii="Times New Roman" w:hAnsi="Times New Roman" w:cs="Times New Roman"/>
          <w:sz w:val="28"/>
          <w:szCs w:val="28"/>
        </w:rPr>
        <w:t>Наймодатель: ______________________________________________________________</w:t>
      </w:r>
      <w:r>
        <w:rPr>
          <w:rFonts w:ascii="Times New Roman" w:hAnsi="Times New Roman" w:cs="Times New Roman"/>
          <w:sz w:val="28"/>
          <w:szCs w:val="28"/>
        </w:rPr>
        <w:t>_____</w:t>
      </w:r>
    </w:p>
    <w:p w:rsidR="00FE2FFA" w:rsidRPr="000B287C" w:rsidRDefault="00FE2FFA" w:rsidP="004D62E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 </w:t>
      </w:r>
      <w:r w:rsidRPr="000B287C">
        <w:rPr>
          <w:rFonts w:ascii="Times New Roman" w:hAnsi="Times New Roman" w:cs="Times New Roman"/>
          <w:sz w:val="28"/>
          <w:szCs w:val="28"/>
        </w:rPr>
        <w:t>на</w:t>
      </w:r>
      <w:r>
        <w:rPr>
          <w:rFonts w:ascii="Times New Roman" w:hAnsi="Times New Roman" w:cs="Times New Roman"/>
          <w:sz w:val="28"/>
          <w:szCs w:val="28"/>
        </w:rPr>
        <w:t>ниматель</w:t>
      </w:r>
      <w:r w:rsidRPr="000B287C">
        <w:rPr>
          <w:rFonts w:ascii="Times New Roman" w:hAnsi="Times New Roman" w:cs="Times New Roman"/>
          <w:sz w:val="28"/>
          <w:szCs w:val="28"/>
        </w:rPr>
        <w:t>______________________________________________</w:t>
      </w:r>
      <w:r>
        <w:rPr>
          <w:rFonts w:ascii="Times New Roman" w:hAnsi="Times New Roman" w:cs="Times New Roman"/>
          <w:sz w:val="28"/>
          <w:szCs w:val="28"/>
        </w:rPr>
        <w:t>__</w:t>
      </w:r>
      <w:r>
        <w:rPr>
          <w:rFonts w:ascii="Times New Roman" w:hAnsi="Times New Roman" w:cs="Times New Roman"/>
          <w:sz w:val="28"/>
          <w:szCs w:val="28"/>
        </w:rPr>
        <w:tab/>
      </w:r>
      <w:r w:rsidRPr="000B287C">
        <w:rPr>
          <w:rFonts w:ascii="Times New Roman" w:hAnsi="Times New Roman" w:cs="Times New Roman"/>
          <w:sz w:val="28"/>
          <w:szCs w:val="28"/>
        </w:rPr>
        <w:t>_____</w:t>
      </w:r>
    </w:p>
    <w:p w:rsidR="00FE2FFA" w:rsidRPr="000B287C" w:rsidRDefault="00FE2FFA" w:rsidP="004D62EB">
      <w:pPr>
        <w:pStyle w:val="ConsPlusNonformat"/>
        <w:jc w:val="both"/>
        <w:rPr>
          <w:rFonts w:ascii="Times New Roman" w:hAnsi="Times New Roman" w:cs="Times New Roman"/>
          <w:sz w:val="28"/>
          <w:szCs w:val="28"/>
        </w:rPr>
      </w:pPr>
      <w:r w:rsidRPr="000B287C">
        <w:rPr>
          <w:rFonts w:ascii="Times New Roman" w:hAnsi="Times New Roman" w:cs="Times New Roman"/>
          <w:sz w:val="28"/>
          <w:szCs w:val="28"/>
        </w:rPr>
        <w:t>составили настоящий акт о том, что наймодатель передал, а наниматель принял</w:t>
      </w:r>
      <w:r>
        <w:rPr>
          <w:rFonts w:ascii="Times New Roman" w:hAnsi="Times New Roman" w:cs="Times New Roman"/>
          <w:sz w:val="28"/>
          <w:szCs w:val="28"/>
        </w:rPr>
        <w:t xml:space="preserve"> жилое помещение по адресу:</w:t>
      </w:r>
      <w:r w:rsidRPr="000B287C">
        <w:rPr>
          <w:rFonts w:ascii="Times New Roman" w:hAnsi="Times New Roman" w:cs="Times New Roman"/>
          <w:sz w:val="28"/>
          <w:szCs w:val="28"/>
        </w:rPr>
        <w:t>_____</w:t>
      </w:r>
      <w:r>
        <w:rPr>
          <w:rFonts w:ascii="Times New Roman" w:hAnsi="Times New Roman" w:cs="Times New Roman"/>
          <w:sz w:val="28"/>
          <w:szCs w:val="28"/>
        </w:rPr>
        <w:t>______________________________________</w:t>
      </w:r>
    </w:p>
    <w:p w:rsidR="00FE2FFA" w:rsidRPr="000B287C" w:rsidRDefault="00FE2FFA" w:rsidP="004D62EB">
      <w:pPr>
        <w:pStyle w:val="ConsPlusNonformat"/>
        <w:jc w:val="both"/>
        <w:rPr>
          <w:rFonts w:ascii="Times New Roman" w:hAnsi="Times New Roman" w:cs="Times New Roman"/>
          <w:sz w:val="28"/>
          <w:szCs w:val="28"/>
        </w:rPr>
      </w:pPr>
      <w:r w:rsidRPr="000B287C">
        <w:rPr>
          <w:rFonts w:ascii="Times New Roman" w:hAnsi="Times New Roman" w:cs="Times New Roman"/>
          <w:sz w:val="28"/>
          <w:szCs w:val="28"/>
        </w:rPr>
        <w:t>_______________________________________________________________________</w:t>
      </w:r>
      <w:r>
        <w:rPr>
          <w:rFonts w:ascii="Times New Roman" w:hAnsi="Times New Roman" w:cs="Times New Roman"/>
          <w:sz w:val="28"/>
          <w:szCs w:val="28"/>
        </w:rPr>
        <w:t>_______________________________________________________</w:t>
      </w:r>
      <w:r w:rsidRPr="000B287C">
        <w:rPr>
          <w:rFonts w:ascii="Times New Roman" w:hAnsi="Times New Roman" w:cs="Times New Roman"/>
          <w:sz w:val="28"/>
          <w:szCs w:val="28"/>
        </w:rPr>
        <w:t>___</w:t>
      </w:r>
      <w:r>
        <w:rPr>
          <w:rFonts w:ascii="Times New Roman" w:hAnsi="Times New Roman" w:cs="Times New Roman"/>
          <w:sz w:val="28"/>
          <w:szCs w:val="28"/>
        </w:rPr>
        <w:t>_______</w:t>
      </w:r>
      <w:r w:rsidRPr="000B287C">
        <w:rPr>
          <w:rFonts w:ascii="Times New Roman" w:hAnsi="Times New Roman" w:cs="Times New Roman"/>
          <w:sz w:val="28"/>
          <w:szCs w:val="28"/>
        </w:rPr>
        <w:t>.</w:t>
      </w:r>
    </w:p>
    <w:p w:rsidR="00FE2FFA" w:rsidRPr="000B287C" w:rsidRDefault="00FE2FFA" w:rsidP="004D62EB">
      <w:pPr>
        <w:pStyle w:val="ConsPlusNonformat"/>
        <w:jc w:val="both"/>
        <w:rPr>
          <w:rFonts w:ascii="Times New Roman" w:hAnsi="Times New Roman" w:cs="Times New Roman"/>
          <w:sz w:val="28"/>
          <w:szCs w:val="28"/>
        </w:rPr>
      </w:pPr>
      <w:r w:rsidRPr="000B287C">
        <w:rPr>
          <w:rFonts w:ascii="Times New Roman" w:hAnsi="Times New Roman" w:cs="Times New Roman"/>
          <w:sz w:val="28"/>
          <w:szCs w:val="28"/>
        </w:rPr>
        <w:t>Жилое помещение состоит из __________________ комнат.</w:t>
      </w:r>
    </w:p>
    <w:p w:rsidR="00FE2FFA" w:rsidRPr="000B287C" w:rsidRDefault="00FE2FFA" w:rsidP="004D62EB">
      <w:pPr>
        <w:pStyle w:val="ConsPlusNonformat"/>
        <w:jc w:val="both"/>
        <w:rPr>
          <w:rFonts w:ascii="Times New Roman" w:hAnsi="Times New Roman" w:cs="Times New Roman"/>
          <w:sz w:val="28"/>
          <w:szCs w:val="28"/>
        </w:rPr>
      </w:pPr>
      <w:r w:rsidRPr="000B287C">
        <w:rPr>
          <w:rFonts w:ascii="Times New Roman" w:hAnsi="Times New Roman" w:cs="Times New Roman"/>
          <w:sz w:val="28"/>
          <w:szCs w:val="28"/>
        </w:rPr>
        <w:t>Кроме того имеется _______________</w:t>
      </w:r>
      <w:r>
        <w:rPr>
          <w:rFonts w:ascii="Times New Roman" w:hAnsi="Times New Roman" w:cs="Times New Roman"/>
          <w:sz w:val="28"/>
          <w:szCs w:val="28"/>
        </w:rPr>
        <w:t>__________________</w:t>
      </w:r>
      <w:r w:rsidRPr="000B287C">
        <w:rPr>
          <w:rFonts w:ascii="Times New Roman" w:hAnsi="Times New Roman" w:cs="Times New Roman"/>
          <w:sz w:val="28"/>
          <w:szCs w:val="28"/>
        </w:rPr>
        <w:t>____________</w:t>
      </w:r>
      <w:r>
        <w:rPr>
          <w:rFonts w:ascii="Times New Roman" w:hAnsi="Times New Roman" w:cs="Times New Roman"/>
          <w:sz w:val="28"/>
          <w:szCs w:val="28"/>
        </w:rPr>
        <w:t>______</w:t>
      </w:r>
    </w:p>
    <w:p w:rsidR="00FE2FFA" w:rsidRPr="000B287C" w:rsidRDefault="00FE2FFA" w:rsidP="004D62EB">
      <w:pPr>
        <w:pStyle w:val="ConsPlusNonformat"/>
        <w:jc w:val="both"/>
        <w:rPr>
          <w:rFonts w:ascii="Times New Roman" w:hAnsi="Times New Roman" w:cs="Times New Roman"/>
          <w:sz w:val="28"/>
          <w:szCs w:val="28"/>
        </w:rPr>
      </w:pPr>
      <w:r w:rsidRPr="000B287C">
        <w:rPr>
          <w:rFonts w:ascii="Times New Roman" w:hAnsi="Times New Roman" w:cs="Times New Roman"/>
          <w:sz w:val="28"/>
          <w:szCs w:val="28"/>
        </w:rPr>
        <w:t>Жилое помещение оборудовано ___________________________________</w:t>
      </w:r>
      <w:r>
        <w:rPr>
          <w:rFonts w:ascii="Times New Roman" w:hAnsi="Times New Roman" w:cs="Times New Roman"/>
          <w:sz w:val="28"/>
          <w:szCs w:val="28"/>
        </w:rPr>
        <w:t>_____</w:t>
      </w:r>
      <w:r w:rsidRPr="000B287C">
        <w:rPr>
          <w:rFonts w:ascii="Times New Roman" w:hAnsi="Times New Roman" w:cs="Times New Roman"/>
          <w:sz w:val="28"/>
          <w:szCs w:val="28"/>
        </w:rPr>
        <w:t>,</w:t>
      </w:r>
    </w:p>
    <w:p w:rsidR="00FE2FFA" w:rsidRPr="000B287C" w:rsidRDefault="00FE2FFA" w:rsidP="004D62EB">
      <w:pPr>
        <w:pStyle w:val="ConsPlusNonformat"/>
        <w:jc w:val="both"/>
        <w:rPr>
          <w:rFonts w:ascii="Times New Roman" w:hAnsi="Times New Roman" w:cs="Times New Roman"/>
          <w:sz w:val="28"/>
          <w:szCs w:val="28"/>
        </w:rPr>
      </w:pPr>
      <w:r w:rsidRPr="000B287C">
        <w:rPr>
          <w:rFonts w:ascii="Times New Roman" w:hAnsi="Times New Roman" w:cs="Times New Roman"/>
          <w:sz w:val="28"/>
          <w:szCs w:val="28"/>
        </w:rPr>
        <w:t>(отопление, электроснабжение, газоснабжение, телефон и т.д.)</w:t>
      </w:r>
    </w:p>
    <w:p w:rsidR="00FE2FFA" w:rsidRPr="000B287C" w:rsidRDefault="00FE2FFA" w:rsidP="004D62EB">
      <w:pPr>
        <w:pStyle w:val="ConsPlusNonformat"/>
        <w:jc w:val="both"/>
        <w:rPr>
          <w:rFonts w:ascii="Times New Roman" w:hAnsi="Times New Roman" w:cs="Times New Roman"/>
          <w:sz w:val="28"/>
          <w:szCs w:val="28"/>
        </w:rPr>
      </w:pPr>
      <w:r w:rsidRPr="000B287C">
        <w:rPr>
          <w:rFonts w:ascii="Times New Roman" w:hAnsi="Times New Roman" w:cs="Times New Roman"/>
          <w:sz w:val="28"/>
          <w:szCs w:val="28"/>
        </w:rPr>
        <w:t>Все перечисленные приборы находятся в исправном состоянии.</w:t>
      </w:r>
    </w:p>
    <w:p w:rsidR="00FE2FFA" w:rsidRPr="000B287C" w:rsidRDefault="00FE2FFA" w:rsidP="004D62EB">
      <w:pPr>
        <w:pStyle w:val="ConsPlusNonformat"/>
        <w:jc w:val="both"/>
        <w:rPr>
          <w:rFonts w:ascii="Times New Roman" w:hAnsi="Times New Roman" w:cs="Times New Roman"/>
          <w:sz w:val="28"/>
          <w:szCs w:val="28"/>
        </w:rPr>
      </w:pPr>
      <w:r w:rsidRPr="000B287C">
        <w:rPr>
          <w:rFonts w:ascii="Times New Roman" w:hAnsi="Times New Roman" w:cs="Times New Roman"/>
          <w:sz w:val="28"/>
          <w:szCs w:val="28"/>
        </w:rPr>
        <w:t>Техническое состояние жилого помещения - пригодное для проживания.</w:t>
      </w:r>
    </w:p>
    <w:p w:rsidR="00FE2FFA" w:rsidRPr="000B287C" w:rsidRDefault="00FE2FFA" w:rsidP="004D62EB">
      <w:pPr>
        <w:pStyle w:val="ConsPlusNonformat"/>
        <w:jc w:val="both"/>
        <w:rPr>
          <w:rFonts w:ascii="Times New Roman" w:hAnsi="Times New Roman" w:cs="Times New Roman"/>
          <w:sz w:val="28"/>
          <w:szCs w:val="28"/>
        </w:rPr>
      </w:pPr>
      <w:r w:rsidRPr="000B287C">
        <w:rPr>
          <w:rFonts w:ascii="Times New Roman" w:hAnsi="Times New Roman" w:cs="Times New Roman"/>
          <w:sz w:val="28"/>
          <w:szCs w:val="28"/>
        </w:rPr>
        <w:t>Особые условия ___________________________________________</w:t>
      </w:r>
      <w:r>
        <w:rPr>
          <w:rFonts w:ascii="Times New Roman" w:hAnsi="Times New Roman" w:cs="Times New Roman"/>
          <w:sz w:val="28"/>
          <w:szCs w:val="28"/>
        </w:rPr>
        <w:t>__________</w:t>
      </w:r>
      <w:r w:rsidRPr="000B287C">
        <w:rPr>
          <w:rFonts w:ascii="Times New Roman" w:hAnsi="Times New Roman" w:cs="Times New Roman"/>
          <w:sz w:val="28"/>
          <w:szCs w:val="28"/>
        </w:rPr>
        <w:t>.</w:t>
      </w:r>
    </w:p>
    <w:p w:rsidR="00FE2FFA" w:rsidRDefault="00FE2FFA" w:rsidP="004D62EB">
      <w:pPr>
        <w:pStyle w:val="ConsPlusNonformat"/>
        <w:jc w:val="both"/>
        <w:rPr>
          <w:rFonts w:ascii="Times New Roman" w:hAnsi="Times New Roman" w:cs="Times New Roman"/>
          <w:sz w:val="28"/>
          <w:szCs w:val="28"/>
        </w:rPr>
      </w:pPr>
    </w:p>
    <w:p w:rsidR="00FE2FFA" w:rsidRPr="000B287C" w:rsidRDefault="00FE2FFA" w:rsidP="004D62EB">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Настоящий акт составлен и подписан в </w:t>
      </w:r>
      <w:r w:rsidRPr="000B287C">
        <w:rPr>
          <w:rFonts w:ascii="Times New Roman" w:hAnsi="Times New Roman" w:cs="Times New Roman"/>
          <w:sz w:val="28"/>
          <w:szCs w:val="28"/>
        </w:rPr>
        <w:t>трех экземплярах, имеющих равную</w:t>
      </w:r>
      <w:r>
        <w:rPr>
          <w:rFonts w:ascii="Times New Roman" w:hAnsi="Times New Roman" w:cs="Times New Roman"/>
          <w:sz w:val="28"/>
          <w:szCs w:val="28"/>
        </w:rPr>
        <w:t xml:space="preserve"> юридическую силу, по </w:t>
      </w:r>
      <w:r w:rsidRPr="000B287C">
        <w:rPr>
          <w:rFonts w:ascii="Times New Roman" w:hAnsi="Times New Roman" w:cs="Times New Roman"/>
          <w:sz w:val="28"/>
          <w:szCs w:val="28"/>
        </w:rPr>
        <w:t>одному для наймодателя и нанимателя, один экземпляр</w:t>
      </w:r>
      <w:r>
        <w:rPr>
          <w:rFonts w:ascii="Times New Roman" w:hAnsi="Times New Roman" w:cs="Times New Roman"/>
          <w:sz w:val="28"/>
          <w:szCs w:val="28"/>
        </w:rPr>
        <w:t xml:space="preserve"> </w:t>
      </w:r>
      <w:r w:rsidRPr="000B287C">
        <w:rPr>
          <w:rFonts w:ascii="Times New Roman" w:hAnsi="Times New Roman" w:cs="Times New Roman"/>
          <w:sz w:val="28"/>
          <w:szCs w:val="28"/>
        </w:rPr>
        <w:t>передается управляющей организации.</w:t>
      </w:r>
    </w:p>
    <w:p w:rsidR="00FE2FFA" w:rsidRPr="000B287C" w:rsidRDefault="00FE2FFA" w:rsidP="004D62EB">
      <w:pPr>
        <w:pStyle w:val="ConsPlusNonformat"/>
        <w:jc w:val="both"/>
        <w:rPr>
          <w:rFonts w:ascii="Times New Roman" w:hAnsi="Times New Roman" w:cs="Times New Roman"/>
          <w:sz w:val="28"/>
          <w:szCs w:val="28"/>
        </w:rPr>
      </w:pPr>
    </w:p>
    <w:p w:rsidR="00FE2FFA" w:rsidRPr="000B287C" w:rsidRDefault="00FE2FFA" w:rsidP="004D62EB">
      <w:pPr>
        <w:pStyle w:val="ConsPlusNonformat"/>
        <w:jc w:val="both"/>
        <w:rPr>
          <w:rFonts w:ascii="Times New Roman" w:hAnsi="Times New Roman" w:cs="Times New Roman"/>
          <w:sz w:val="28"/>
          <w:szCs w:val="28"/>
        </w:rPr>
      </w:pPr>
      <w:r w:rsidRPr="000B287C">
        <w:rPr>
          <w:rFonts w:ascii="Times New Roman" w:hAnsi="Times New Roman" w:cs="Times New Roman"/>
          <w:sz w:val="28"/>
          <w:szCs w:val="28"/>
        </w:rPr>
        <w:t xml:space="preserve">            НАЙМОДАТЕЛЬ                            </w:t>
      </w:r>
      <w:r>
        <w:rPr>
          <w:rFonts w:ascii="Times New Roman" w:hAnsi="Times New Roman" w:cs="Times New Roman"/>
          <w:sz w:val="28"/>
          <w:szCs w:val="28"/>
        </w:rPr>
        <w:t xml:space="preserve">         </w:t>
      </w:r>
      <w:r w:rsidRPr="000B287C">
        <w:rPr>
          <w:rFonts w:ascii="Times New Roman" w:hAnsi="Times New Roman" w:cs="Times New Roman"/>
          <w:sz w:val="28"/>
          <w:szCs w:val="28"/>
        </w:rPr>
        <w:t xml:space="preserve"> НАНИМАТЕЛЬ</w:t>
      </w:r>
    </w:p>
    <w:p w:rsidR="00FE2FFA" w:rsidRPr="000B287C" w:rsidRDefault="00FE2FFA" w:rsidP="004D62EB">
      <w:pPr>
        <w:pStyle w:val="ConsPlusNonformat"/>
        <w:jc w:val="both"/>
        <w:rPr>
          <w:rFonts w:ascii="Times New Roman" w:hAnsi="Times New Roman" w:cs="Times New Roman"/>
          <w:sz w:val="28"/>
          <w:szCs w:val="28"/>
        </w:rPr>
      </w:pPr>
      <w:r w:rsidRPr="000B287C">
        <w:rPr>
          <w:rFonts w:ascii="Times New Roman" w:hAnsi="Times New Roman" w:cs="Times New Roman"/>
          <w:sz w:val="28"/>
          <w:szCs w:val="28"/>
        </w:rPr>
        <w:t xml:space="preserve">     _________________________              _________________________</w:t>
      </w:r>
    </w:p>
    <w:p w:rsidR="00FE2FFA" w:rsidRPr="000B287C" w:rsidRDefault="00FE2FFA" w:rsidP="004D62EB">
      <w:pPr>
        <w:pStyle w:val="ConsPlusNonformat"/>
        <w:jc w:val="both"/>
        <w:rPr>
          <w:rFonts w:ascii="Times New Roman" w:hAnsi="Times New Roman" w:cs="Times New Roman"/>
          <w:sz w:val="28"/>
          <w:szCs w:val="28"/>
        </w:rPr>
      </w:pPr>
      <w:r w:rsidRPr="000B287C">
        <w:rPr>
          <w:rFonts w:ascii="Times New Roman" w:hAnsi="Times New Roman" w:cs="Times New Roman"/>
          <w:sz w:val="28"/>
          <w:szCs w:val="28"/>
        </w:rPr>
        <w:t xml:space="preserve">     _________________________              _________________________</w:t>
      </w:r>
    </w:p>
    <w:p w:rsidR="00FE2FFA" w:rsidRPr="000B287C" w:rsidRDefault="00FE2FFA" w:rsidP="004D62EB">
      <w:pPr>
        <w:pStyle w:val="ConsPlusNonformat"/>
        <w:jc w:val="both"/>
        <w:rPr>
          <w:rFonts w:ascii="Times New Roman" w:hAnsi="Times New Roman" w:cs="Times New Roman"/>
          <w:sz w:val="28"/>
          <w:szCs w:val="28"/>
        </w:rPr>
      </w:pPr>
      <w:r w:rsidRPr="000B287C">
        <w:rPr>
          <w:rFonts w:ascii="Times New Roman" w:hAnsi="Times New Roman" w:cs="Times New Roman"/>
          <w:sz w:val="28"/>
          <w:szCs w:val="28"/>
        </w:rPr>
        <w:t xml:space="preserve">     _________________________              _________________________</w:t>
      </w:r>
    </w:p>
    <w:p w:rsidR="00FE2FFA" w:rsidRPr="000B287C" w:rsidRDefault="00FE2FFA" w:rsidP="004D62EB">
      <w:pPr>
        <w:pStyle w:val="ConsPlusNonformat"/>
        <w:jc w:val="both"/>
        <w:rPr>
          <w:rFonts w:ascii="Times New Roman" w:hAnsi="Times New Roman" w:cs="Times New Roman"/>
          <w:sz w:val="28"/>
          <w:szCs w:val="28"/>
        </w:rPr>
      </w:pPr>
      <w:r w:rsidRPr="000B287C">
        <w:rPr>
          <w:rFonts w:ascii="Times New Roman" w:hAnsi="Times New Roman" w:cs="Times New Roman"/>
          <w:sz w:val="28"/>
          <w:szCs w:val="28"/>
        </w:rPr>
        <w:t xml:space="preserve">     _________________________              _________________________</w:t>
      </w:r>
    </w:p>
    <w:p w:rsidR="00FE2FFA" w:rsidRPr="000B287C" w:rsidRDefault="00FE2FFA" w:rsidP="004D62EB">
      <w:pPr>
        <w:pStyle w:val="ConsPlusNonformat"/>
        <w:jc w:val="both"/>
        <w:rPr>
          <w:rFonts w:ascii="Times New Roman" w:hAnsi="Times New Roman" w:cs="Times New Roman"/>
          <w:sz w:val="28"/>
          <w:szCs w:val="28"/>
        </w:rPr>
      </w:pPr>
      <w:r w:rsidRPr="000B28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287C">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0B287C">
        <w:rPr>
          <w:rFonts w:ascii="Times New Roman" w:hAnsi="Times New Roman" w:cs="Times New Roman"/>
          <w:sz w:val="28"/>
          <w:szCs w:val="28"/>
        </w:rPr>
        <w:t xml:space="preserve"> (подпись)</w:t>
      </w:r>
    </w:p>
    <w:p w:rsidR="00FE2FFA" w:rsidRPr="000B287C" w:rsidRDefault="00FE2FFA" w:rsidP="004D62E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w:t>
      </w:r>
      <w:r w:rsidRPr="000B287C">
        <w:rPr>
          <w:rFonts w:ascii="Times New Roman" w:hAnsi="Times New Roman" w:cs="Times New Roman"/>
          <w:sz w:val="28"/>
          <w:szCs w:val="28"/>
        </w:rPr>
        <w:t xml:space="preserve"> ___</w:t>
      </w:r>
      <w:r>
        <w:rPr>
          <w:rFonts w:ascii="Times New Roman" w:hAnsi="Times New Roman" w:cs="Times New Roman"/>
          <w:sz w:val="28"/>
          <w:szCs w:val="28"/>
        </w:rPr>
        <w:t>_________ 20__ г.                   «__»</w:t>
      </w:r>
      <w:r w:rsidRPr="000B287C">
        <w:rPr>
          <w:rFonts w:ascii="Times New Roman" w:hAnsi="Times New Roman" w:cs="Times New Roman"/>
          <w:sz w:val="28"/>
          <w:szCs w:val="28"/>
        </w:rPr>
        <w:t xml:space="preserve"> ____________ 20__ г.</w:t>
      </w:r>
    </w:p>
    <w:p w:rsidR="00FE2FFA" w:rsidRPr="000B287C" w:rsidRDefault="00FE2FFA" w:rsidP="004D62E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0B287C">
        <w:rPr>
          <w:rFonts w:ascii="Times New Roman" w:hAnsi="Times New Roman" w:cs="Times New Roman"/>
          <w:sz w:val="28"/>
          <w:szCs w:val="28"/>
        </w:rPr>
        <w:t>МП</w:t>
      </w:r>
    </w:p>
    <w:sectPr w:rsidR="00FE2FFA" w:rsidRPr="000B287C" w:rsidSect="00971B2C">
      <w:headerReference w:type="default" r:id="rId12"/>
      <w:headerReference w:type="first" r:id="rId13"/>
      <w:pgSz w:w="11909" w:h="16834" w:code="9"/>
      <w:pgMar w:top="1134" w:right="567" w:bottom="1134" w:left="1701"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FFA" w:rsidRDefault="00FE2FFA" w:rsidP="006D21C9">
      <w:r>
        <w:separator/>
      </w:r>
    </w:p>
  </w:endnote>
  <w:endnote w:type="continuationSeparator" w:id="1">
    <w:p w:rsidR="00FE2FFA" w:rsidRDefault="00FE2FFA" w:rsidP="006D2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PMingLiU">
    <w:altName w:val="ЎPs??c???"/>
    <w:panose1 w:val="02010601000101010101"/>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FFA" w:rsidRDefault="00FE2FFA" w:rsidP="006D21C9">
      <w:r>
        <w:separator/>
      </w:r>
    </w:p>
  </w:footnote>
  <w:footnote w:type="continuationSeparator" w:id="1">
    <w:p w:rsidR="00FE2FFA" w:rsidRDefault="00FE2FFA" w:rsidP="006D2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FFA" w:rsidRDefault="00FE2FFA">
    <w:pPr>
      <w:pStyle w:val="Header"/>
      <w:jc w:val="center"/>
    </w:pPr>
    <w:fldSimple w:instr="PAGE   \* MERGEFORMAT">
      <w:r>
        <w:rPr>
          <w:noProof/>
        </w:rPr>
        <w:t>14</w:t>
      </w:r>
    </w:fldSimple>
  </w:p>
  <w:p w:rsidR="00FE2FFA" w:rsidRDefault="00FE2F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FFA" w:rsidRDefault="00FE2F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D3444B2"/>
    <w:lvl w:ilvl="0">
      <w:numFmt w:val="bullet"/>
      <w:lvlText w:val="*"/>
      <w:lvlJc w:val="left"/>
    </w:lvl>
  </w:abstractNum>
  <w:abstractNum w:abstractNumId="1">
    <w:nsid w:val="0ADB1AA8"/>
    <w:multiLevelType w:val="hybridMultilevel"/>
    <w:tmpl w:val="771E1C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A40C06"/>
    <w:multiLevelType w:val="hybridMultilevel"/>
    <w:tmpl w:val="F372E882"/>
    <w:lvl w:ilvl="0" w:tplc="7716109E">
      <w:start w:val="1"/>
      <w:numFmt w:val="decimal"/>
      <w:lvlText w:val="%1."/>
      <w:lvlJc w:val="left"/>
      <w:pPr>
        <w:ind w:left="1789" w:hanging="1065"/>
      </w:pPr>
      <w:rPr>
        <w:rFonts w:cs="Times New Roman" w:hint="default"/>
      </w:rPr>
    </w:lvl>
    <w:lvl w:ilvl="1" w:tplc="04190019" w:tentative="1">
      <w:start w:val="1"/>
      <w:numFmt w:val="lowerLetter"/>
      <w:lvlText w:val="%2."/>
      <w:lvlJc w:val="left"/>
      <w:pPr>
        <w:ind w:left="1804" w:hanging="360"/>
      </w:pPr>
      <w:rPr>
        <w:rFonts w:cs="Times New Roman"/>
      </w:rPr>
    </w:lvl>
    <w:lvl w:ilvl="2" w:tplc="0419001B" w:tentative="1">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3">
    <w:nsid w:val="1E8F7852"/>
    <w:multiLevelType w:val="hybridMultilevel"/>
    <w:tmpl w:val="DBC0D738"/>
    <w:lvl w:ilvl="0" w:tplc="94D652B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3D274AFD"/>
    <w:multiLevelType w:val="hybridMultilevel"/>
    <w:tmpl w:val="87869CCC"/>
    <w:lvl w:ilvl="0" w:tplc="4A6217E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595D0597"/>
    <w:multiLevelType w:val="hybridMultilevel"/>
    <w:tmpl w:val="ADFACB98"/>
    <w:lvl w:ilvl="0" w:tplc="2472B50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
    <w:nsid w:val="678F312A"/>
    <w:multiLevelType w:val="hybridMultilevel"/>
    <w:tmpl w:val="285A6D56"/>
    <w:lvl w:ilvl="0" w:tplc="16A87F3E">
      <w:start w:val="1"/>
      <w:numFmt w:val="decimal"/>
      <w:lvlText w:val="%1."/>
      <w:lvlJc w:val="left"/>
      <w:pPr>
        <w:ind w:left="1878" w:hanging="117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7774719C"/>
    <w:multiLevelType w:val="hybridMultilevel"/>
    <w:tmpl w:val="0BAE6E42"/>
    <w:lvl w:ilvl="0" w:tplc="6F5EEE8C">
      <w:start w:val="3"/>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5"/>
  </w:num>
  <w:num w:numId="2">
    <w:abstractNumId w:val="7"/>
  </w:num>
  <w:num w:numId="3">
    <w:abstractNumId w:val="0"/>
    <w:lvlOverride w:ilvl="0">
      <w:lvl w:ilvl="0">
        <w:numFmt w:val="bullet"/>
        <w:lvlText w:val="-"/>
        <w:legacy w:legacy="1" w:legacySpace="0" w:legacyIndent="173"/>
        <w:lvlJc w:val="left"/>
        <w:rPr>
          <w:rFonts w:ascii="Times New Roman" w:hAnsi="Times New Roman" w:hint="default"/>
        </w:rPr>
      </w:lvl>
    </w:lvlOverride>
  </w:num>
  <w:num w:numId="4">
    <w:abstractNumId w:val="0"/>
    <w:lvlOverride w:ilvl="0">
      <w:lvl w:ilvl="0">
        <w:numFmt w:val="bullet"/>
        <w:lvlText w:val="-"/>
        <w:legacy w:legacy="1" w:legacySpace="0" w:legacyIndent="163"/>
        <w:lvlJc w:val="left"/>
        <w:rPr>
          <w:rFonts w:ascii="Times New Roman" w:hAnsi="Times New Roman" w:hint="default"/>
        </w:rPr>
      </w:lvl>
    </w:lvlOverride>
  </w:num>
  <w:num w:numId="5">
    <w:abstractNumId w:val="0"/>
    <w:lvlOverride w:ilvl="0">
      <w:lvl w:ilvl="0">
        <w:numFmt w:val="bullet"/>
        <w:lvlText w:val="-"/>
        <w:legacy w:legacy="1" w:legacySpace="0" w:legacyIndent="164"/>
        <w:lvlJc w:val="left"/>
        <w:rPr>
          <w:rFonts w:ascii="Times New Roman" w:hAnsi="Times New Roman" w:hint="default"/>
        </w:rPr>
      </w:lvl>
    </w:lvlOverride>
  </w:num>
  <w:num w:numId="6">
    <w:abstractNumId w:val="0"/>
    <w:lvlOverride w:ilvl="0">
      <w:lvl w:ilvl="0">
        <w:numFmt w:val="bullet"/>
        <w:lvlText w:val="-"/>
        <w:legacy w:legacy="1" w:legacySpace="0" w:legacyIndent="187"/>
        <w:lvlJc w:val="left"/>
        <w:rPr>
          <w:rFonts w:ascii="Times New Roman" w:hAnsi="Times New Roman" w:hint="default"/>
        </w:rPr>
      </w:lvl>
    </w:lvlOverride>
  </w:num>
  <w:num w:numId="7">
    <w:abstractNumId w:val="0"/>
    <w:lvlOverride w:ilvl="0">
      <w:lvl w:ilvl="0">
        <w:numFmt w:val="bullet"/>
        <w:lvlText w:val="-"/>
        <w:legacy w:legacy="1" w:legacySpace="0" w:legacyIndent="196"/>
        <w:lvlJc w:val="left"/>
        <w:rPr>
          <w:rFonts w:ascii="Times New Roman" w:hAnsi="Times New Roman" w:hint="default"/>
        </w:rPr>
      </w:lvl>
    </w:lvlOverride>
  </w:num>
  <w:num w:numId="8">
    <w:abstractNumId w:val="6"/>
  </w:num>
  <w:num w:numId="9">
    <w:abstractNumId w:val="4"/>
  </w:num>
  <w:num w:numId="10">
    <w:abstractNumId w:val="2"/>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16CC"/>
    <w:rsid w:val="000004DF"/>
    <w:rsid w:val="0000165B"/>
    <w:rsid w:val="00007354"/>
    <w:rsid w:val="000079B3"/>
    <w:rsid w:val="00011683"/>
    <w:rsid w:val="000116CC"/>
    <w:rsid w:val="00013222"/>
    <w:rsid w:val="00015337"/>
    <w:rsid w:val="000166BB"/>
    <w:rsid w:val="00016C67"/>
    <w:rsid w:val="00016FDA"/>
    <w:rsid w:val="00020234"/>
    <w:rsid w:val="00021CBA"/>
    <w:rsid w:val="00026919"/>
    <w:rsid w:val="00027D44"/>
    <w:rsid w:val="00030412"/>
    <w:rsid w:val="0003130D"/>
    <w:rsid w:val="00032693"/>
    <w:rsid w:val="00032DA0"/>
    <w:rsid w:val="0003666B"/>
    <w:rsid w:val="00040D0F"/>
    <w:rsid w:val="00041D85"/>
    <w:rsid w:val="00042D2A"/>
    <w:rsid w:val="00043B5B"/>
    <w:rsid w:val="000473CD"/>
    <w:rsid w:val="00050E2C"/>
    <w:rsid w:val="0005238E"/>
    <w:rsid w:val="00052E1F"/>
    <w:rsid w:val="00054A66"/>
    <w:rsid w:val="00055794"/>
    <w:rsid w:val="00057687"/>
    <w:rsid w:val="000622A7"/>
    <w:rsid w:val="00062D16"/>
    <w:rsid w:val="000718BE"/>
    <w:rsid w:val="000723AF"/>
    <w:rsid w:val="00072810"/>
    <w:rsid w:val="00072F65"/>
    <w:rsid w:val="00075A24"/>
    <w:rsid w:val="00077894"/>
    <w:rsid w:val="00080B1E"/>
    <w:rsid w:val="00081293"/>
    <w:rsid w:val="000836BE"/>
    <w:rsid w:val="00085293"/>
    <w:rsid w:val="00086CC6"/>
    <w:rsid w:val="00092CBA"/>
    <w:rsid w:val="00093607"/>
    <w:rsid w:val="00096D5A"/>
    <w:rsid w:val="00097352"/>
    <w:rsid w:val="00097D50"/>
    <w:rsid w:val="000A0489"/>
    <w:rsid w:val="000A1292"/>
    <w:rsid w:val="000A1E9F"/>
    <w:rsid w:val="000A371E"/>
    <w:rsid w:val="000A5110"/>
    <w:rsid w:val="000A54F4"/>
    <w:rsid w:val="000A5899"/>
    <w:rsid w:val="000A6D3F"/>
    <w:rsid w:val="000A7796"/>
    <w:rsid w:val="000B1676"/>
    <w:rsid w:val="000B287C"/>
    <w:rsid w:val="000B2884"/>
    <w:rsid w:val="000B2FB1"/>
    <w:rsid w:val="000B5EE6"/>
    <w:rsid w:val="000B6347"/>
    <w:rsid w:val="000C0807"/>
    <w:rsid w:val="000C0AB4"/>
    <w:rsid w:val="000C31D7"/>
    <w:rsid w:val="000C3918"/>
    <w:rsid w:val="000C4431"/>
    <w:rsid w:val="000C7B73"/>
    <w:rsid w:val="000D1AAF"/>
    <w:rsid w:val="000D2262"/>
    <w:rsid w:val="000D65E1"/>
    <w:rsid w:val="000E16A9"/>
    <w:rsid w:val="000E484C"/>
    <w:rsid w:val="000E4A94"/>
    <w:rsid w:val="000E592A"/>
    <w:rsid w:val="000E6006"/>
    <w:rsid w:val="000E6259"/>
    <w:rsid w:val="000E6E0C"/>
    <w:rsid w:val="000E7A68"/>
    <w:rsid w:val="000F2213"/>
    <w:rsid w:val="001025DB"/>
    <w:rsid w:val="00103631"/>
    <w:rsid w:val="00104037"/>
    <w:rsid w:val="0010560B"/>
    <w:rsid w:val="00105A2B"/>
    <w:rsid w:val="00105BD8"/>
    <w:rsid w:val="0010757B"/>
    <w:rsid w:val="00111CE5"/>
    <w:rsid w:val="00116A53"/>
    <w:rsid w:val="00117D74"/>
    <w:rsid w:val="00120274"/>
    <w:rsid w:val="001205F5"/>
    <w:rsid w:val="00121698"/>
    <w:rsid w:val="0012188F"/>
    <w:rsid w:val="00122A60"/>
    <w:rsid w:val="00122F23"/>
    <w:rsid w:val="001244A2"/>
    <w:rsid w:val="00125B93"/>
    <w:rsid w:val="00130492"/>
    <w:rsid w:val="001318B3"/>
    <w:rsid w:val="00132BC9"/>
    <w:rsid w:val="00135E8B"/>
    <w:rsid w:val="001360B7"/>
    <w:rsid w:val="00143B68"/>
    <w:rsid w:val="001511B5"/>
    <w:rsid w:val="00153DA0"/>
    <w:rsid w:val="00157875"/>
    <w:rsid w:val="00160073"/>
    <w:rsid w:val="001605CA"/>
    <w:rsid w:val="0016779E"/>
    <w:rsid w:val="00170D3A"/>
    <w:rsid w:val="00170F48"/>
    <w:rsid w:val="0017522A"/>
    <w:rsid w:val="001770EF"/>
    <w:rsid w:val="001777B3"/>
    <w:rsid w:val="00177E09"/>
    <w:rsid w:val="00180D4D"/>
    <w:rsid w:val="00183D49"/>
    <w:rsid w:val="00184E87"/>
    <w:rsid w:val="0019129C"/>
    <w:rsid w:val="001922BF"/>
    <w:rsid w:val="00192677"/>
    <w:rsid w:val="001947A3"/>
    <w:rsid w:val="00194937"/>
    <w:rsid w:val="00194F97"/>
    <w:rsid w:val="00195050"/>
    <w:rsid w:val="001955EB"/>
    <w:rsid w:val="001A3606"/>
    <w:rsid w:val="001A71A4"/>
    <w:rsid w:val="001B1539"/>
    <w:rsid w:val="001B417E"/>
    <w:rsid w:val="001B7156"/>
    <w:rsid w:val="001C0902"/>
    <w:rsid w:val="001C15B1"/>
    <w:rsid w:val="001C3544"/>
    <w:rsid w:val="001D2725"/>
    <w:rsid w:val="001D31FF"/>
    <w:rsid w:val="001D3D77"/>
    <w:rsid w:val="001D4AA3"/>
    <w:rsid w:val="001D4B65"/>
    <w:rsid w:val="001D7A26"/>
    <w:rsid w:val="001E0590"/>
    <w:rsid w:val="001E18AB"/>
    <w:rsid w:val="001E19AE"/>
    <w:rsid w:val="001E556B"/>
    <w:rsid w:val="001E7B0B"/>
    <w:rsid w:val="001F025D"/>
    <w:rsid w:val="001F0CE3"/>
    <w:rsid w:val="001F1F63"/>
    <w:rsid w:val="002004BA"/>
    <w:rsid w:val="0020092D"/>
    <w:rsid w:val="0020306C"/>
    <w:rsid w:val="00207647"/>
    <w:rsid w:val="00207CFC"/>
    <w:rsid w:val="002106FA"/>
    <w:rsid w:val="002116E5"/>
    <w:rsid w:val="002133E6"/>
    <w:rsid w:val="00216173"/>
    <w:rsid w:val="002179A1"/>
    <w:rsid w:val="00220FB8"/>
    <w:rsid w:val="0022220D"/>
    <w:rsid w:val="00222892"/>
    <w:rsid w:val="00224F04"/>
    <w:rsid w:val="00225825"/>
    <w:rsid w:val="00234A1D"/>
    <w:rsid w:val="00236353"/>
    <w:rsid w:val="0023775A"/>
    <w:rsid w:val="0024219B"/>
    <w:rsid w:val="002423DC"/>
    <w:rsid w:val="002431BC"/>
    <w:rsid w:val="0024389C"/>
    <w:rsid w:val="0024431D"/>
    <w:rsid w:val="00244653"/>
    <w:rsid w:val="00245AB0"/>
    <w:rsid w:val="00247458"/>
    <w:rsid w:val="00250728"/>
    <w:rsid w:val="002513F1"/>
    <w:rsid w:val="00251844"/>
    <w:rsid w:val="00251ECA"/>
    <w:rsid w:val="00252872"/>
    <w:rsid w:val="00254187"/>
    <w:rsid w:val="00255F6D"/>
    <w:rsid w:val="00256827"/>
    <w:rsid w:val="00256C88"/>
    <w:rsid w:val="00261A65"/>
    <w:rsid w:val="0026237D"/>
    <w:rsid w:val="0026322A"/>
    <w:rsid w:val="0026731C"/>
    <w:rsid w:val="00267FA1"/>
    <w:rsid w:val="00271C42"/>
    <w:rsid w:val="00272ABD"/>
    <w:rsid w:val="00282976"/>
    <w:rsid w:val="00282BC2"/>
    <w:rsid w:val="002831DF"/>
    <w:rsid w:val="0028411B"/>
    <w:rsid w:val="00284E10"/>
    <w:rsid w:val="00287D65"/>
    <w:rsid w:val="00287ECA"/>
    <w:rsid w:val="00294C43"/>
    <w:rsid w:val="002951D7"/>
    <w:rsid w:val="002A35EE"/>
    <w:rsid w:val="002A4B6B"/>
    <w:rsid w:val="002A5539"/>
    <w:rsid w:val="002B0000"/>
    <w:rsid w:val="002B2AFE"/>
    <w:rsid w:val="002B384E"/>
    <w:rsid w:val="002B3F34"/>
    <w:rsid w:val="002B3F84"/>
    <w:rsid w:val="002B49DB"/>
    <w:rsid w:val="002B4B2F"/>
    <w:rsid w:val="002B6A21"/>
    <w:rsid w:val="002B7BF4"/>
    <w:rsid w:val="002C2CB9"/>
    <w:rsid w:val="002C39D2"/>
    <w:rsid w:val="002C6019"/>
    <w:rsid w:val="002D35D6"/>
    <w:rsid w:val="002D3891"/>
    <w:rsid w:val="002D4A3B"/>
    <w:rsid w:val="002E082D"/>
    <w:rsid w:val="002E13B6"/>
    <w:rsid w:val="002E69DC"/>
    <w:rsid w:val="002E7519"/>
    <w:rsid w:val="002E77BD"/>
    <w:rsid w:val="002F061B"/>
    <w:rsid w:val="002F0B78"/>
    <w:rsid w:val="002F1A15"/>
    <w:rsid w:val="002F25B3"/>
    <w:rsid w:val="002F335E"/>
    <w:rsid w:val="00300C04"/>
    <w:rsid w:val="00300E1E"/>
    <w:rsid w:val="00302B0F"/>
    <w:rsid w:val="00305A53"/>
    <w:rsid w:val="00306DD8"/>
    <w:rsid w:val="0030709C"/>
    <w:rsid w:val="003124C0"/>
    <w:rsid w:val="003131E8"/>
    <w:rsid w:val="00320CE4"/>
    <w:rsid w:val="00321150"/>
    <w:rsid w:val="00322556"/>
    <w:rsid w:val="003228BE"/>
    <w:rsid w:val="00322EB2"/>
    <w:rsid w:val="003252AA"/>
    <w:rsid w:val="00334B07"/>
    <w:rsid w:val="00335D7D"/>
    <w:rsid w:val="003417E6"/>
    <w:rsid w:val="0034241E"/>
    <w:rsid w:val="00344BC5"/>
    <w:rsid w:val="00346A10"/>
    <w:rsid w:val="00353930"/>
    <w:rsid w:val="0035610A"/>
    <w:rsid w:val="00356BD4"/>
    <w:rsid w:val="00364CA8"/>
    <w:rsid w:val="00365A12"/>
    <w:rsid w:val="003716EB"/>
    <w:rsid w:val="003728C6"/>
    <w:rsid w:val="003755FA"/>
    <w:rsid w:val="00375609"/>
    <w:rsid w:val="00375A91"/>
    <w:rsid w:val="00375B79"/>
    <w:rsid w:val="00377326"/>
    <w:rsid w:val="00377843"/>
    <w:rsid w:val="0038059E"/>
    <w:rsid w:val="0038192B"/>
    <w:rsid w:val="00381C21"/>
    <w:rsid w:val="00385C99"/>
    <w:rsid w:val="00391B67"/>
    <w:rsid w:val="00392A98"/>
    <w:rsid w:val="0039304E"/>
    <w:rsid w:val="00393D63"/>
    <w:rsid w:val="00394D46"/>
    <w:rsid w:val="003A0DAA"/>
    <w:rsid w:val="003A184C"/>
    <w:rsid w:val="003A1A1A"/>
    <w:rsid w:val="003A23B8"/>
    <w:rsid w:val="003A3603"/>
    <w:rsid w:val="003A4F8E"/>
    <w:rsid w:val="003A62CE"/>
    <w:rsid w:val="003B14AD"/>
    <w:rsid w:val="003B1798"/>
    <w:rsid w:val="003B3A52"/>
    <w:rsid w:val="003B59EC"/>
    <w:rsid w:val="003B5E35"/>
    <w:rsid w:val="003B6840"/>
    <w:rsid w:val="003C2C09"/>
    <w:rsid w:val="003C7CED"/>
    <w:rsid w:val="003D187F"/>
    <w:rsid w:val="003D1EC4"/>
    <w:rsid w:val="003D21A9"/>
    <w:rsid w:val="003D6741"/>
    <w:rsid w:val="003D6D22"/>
    <w:rsid w:val="003E1C9C"/>
    <w:rsid w:val="003F040D"/>
    <w:rsid w:val="003F149A"/>
    <w:rsid w:val="003F2B61"/>
    <w:rsid w:val="003F34A0"/>
    <w:rsid w:val="003F48F3"/>
    <w:rsid w:val="003F6CDE"/>
    <w:rsid w:val="004051B2"/>
    <w:rsid w:val="00407C75"/>
    <w:rsid w:val="00410F0B"/>
    <w:rsid w:val="00411BFA"/>
    <w:rsid w:val="00412509"/>
    <w:rsid w:val="004135A1"/>
    <w:rsid w:val="0041649D"/>
    <w:rsid w:val="00420489"/>
    <w:rsid w:val="00420943"/>
    <w:rsid w:val="00420B7B"/>
    <w:rsid w:val="00421990"/>
    <w:rsid w:val="00422A15"/>
    <w:rsid w:val="00425BD9"/>
    <w:rsid w:val="0042623E"/>
    <w:rsid w:val="00430D85"/>
    <w:rsid w:val="00431309"/>
    <w:rsid w:val="004355F5"/>
    <w:rsid w:val="00435A8B"/>
    <w:rsid w:val="0044749C"/>
    <w:rsid w:val="00447F81"/>
    <w:rsid w:val="00450B03"/>
    <w:rsid w:val="00450F8C"/>
    <w:rsid w:val="0045209E"/>
    <w:rsid w:val="00453C5E"/>
    <w:rsid w:val="0045415F"/>
    <w:rsid w:val="00457E4A"/>
    <w:rsid w:val="00460E9F"/>
    <w:rsid w:val="00461C8F"/>
    <w:rsid w:val="0046211B"/>
    <w:rsid w:val="00463758"/>
    <w:rsid w:val="00465338"/>
    <w:rsid w:val="004706A4"/>
    <w:rsid w:val="00470F28"/>
    <w:rsid w:val="00472387"/>
    <w:rsid w:val="004733C4"/>
    <w:rsid w:val="00473B8D"/>
    <w:rsid w:val="00474C54"/>
    <w:rsid w:val="00480310"/>
    <w:rsid w:val="004806F1"/>
    <w:rsid w:val="004815CE"/>
    <w:rsid w:val="004817C5"/>
    <w:rsid w:val="0048389B"/>
    <w:rsid w:val="00486F9A"/>
    <w:rsid w:val="004914FB"/>
    <w:rsid w:val="004A4CA0"/>
    <w:rsid w:val="004B2AF3"/>
    <w:rsid w:val="004B338C"/>
    <w:rsid w:val="004B3600"/>
    <w:rsid w:val="004B4986"/>
    <w:rsid w:val="004C2E59"/>
    <w:rsid w:val="004C5693"/>
    <w:rsid w:val="004C5914"/>
    <w:rsid w:val="004D01ED"/>
    <w:rsid w:val="004D2842"/>
    <w:rsid w:val="004D62EB"/>
    <w:rsid w:val="004D67D4"/>
    <w:rsid w:val="004E0C26"/>
    <w:rsid w:val="004E0DF0"/>
    <w:rsid w:val="004F3E9C"/>
    <w:rsid w:val="004F470E"/>
    <w:rsid w:val="004F4AB1"/>
    <w:rsid w:val="004F5DB3"/>
    <w:rsid w:val="004F6FC9"/>
    <w:rsid w:val="004F71FC"/>
    <w:rsid w:val="005025CD"/>
    <w:rsid w:val="00502BA2"/>
    <w:rsid w:val="00503870"/>
    <w:rsid w:val="005066F9"/>
    <w:rsid w:val="00507883"/>
    <w:rsid w:val="0051007B"/>
    <w:rsid w:val="00514C17"/>
    <w:rsid w:val="00520B4D"/>
    <w:rsid w:val="00523A39"/>
    <w:rsid w:val="00526C15"/>
    <w:rsid w:val="00527AC2"/>
    <w:rsid w:val="005300F0"/>
    <w:rsid w:val="005338A2"/>
    <w:rsid w:val="00534A18"/>
    <w:rsid w:val="00534DD4"/>
    <w:rsid w:val="00540787"/>
    <w:rsid w:val="0054111B"/>
    <w:rsid w:val="005416FB"/>
    <w:rsid w:val="00541D44"/>
    <w:rsid w:val="005422C9"/>
    <w:rsid w:val="005428B5"/>
    <w:rsid w:val="005438D4"/>
    <w:rsid w:val="00545D9A"/>
    <w:rsid w:val="00545F37"/>
    <w:rsid w:val="00546B5A"/>
    <w:rsid w:val="005470AB"/>
    <w:rsid w:val="005507D3"/>
    <w:rsid w:val="00551F6E"/>
    <w:rsid w:val="00552326"/>
    <w:rsid w:val="00554B11"/>
    <w:rsid w:val="00554FC1"/>
    <w:rsid w:val="005616AC"/>
    <w:rsid w:val="00564DC4"/>
    <w:rsid w:val="00565657"/>
    <w:rsid w:val="005667EA"/>
    <w:rsid w:val="00567932"/>
    <w:rsid w:val="00567B6B"/>
    <w:rsid w:val="00572BF5"/>
    <w:rsid w:val="00573904"/>
    <w:rsid w:val="00576A4F"/>
    <w:rsid w:val="00576DEF"/>
    <w:rsid w:val="00577F80"/>
    <w:rsid w:val="005812DC"/>
    <w:rsid w:val="005866CE"/>
    <w:rsid w:val="005900CA"/>
    <w:rsid w:val="0059060E"/>
    <w:rsid w:val="005907AC"/>
    <w:rsid w:val="00592A7B"/>
    <w:rsid w:val="00594DFC"/>
    <w:rsid w:val="00596D3D"/>
    <w:rsid w:val="00596E99"/>
    <w:rsid w:val="005A1881"/>
    <w:rsid w:val="005A2DD9"/>
    <w:rsid w:val="005A3C37"/>
    <w:rsid w:val="005A47EF"/>
    <w:rsid w:val="005A58F0"/>
    <w:rsid w:val="005B0247"/>
    <w:rsid w:val="005B0AA5"/>
    <w:rsid w:val="005B169A"/>
    <w:rsid w:val="005B445F"/>
    <w:rsid w:val="005C0CE0"/>
    <w:rsid w:val="005C1DB2"/>
    <w:rsid w:val="005C266C"/>
    <w:rsid w:val="005C2E88"/>
    <w:rsid w:val="005C54F4"/>
    <w:rsid w:val="005C6657"/>
    <w:rsid w:val="005D0391"/>
    <w:rsid w:val="005D07FC"/>
    <w:rsid w:val="005D0C68"/>
    <w:rsid w:val="005D0C80"/>
    <w:rsid w:val="005D1BBF"/>
    <w:rsid w:val="005D2084"/>
    <w:rsid w:val="005D3482"/>
    <w:rsid w:val="005D58D6"/>
    <w:rsid w:val="005D5F57"/>
    <w:rsid w:val="005D71F9"/>
    <w:rsid w:val="005D7450"/>
    <w:rsid w:val="005E069E"/>
    <w:rsid w:val="005E11FE"/>
    <w:rsid w:val="005E219D"/>
    <w:rsid w:val="005E2AA4"/>
    <w:rsid w:val="005E3204"/>
    <w:rsid w:val="005E3EAF"/>
    <w:rsid w:val="005E5ED8"/>
    <w:rsid w:val="005E63BD"/>
    <w:rsid w:val="005E6E9E"/>
    <w:rsid w:val="005E7F47"/>
    <w:rsid w:val="005F09EA"/>
    <w:rsid w:val="005F3B7E"/>
    <w:rsid w:val="005F4925"/>
    <w:rsid w:val="005F4C01"/>
    <w:rsid w:val="005F5584"/>
    <w:rsid w:val="005F7C3C"/>
    <w:rsid w:val="0060308F"/>
    <w:rsid w:val="00603A64"/>
    <w:rsid w:val="00603C17"/>
    <w:rsid w:val="0060583A"/>
    <w:rsid w:val="006172E9"/>
    <w:rsid w:val="00620C12"/>
    <w:rsid w:val="00621DAB"/>
    <w:rsid w:val="00623280"/>
    <w:rsid w:val="00626004"/>
    <w:rsid w:val="00626936"/>
    <w:rsid w:val="00631126"/>
    <w:rsid w:val="0063149B"/>
    <w:rsid w:val="00633DDF"/>
    <w:rsid w:val="00636C29"/>
    <w:rsid w:val="00637329"/>
    <w:rsid w:val="00640C7F"/>
    <w:rsid w:val="0064343D"/>
    <w:rsid w:val="006444BA"/>
    <w:rsid w:val="00650CBB"/>
    <w:rsid w:val="0065367C"/>
    <w:rsid w:val="00653D54"/>
    <w:rsid w:val="00654A98"/>
    <w:rsid w:val="00662FE2"/>
    <w:rsid w:val="00665788"/>
    <w:rsid w:val="00673193"/>
    <w:rsid w:val="00673C9B"/>
    <w:rsid w:val="00675688"/>
    <w:rsid w:val="00677666"/>
    <w:rsid w:val="00680FA4"/>
    <w:rsid w:val="00681452"/>
    <w:rsid w:val="00682A10"/>
    <w:rsid w:val="00682BE0"/>
    <w:rsid w:val="006836CE"/>
    <w:rsid w:val="00683E45"/>
    <w:rsid w:val="00686AB0"/>
    <w:rsid w:val="00687374"/>
    <w:rsid w:val="00687853"/>
    <w:rsid w:val="00691165"/>
    <w:rsid w:val="0069254C"/>
    <w:rsid w:val="00695F65"/>
    <w:rsid w:val="006977C1"/>
    <w:rsid w:val="006A1257"/>
    <w:rsid w:val="006A57B2"/>
    <w:rsid w:val="006B027A"/>
    <w:rsid w:val="006B02B4"/>
    <w:rsid w:val="006B1A24"/>
    <w:rsid w:val="006B1DC5"/>
    <w:rsid w:val="006B23D6"/>
    <w:rsid w:val="006B55E9"/>
    <w:rsid w:val="006B6A04"/>
    <w:rsid w:val="006B7A49"/>
    <w:rsid w:val="006C0AC6"/>
    <w:rsid w:val="006C17F4"/>
    <w:rsid w:val="006C21C3"/>
    <w:rsid w:val="006D21C9"/>
    <w:rsid w:val="006D3BD6"/>
    <w:rsid w:val="006D70CD"/>
    <w:rsid w:val="006D7EB4"/>
    <w:rsid w:val="006E04DC"/>
    <w:rsid w:val="006E0F91"/>
    <w:rsid w:val="006E18D8"/>
    <w:rsid w:val="006E312C"/>
    <w:rsid w:val="006E36E4"/>
    <w:rsid w:val="006E5AB8"/>
    <w:rsid w:val="006E5DB4"/>
    <w:rsid w:val="006E6A18"/>
    <w:rsid w:val="006E791F"/>
    <w:rsid w:val="006E7C17"/>
    <w:rsid w:val="006F3A3A"/>
    <w:rsid w:val="006F6445"/>
    <w:rsid w:val="006F7775"/>
    <w:rsid w:val="006F7969"/>
    <w:rsid w:val="00700CCC"/>
    <w:rsid w:val="00701C8D"/>
    <w:rsid w:val="00701E62"/>
    <w:rsid w:val="0070316E"/>
    <w:rsid w:val="00703FB4"/>
    <w:rsid w:val="00706F37"/>
    <w:rsid w:val="00710F33"/>
    <w:rsid w:val="00711B23"/>
    <w:rsid w:val="00711E82"/>
    <w:rsid w:val="00715D20"/>
    <w:rsid w:val="00720D87"/>
    <w:rsid w:val="00724B23"/>
    <w:rsid w:val="00727470"/>
    <w:rsid w:val="00727829"/>
    <w:rsid w:val="00730363"/>
    <w:rsid w:val="00740347"/>
    <w:rsid w:val="0074159E"/>
    <w:rsid w:val="007437DB"/>
    <w:rsid w:val="00746223"/>
    <w:rsid w:val="00751C26"/>
    <w:rsid w:val="00753920"/>
    <w:rsid w:val="00754204"/>
    <w:rsid w:val="00754BB0"/>
    <w:rsid w:val="00754BB4"/>
    <w:rsid w:val="00756B06"/>
    <w:rsid w:val="007628FD"/>
    <w:rsid w:val="007637B0"/>
    <w:rsid w:val="00764BCF"/>
    <w:rsid w:val="007655B1"/>
    <w:rsid w:val="00766A5F"/>
    <w:rsid w:val="0076734D"/>
    <w:rsid w:val="0077485A"/>
    <w:rsid w:val="00776523"/>
    <w:rsid w:val="00777586"/>
    <w:rsid w:val="00777BCB"/>
    <w:rsid w:val="00780F63"/>
    <w:rsid w:val="00784399"/>
    <w:rsid w:val="00785F69"/>
    <w:rsid w:val="00786ED2"/>
    <w:rsid w:val="007921B8"/>
    <w:rsid w:val="007929B7"/>
    <w:rsid w:val="007936F6"/>
    <w:rsid w:val="007957F1"/>
    <w:rsid w:val="007A29CF"/>
    <w:rsid w:val="007A351F"/>
    <w:rsid w:val="007A4011"/>
    <w:rsid w:val="007A657C"/>
    <w:rsid w:val="007A7486"/>
    <w:rsid w:val="007B031E"/>
    <w:rsid w:val="007B04E0"/>
    <w:rsid w:val="007B2FA8"/>
    <w:rsid w:val="007B37D6"/>
    <w:rsid w:val="007B4272"/>
    <w:rsid w:val="007B683C"/>
    <w:rsid w:val="007B6B7F"/>
    <w:rsid w:val="007B6D1F"/>
    <w:rsid w:val="007C01E5"/>
    <w:rsid w:val="007C13A7"/>
    <w:rsid w:val="007C1B60"/>
    <w:rsid w:val="007C321A"/>
    <w:rsid w:val="007C32C8"/>
    <w:rsid w:val="007C4F39"/>
    <w:rsid w:val="007D0948"/>
    <w:rsid w:val="007D6524"/>
    <w:rsid w:val="007D67D8"/>
    <w:rsid w:val="007E07A8"/>
    <w:rsid w:val="007E40BA"/>
    <w:rsid w:val="007E54AA"/>
    <w:rsid w:val="007E578E"/>
    <w:rsid w:val="007F56AE"/>
    <w:rsid w:val="00803DF0"/>
    <w:rsid w:val="0080504F"/>
    <w:rsid w:val="00805F7F"/>
    <w:rsid w:val="00806F03"/>
    <w:rsid w:val="00807518"/>
    <w:rsid w:val="0081630F"/>
    <w:rsid w:val="00820FC5"/>
    <w:rsid w:val="00821734"/>
    <w:rsid w:val="00824517"/>
    <w:rsid w:val="0082628F"/>
    <w:rsid w:val="008300F1"/>
    <w:rsid w:val="00830575"/>
    <w:rsid w:val="008310D1"/>
    <w:rsid w:val="00833C39"/>
    <w:rsid w:val="008341A5"/>
    <w:rsid w:val="00835115"/>
    <w:rsid w:val="0083606B"/>
    <w:rsid w:val="008361F2"/>
    <w:rsid w:val="00837B73"/>
    <w:rsid w:val="0084180B"/>
    <w:rsid w:val="00843D4C"/>
    <w:rsid w:val="00844416"/>
    <w:rsid w:val="00845BA8"/>
    <w:rsid w:val="00845CA8"/>
    <w:rsid w:val="00851BDE"/>
    <w:rsid w:val="0085251A"/>
    <w:rsid w:val="00852619"/>
    <w:rsid w:val="0085586F"/>
    <w:rsid w:val="00855F64"/>
    <w:rsid w:val="00862616"/>
    <w:rsid w:val="00863DAD"/>
    <w:rsid w:val="008643A2"/>
    <w:rsid w:val="00870328"/>
    <w:rsid w:val="008712FE"/>
    <w:rsid w:val="00874946"/>
    <w:rsid w:val="0087666A"/>
    <w:rsid w:val="00880039"/>
    <w:rsid w:val="00882C98"/>
    <w:rsid w:val="0088371B"/>
    <w:rsid w:val="0088408C"/>
    <w:rsid w:val="00886D00"/>
    <w:rsid w:val="008904DC"/>
    <w:rsid w:val="00893569"/>
    <w:rsid w:val="00893A4D"/>
    <w:rsid w:val="00895CA0"/>
    <w:rsid w:val="0089759A"/>
    <w:rsid w:val="00897998"/>
    <w:rsid w:val="008A02E4"/>
    <w:rsid w:val="008A06D1"/>
    <w:rsid w:val="008A11CB"/>
    <w:rsid w:val="008A3B1B"/>
    <w:rsid w:val="008A3BE2"/>
    <w:rsid w:val="008A3F95"/>
    <w:rsid w:val="008A7589"/>
    <w:rsid w:val="008B0B61"/>
    <w:rsid w:val="008B4589"/>
    <w:rsid w:val="008B7F21"/>
    <w:rsid w:val="008C515D"/>
    <w:rsid w:val="008C79B4"/>
    <w:rsid w:val="008D0905"/>
    <w:rsid w:val="008D2CFC"/>
    <w:rsid w:val="008D3148"/>
    <w:rsid w:val="008D3CFE"/>
    <w:rsid w:val="008D5B09"/>
    <w:rsid w:val="008D5C34"/>
    <w:rsid w:val="008D69FA"/>
    <w:rsid w:val="008D7F5C"/>
    <w:rsid w:val="008E1324"/>
    <w:rsid w:val="008E15C7"/>
    <w:rsid w:val="008E1A06"/>
    <w:rsid w:val="008E28E4"/>
    <w:rsid w:val="008E293E"/>
    <w:rsid w:val="008E4B18"/>
    <w:rsid w:val="008E64CA"/>
    <w:rsid w:val="008F078F"/>
    <w:rsid w:val="008F0F74"/>
    <w:rsid w:val="008F2085"/>
    <w:rsid w:val="008F7AD7"/>
    <w:rsid w:val="008F7D36"/>
    <w:rsid w:val="00902708"/>
    <w:rsid w:val="0090553D"/>
    <w:rsid w:val="00910625"/>
    <w:rsid w:val="009114F7"/>
    <w:rsid w:val="009152D5"/>
    <w:rsid w:val="00916353"/>
    <w:rsid w:val="00917359"/>
    <w:rsid w:val="00917E5D"/>
    <w:rsid w:val="00923AF0"/>
    <w:rsid w:val="00933865"/>
    <w:rsid w:val="00934601"/>
    <w:rsid w:val="0093518E"/>
    <w:rsid w:val="009357DB"/>
    <w:rsid w:val="00937ECD"/>
    <w:rsid w:val="00940B58"/>
    <w:rsid w:val="009419EF"/>
    <w:rsid w:val="00945723"/>
    <w:rsid w:val="009461DB"/>
    <w:rsid w:val="00946BEA"/>
    <w:rsid w:val="00946DAC"/>
    <w:rsid w:val="00947C2B"/>
    <w:rsid w:val="00952D74"/>
    <w:rsid w:val="009552D0"/>
    <w:rsid w:val="00963E37"/>
    <w:rsid w:val="0096437E"/>
    <w:rsid w:val="009650AD"/>
    <w:rsid w:val="009672AE"/>
    <w:rsid w:val="009701F1"/>
    <w:rsid w:val="00971B2C"/>
    <w:rsid w:val="0097243C"/>
    <w:rsid w:val="00974F6F"/>
    <w:rsid w:val="00975EA1"/>
    <w:rsid w:val="00976651"/>
    <w:rsid w:val="009802A6"/>
    <w:rsid w:val="0098255D"/>
    <w:rsid w:val="00984A78"/>
    <w:rsid w:val="00984F65"/>
    <w:rsid w:val="00985122"/>
    <w:rsid w:val="009856FC"/>
    <w:rsid w:val="00985ED7"/>
    <w:rsid w:val="0098619C"/>
    <w:rsid w:val="009943E5"/>
    <w:rsid w:val="009979BD"/>
    <w:rsid w:val="009A4078"/>
    <w:rsid w:val="009B6CF7"/>
    <w:rsid w:val="009C075C"/>
    <w:rsid w:val="009C334B"/>
    <w:rsid w:val="009C360C"/>
    <w:rsid w:val="009C37EF"/>
    <w:rsid w:val="009C3A7F"/>
    <w:rsid w:val="009C3E39"/>
    <w:rsid w:val="009C4E49"/>
    <w:rsid w:val="009C4F3B"/>
    <w:rsid w:val="009C72A9"/>
    <w:rsid w:val="009D2ABE"/>
    <w:rsid w:val="009D581E"/>
    <w:rsid w:val="009D5846"/>
    <w:rsid w:val="009D6791"/>
    <w:rsid w:val="009D71A4"/>
    <w:rsid w:val="009E17C9"/>
    <w:rsid w:val="009E35E1"/>
    <w:rsid w:val="009E4F36"/>
    <w:rsid w:val="009E6404"/>
    <w:rsid w:val="009F2AB2"/>
    <w:rsid w:val="009F4FDC"/>
    <w:rsid w:val="009F7515"/>
    <w:rsid w:val="009F7B65"/>
    <w:rsid w:val="00A00263"/>
    <w:rsid w:val="00A00EE0"/>
    <w:rsid w:val="00A03623"/>
    <w:rsid w:val="00A045B9"/>
    <w:rsid w:val="00A05BA9"/>
    <w:rsid w:val="00A12061"/>
    <w:rsid w:val="00A1441B"/>
    <w:rsid w:val="00A15F08"/>
    <w:rsid w:val="00A217D4"/>
    <w:rsid w:val="00A242E6"/>
    <w:rsid w:val="00A25F50"/>
    <w:rsid w:val="00A27100"/>
    <w:rsid w:val="00A27FB8"/>
    <w:rsid w:val="00A300D4"/>
    <w:rsid w:val="00A32D80"/>
    <w:rsid w:val="00A3328F"/>
    <w:rsid w:val="00A35A29"/>
    <w:rsid w:val="00A36BFD"/>
    <w:rsid w:val="00A378D2"/>
    <w:rsid w:val="00A41555"/>
    <w:rsid w:val="00A4282F"/>
    <w:rsid w:val="00A44851"/>
    <w:rsid w:val="00A46036"/>
    <w:rsid w:val="00A53113"/>
    <w:rsid w:val="00A54364"/>
    <w:rsid w:val="00A54572"/>
    <w:rsid w:val="00A5573E"/>
    <w:rsid w:val="00A568A0"/>
    <w:rsid w:val="00A63FEA"/>
    <w:rsid w:val="00A64E27"/>
    <w:rsid w:val="00A651FB"/>
    <w:rsid w:val="00A65342"/>
    <w:rsid w:val="00A66302"/>
    <w:rsid w:val="00A67725"/>
    <w:rsid w:val="00A67DCF"/>
    <w:rsid w:val="00A70030"/>
    <w:rsid w:val="00A70F92"/>
    <w:rsid w:val="00A71662"/>
    <w:rsid w:val="00A74065"/>
    <w:rsid w:val="00A75CBD"/>
    <w:rsid w:val="00A8101A"/>
    <w:rsid w:val="00A8109A"/>
    <w:rsid w:val="00A810AB"/>
    <w:rsid w:val="00A827AF"/>
    <w:rsid w:val="00A85A19"/>
    <w:rsid w:val="00A90CA4"/>
    <w:rsid w:val="00A91355"/>
    <w:rsid w:val="00A95B28"/>
    <w:rsid w:val="00A96023"/>
    <w:rsid w:val="00AA220A"/>
    <w:rsid w:val="00AA34EE"/>
    <w:rsid w:val="00AA3F16"/>
    <w:rsid w:val="00AA513B"/>
    <w:rsid w:val="00AA72EE"/>
    <w:rsid w:val="00AA7B35"/>
    <w:rsid w:val="00AB0250"/>
    <w:rsid w:val="00AB0D5D"/>
    <w:rsid w:val="00AB16D1"/>
    <w:rsid w:val="00AB56EB"/>
    <w:rsid w:val="00AC6174"/>
    <w:rsid w:val="00AC62C8"/>
    <w:rsid w:val="00AD00F4"/>
    <w:rsid w:val="00AD0E5A"/>
    <w:rsid w:val="00AD1251"/>
    <w:rsid w:val="00AD3BBC"/>
    <w:rsid w:val="00AD43BD"/>
    <w:rsid w:val="00AD5260"/>
    <w:rsid w:val="00AE04B1"/>
    <w:rsid w:val="00AE0545"/>
    <w:rsid w:val="00AE3DA9"/>
    <w:rsid w:val="00AE4903"/>
    <w:rsid w:val="00AE4B6B"/>
    <w:rsid w:val="00AE67E3"/>
    <w:rsid w:val="00AF1D00"/>
    <w:rsid w:val="00AF1D8D"/>
    <w:rsid w:val="00AF2171"/>
    <w:rsid w:val="00AF3CD1"/>
    <w:rsid w:val="00AF7651"/>
    <w:rsid w:val="00B017F1"/>
    <w:rsid w:val="00B04F5B"/>
    <w:rsid w:val="00B0593A"/>
    <w:rsid w:val="00B068AB"/>
    <w:rsid w:val="00B06CA8"/>
    <w:rsid w:val="00B10EE4"/>
    <w:rsid w:val="00B11EF5"/>
    <w:rsid w:val="00B14B45"/>
    <w:rsid w:val="00B15788"/>
    <w:rsid w:val="00B2186D"/>
    <w:rsid w:val="00B2268C"/>
    <w:rsid w:val="00B22D6D"/>
    <w:rsid w:val="00B245EA"/>
    <w:rsid w:val="00B25EFF"/>
    <w:rsid w:val="00B2677C"/>
    <w:rsid w:val="00B3388C"/>
    <w:rsid w:val="00B33EF7"/>
    <w:rsid w:val="00B362ED"/>
    <w:rsid w:val="00B41892"/>
    <w:rsid w:val="00B4189B"/>
    <w:rsid w:val="00B41FFC"/>
    <w:rsid w:val="00B44610"/>
    <w:rsid w:val="00B44809"/>
    <w:rsid w:val="00B50B9A"/>
    <w:rsid w:val="00B50F71"/>
    <w:rsid w:val="00B51373"/>
    <w:rsid w:val="00B52E79"/>
    <w:rsid w:val="00B53B60"/>
    <w:rsid w:val="00B567E8"/>
    <w:rsid w:val="00B56DD3"/>
    <w:rsid w:val="00B61850"/>
    <w:rsid w:val="00B634B3"/>
    <w:rsid w:val="00B658ED"/>
    <w:rsid w:val="00B662DA"/>
    <w:rsid w:val="00B71708"/>
    <w:rsid w:val="00B71FCA"/>
    <w:rsid w:val="00B73DEB"/>
    <w:rsid w:val="00B7614F"/>
    <w:rsid w:val="00B8193E"/>
    <w:rsid w:val="00B82CFD"/>
    <w:rsid w:val="00B83679"/>
    <w:rsid w:val="00B836C7"/>
    <w:rsid w:val="00B83CF8"/>
    <w:rsid w:val="00B83F28"/>
    <w:rsid w:val="00B84FAB"/>
    <w:rsid w:val="00B84FE5"/>
    <w:rsid w:val="00B86BA4"/>
    <w:rsid w:val="00B876B3"/>
    <w:rsid w:val="00B9200C"/>
    <w:rsid w:val="00B9298D"/>
    <w:rsid w:val="00B92A1B"/>
    <w:rsid w:val="00B931CA"/>
    <w:rsid w:val="00B94152"/>
    <w:rsid w:val="00B95068"/>
    <w:rsid w:val="00BA221C"/>
    <w:rsid w:val="00BA26E5"/>
    <w:rsid w:val="00BA3CC7"/>
    <w:rsid w:val="00BA5217"/>
    <w:rsid w:val="00BA642F"/>
    <w:rsid w:val="00BA6BA9"/>
    <w:rsid w:val="00BB1EAE"/>
    <w:rsid w:val="00BB27A8"/>
    <w:rsid w:val="00BB32DD"/>
    <w:rsid w:val="00BB39F5"/>
    <w:rsid w:val="00BB4F78"/>
    <w:rsid w:val="00BB6CD4"/>
    <w:rsid w:val="00BC3691"/>
    <w:rsid w:val="00BC510B"/>
    <w:rsid w:val="00BC5D92"/>
    <w:rsid w:val="00BC771C"/>
    <w:rsid w:val="00BD044F"/>
    <w:rsid w:val="00BD053D"/>
    <w:rsid w:val="00BD06A9"/>
    <w:rsid w:val="00BD0F28"/>
    <w:rsid w:val="00BD114E"/>
    <w:rsid w:val="00BD315C"/>
    <w:rsid w:val="00BD716A"/>
    <w:rsid w:val="00BD71A7"/>
    <w:rsid w:val="00BD7236"/>
    <w:rsid w:val="00BE0830"/>
    <w:rsid w:val="00BE1DE6"/>
    <w:rsid w:val="00BE288A"/>
    <w:rsid w:val="00BE5A4C"/>
    <w:rsid w:val="00BE5DA1"/>
    <w:rsid w:val="00BF0F16"/>
    <w:rsid w:val="00BF180D"/>
    <w:rsid w:val="00BF1A8F"/>
    <w:rsid w:val="00BF23C0"/>
    <w:rsid w:val="00BF346B"/>
    <w:rsid w:val="00BF4470"/>
    <w:rsid w:val="00BF73F2"/>
    <w:rsid w:val="00C000B5"/>
    <w:rsid w:val="00C03A47"/>
    <w:rsid w:val="00C040DA"/>
    <w:rsid w:val="00C071D0"/>
    <w:rsid w:val="00C123F8"/>
    <w:rsid w:val="00C162D3"/>
    <w:rsid w:val="00C1795C"/>
    <w:rsid w:val="00C17A5D"/>
    <w:rsid w:val="00C2190E"/>
    <w:rsid w:val="00C225A4"/>
    <w:rsid w:val="00C2335E"/>
    <w:rsid w:val="00C257CB"/>
    <w:rsid w:val="00C25F2F"/>
    <w:rsid w:val="00C30BF8"/>
    <w:rsid w:val="00C317C5"/>
    <w:rsid w:val="00C327C2"/>
    <w:rsid w:val="00C35030"/>
    <w:rsid w:val="00C35B83"/>
    <w:rsid w:val="00C36679"/>
    <w:rsid w:val="00C3688C"/>
    <w:rsid w:val="00C37434"/>
    <w:rsid w:val="00C40D4A"/>
    <w:rsid w:val="00C41312"/>
    <w:rsid w:val="00C433C3"/>
    <w:rsid w:val="00C44D68"/>
    <w:rsid w:val="00C501DF"/>
    <w:rsid w:val="00C508BE"/>
    <w:rsid w:val="00C514CF"/>
    <w:rsid w:val="00C52018"/>
    <w:rsid w:val="00C52C1F"/>
    <w:rsid w:val="00C53D8C"/>
    <w:rsid w:val="00C541E6"/>
    <w:rsid w:val="00C568C7"/>
    <w:rsid w:val="00C57A72"/>
    <w:rsid w:val="00C615F4"/>
    <w:rsid w:val="00C6292D"/>
    <w:rsid w:val="00C64102"/>
    <w:rsid w:val="00C648D9"/>
    <w:rsid w:val="00C64A81"/>
    <w:rsid w:val="00C64BAC"/>
    <w:rsid w:val="00C64E6B"/>
    <w:rsid w:val="00C66D83"/>
    <w:rsid w:val="00C71655"/>
    <w:rsid w:val="00C76B3C"/>
    <w:rsid w:val="00C82D84"/>
    <w:rsid w:val="00C8370C"/>
    <w:rsid w:val="00C84C87"/>
    <w:rsid w:val="00C8509C"/>
    <w:rsid w:val="00C85209"/>
    <w:rsid w:val="00C8781B"/>
    <w:rsid w:val="00C9271C"/>
    <w:rsid w:val="00C934B9"/>
    <w:rsid w:val="00C934D6"/>
    <w:rsid w:val="00C941F0"/>
    <w:rsid w:val="00C943EA"/>
    <w:rsid w:val="00C94574"/>
    <w:rsid w:val="00C970A0"/>
    <w:rsid w:val="00CA2B37"/>
    <w:rsid w:val="00CA34CF"/>
    <w:rsid w:val="00CA4E9B"/>
    <w:rsid w:val="00CA57DB"/>
    <w:rsid w:val="00CB4C9D"/>
    <w:rsid w:val="00CB67B7"/>
    <w:rsid w:val="00CB6F15"/>
    <w:rsid w:val="00CC33F1"/>
    <w:rsid w:val="00CC422B"/>
    <w:rsid w:val="00CC429B"/>
    <w:rsid w:val="00CC446D"/>
    <w:rsid w:val="00CC4923"/>
    <w:rsid w:val="00CC4B35"/>
    <w:rsid w:val="00CC6BD2"/>
    <w:rsid w:val="00CC79F0"/>
    <w:rsid w:val="00CD07B1"/>
    <w:rsid w:val="00CD2397"/>
    <w:rsid w:val="00CD338A"/>
    <w:rsid w:val="00CD674E"/>
    <w:rsid w:val="00CD694C"/>
    <w:rsid w:val="00CD7A99"/>
    <w:rsid w:val="00CE100D"/>
    <w:rsid w:val="00CE457C"/>
    <w:rsid w:val="00CE5B16"/>
    <w:rsid w:val="00CE68BB"/>
    <w:rsid w:val="00CE6C16"/>
    <w:rsid w:val="00CF3996"/>
    <w:rsid w:val="00CF43A2"/>
    <w:rsid w:val="00CF5EA5"/>
    <w:rsid w:val="00CF69B6"/>
    <w:rsid w:val="00D0202A"/>
    <w:rsid w:val="00D02B7D"/>
    <w:rsid w:val="00D062EA"/>
    <w:rsid w:val="00D0711B"/>
    <w:rsid w:val="00D07505"/>
    <w:rsid w:val="00D10313"/>
    <w:rsid w:val="00D10C54"/>
    <w:rsid w:val="00D1131A"/>
    <w:rsid w:val="00D11952"/>
    <w:rsid w:val="00D12B08"/>
    <w:rsid w:val="00D12D70"/>
    <w:rsid w:val="00D177A2"/>
    <w:rsid w:val="00D25B25"/>
    <w:rsid w:val="00D315A5"/>
    <w:rsid w:val="00D33271"/>
    <w:rsid w:val="00D37A85"/>
    <w:rsid w:val="00D414AA"/>
    <w:rsid w:val="00D43448"/>
    <w:rsid w:val="00D43591"/>
    <w:rsid w:val="00D449DE"/>
    <w:rsid w:val="00D459B9"/>
    <w:rsid w:val="00D51F99"/>
    <w:rsid w:val="00D52FA8"/>
    <w:rsid w:val="00D532FE"/>
    <w:rsid w:val="00D551A1"/>
    <w:rsid w:val="00D556D7"/>
    <w:rsid w:val="00D55E06"/>
    <w:rsid w:val="00D5701C"/>
    <w:rsid w:val="00D57074"/>
    <w:rsid w:val="00D5728E"/>
    <w:rsid w:val="00D57CD5"/>
    <w:rsid w:val="00D609A3"/>
    <w:rsid w:val="00D64F40"/>
    <w:rsid w:val="00D677C5"/>
    <w:rsid w:val="00D7096E"/>
    <w:rsid w:val="00D70C77"/>
    <w:rsid w:val="00D71AC2"/>
    <w:rsid w:val="00D71B5F"/>
    <w:rsid w:val="00D74A14"/>
    <w:rsid w:val="00D760E3"/>
    <w:rsid w:val="00D76649"/>
    <w:rsid w:val="00D77F39"/>
    <w:rsid w:val="00D80118"/>
    <w:rsid w:val="00D82802"/>
    <w:rsid w:val="00D8546F"/>
    <w:rsid w:val="00D85A99"/>
    <w:rsid w:val="00D90E12"/>
    <w:rsid w:val="00D91590"/>
    <w:rsid w:val="00D93814"/>
    <w:rsid w:val="00D93E7C"/>
    <w:rsid w:val="00D977C9"/>
    <w:rsid w:val="00DA1191"/>
    <w:rsid w:val="00DA1D69"/>
    <w:rsid w:val="00DA64BC"/>
    <w:rsid w:val="00DA6FBE"/>
    <w:rsid w:val="00DB2131"/>
    <w:rsid w:val="00DB339E"/>
    <w:rsid w:val="00DB3A31"/>
    <w:rsid w:val="00DB4258"/>
    <w:rsid w:val="00DB47A2"/>
    <w:rsid w:val="00DB4F6B"/>
    <w:rsid w:val="00DB7914"/>
    <w:rsid w:val="00DB7EC5"/>
    <w:rsid w:val="00DC2690"/>
    <w:rsid w:val="00DC271F"/>
    <w:rsid w:val="00DC5E66"/>
    <w:rsid w:val="00DC6212"/>
    <w:rsid w:val="00DC6780"/>
    <w:rsid w:val="00DC7BF2"/>
    <w:rsid w:val="00DD0BC8"/>
    <w:rsid w:val="00DD1652"/>
    <w:rsid w:val="00DD1BE6"/>
    <w:rsid w:val="00DD3B4D"/>
    <w:rsid w:val="00DD4936"/>
    <w:rsid w:val="00DD5612"/>
    <w:rsid w:val="00DD5EBF"/>
    <w:rsid w:val="00DD6012"/>
    <w:rsid w:val="00DD775A"/>
    <w:rsid w:val="00DE25E8"/>
    <w:rsid w:val="00DE49AA"/>
    <w:rsid w:val="00DE555B"/>
    <w:rsid w:val="00DE55D6"/>
    <w:rsid w:val="00DE56CA"/>
    <w:rsid w:val="00DE5DC9"/>
    <w:rsid w:val="00DE5F8F"/>
    <w:rsid w:val="00DE75A0"/>
    <w:rsid w:val="00DF1120"/>
    <w:rsid w:val="00DF1610"/>
    <w:rsid w:val="00DF330B"/>
    <w:rsid w:val="00DF60D3"/>
    <w:rsid w:val="00DF6F9F"/>
    <w:rsid w:val="00DF72C8"/>
    <w:rsid w:val="00DF7618"/>
    <w:rsid w:val="00DF7D65"/>
    <w:rsid w:val="00E00B11"/>
    <w:rsid w:val="00E046A1"/>
    <w:rsid w:val="00E0486E"/>
    <w:rsid w:val="00E0538C"/>
    <w:rsid w:val="00E05803"/>
    <w:rsid w:val="00E06DA9"/>
    <w:rsid w:val="00E117DC"/>
    <w:rsid w:val="00E12199"/>
    <w:rsid w:val="00E14EFE"/>
    <w:rsid w:val="00E16EE2"/>
    <w:rsid w:val="00E17C33"/>
    <w:rsid w:val="00E20DF1"/>
    <w:rsid w:val="00E2195C"/>
    <w:rsid w:val="00E219D9"/>
    <w:rsid w:val="00E23631"/>
    <w:rsid w:val="00E23779"/>
    <w:rsid w:val="00E251A1"/>
    <w:rsid w:val="00E25841"/>
    <w:rsid w:val="00E26A79"/>
    <w:rsid w:val="00E30CD6"/>
    <w:rsid w:val="00E31758"/>
    <w:rsid w:val="00E31C0C"/>
    <w:rsid w:val="00E324E7"/>
    <w:rsid w:val="00E3678D"/>
    <w:rsid w:val="00E36853"/>
    <w:rsid w:val="00E36989"/>
    <w:rsid w:val="00E4085A"/>
    <w:rsid w:val="00E41911"/>
    <w:rsid w:val="00E419B9"/>
    <w:rsid w:val="00E4252F"/>
    <w:rsid w:val="00E42D04"/>
    <w:rsid w:val="00E4430F"/>
    <w:rsid w:val="00E45E89"/>
    <w:rsid w:val="00E460FB"/>
    <w:rsid w:val="00E469E2"/>
    <w:rsid w:val="00E47589"/>
    <w:rsid w:val="00E47BA1"/>
    <w:rsid w:val="00E530FC"/>
    <w:rsid w:val="00E54A45"/>
    <w:rsid w:val="00E55694"/>
    <w:rsid w:val="00E55DF0"/>
    <w:rsid w:val="00E60320"/>
    <w:rsid w:val="00E625A2"/>
    <w:rsid w:val="00E660E2"/>
    <w:rsid w:val="00E673A0"/>
    <w:rsid w:val="00E677E3"/>
    <w:rsid w:val="00E67DF9"/>
    <w:rsid w:val="00E71370"/>
    <w:rsid w:val="00E71FC7"/>
    <w:rsid w:val="00E71FDD"/>
    <w:rsid w:val="00E72563"/>
    <w:rsid w:val="00E74770"/>
    <w:rsid w:val="00E74DB9"/>
    <w:rsid w:val="00E77081"/>
    <w:rsid w:val="00E805C1"/>
    <w:rsid w:val="00E80E25"/>
    <w:rsid w:val="00E815E3"/>
    <w:rsid w:val="00E81B9F"/>
    <w:rsid w:val="00E82957"/>
    <w:rsid w:val="00E83F11"/>
    <w:rsid w:val="00E84311"/>
    <w:rsid w:val="00E8600D"/>
    <w:rsid w:val="00E91065"/>
    <w:rsid w:val="00E91494"/>
    <w:rsid w:val="00EA0190"/>
    <w:rsid w:val="00EA0CD4"/>
    <w:rsid w:val="00EA1EF2"/>
    <w:rsid w:val="00EA2710"/>
    <w:rsid w:val="00EA30BF"/>
    <w:rsid w:val="00EA34DF"/>
    <w:rsid w:val="00EA55C3"/>
    <w:rsid w:val="00EA606A"/>
    <w:rsid w:val="00EB39C7"/>
    <w:rsid w:val="00EB4AEF"/>
    <w:rsid w:val="00EB4C8F"/>
    <w:rsid w:val="00EB7028"/>
    <w:rsid w:val="00EC23D9"/>
    <w:rsid w:val="00EC47B2"/>
    <w:rsid w:val="00ED0186"/>
    <w:rsid w:val="00ED13E5"/>
    <w:rsid w:val="00ED1600"/>
    <w:rsid w:val="00ED28DD"/>
    <w:rsid w:val="00ED6642"/>
    <w:rsid w:val="00EE168C"/>
    <w:rsid w:val="00EE27E1"/>
    <w:rsid w:val="00EE3D85"/>
    <w:rsid w:val="00EE73C2"/>
    <w:rsid w:val="00EF03BF"/>
    <w:rsid w:val="00EF201D"/>
    <w:rsid w:val="00EF2355"/>
    <w:rsid w:val="00EF5D96"/>
    <w:rsid w:val="00EF6E57"/>
    <w:rsid w:val="00EF74D2"/>
    <w:rsid w:val="00F011E2"/>
    <w:rsid w:val="00F04BC9"/>
    <w:rsid w:val="00F05A92"/>
    <w:rsid w:val="00F15E1A"/>
    <w:rsid w:val="00F15E78"/>
    <w:rsid w:val="00F17A6A"/>
    <w:rsid w:val="00F21085"/>
    <w:rsid w:val="00F2557F"/>
    <w:rsid w:val="00F34FC3"/>
    <w:rsid w:val="00F3614A"/>
    <w:rsid w:val="00F3715D"/>
    <w:rsid w:val="00F41401"/>
    <w:rsid w:val="00F42C09"/>
    <w:rsid w:val="00F45776"/>
    <w:rsid w:val="00F50256"/>
    <w:rsid w:val="00F505FA"/>
    <w:rsid w:val="00F55890"/>
    <w:rsid w:val="00F57FE5"/>
    <w:rsid w:val="00F653ED"/>
    <w:rsid w:val="00F7030D"/>
    <w:rsid w:val="00F71951"/>
    <w:rsid w:val="00F720DC"/>
    <w:rsid w:val="00F73F5C"/>
    <w:rsid w:val="00F74BDB"/>
    <w:rsid w:val="00F81129"/>
    <w:rsid w:val="00F85ED7"/>
    <w:rsid w:val="00F906EE"/>
    <w:rsid w:val="00F96B61"/>
    <w:rsid w:val="00F97117"/>
    <w:rsid w:val="00FA3D24"/>
    <w:rsid w:val="00FA476B"/>
    <w:rsid w:val="00FA54B0"/>
    <w:rsid w:val="00FA6C93"/>
    <w:rsid w:val="00FB28CE"/>
    <w:rsid w:val="00FB3998"/>
    <w:rsid w:val="00FB3E41"/>
    <w:rsid w:val="00FB3FE1"/>
    <w:rsid w:val="00FC01DC"/>
    <w:rsid w:val="00FC07C1"/>
    <w:rsid w:val="00FC0CA1"/>
    <w:rsid w:val="00FC2B18"/>
    <w:rsid w:val="00FC3DFD"/>
    <w:rsid w:val="00FC6023"/>
    <w:rsid w:val="00FC63B0"/>
    <w:rsid w:val="00FC7A81"/>
    <w:rsid w:val="00FD1F41"/>
    <w:rsid w:val="00FD2CC3"/>
    <w:rsid w:val="00FD5807"/>
    <w:rsid w:val="00FD5A9F"/>
    <w:rsid w:val="00FD6747"/>
    <w:rsid w:val="00FD6D96"/>
    <w:rsid w:val="00FE1BE1"/>
    <w:rsid w:val="00FE1D72"/>
    <w:rsid w:val="00FE275D"/>
    <w:rsid w:val="00FE2FFA"/>
    <w:rsid w:val="00FE4DD3"/>
    <w:rsid w:val="00FE5408"/>
    <w:rsid w:val="00FE6F46"/>
    <w:rsid w:val="00FE73D8"/>
    <w:rsid w:val="00FF68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8B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1770EF"/>
    <w:pPr>
      <w:keepNext/>
      <w:widowControl/>
      <w:autoSpaceDE/>
      <w:autoSpaceDN/>
      <w:adjustRightInd/>
      <w:spacing w:line="360" w:lineRule="auto"/>
      <w:jc w:val="center"/>
      <w:outlineLvl w:val="0"/>
    </w:pPr>
    <w:rPr>
      <w:b/>
      <w:sz w:val="24"/>
      <w:szCs w:val="24"/>
    </w:rPr>
  </w:style>
  <w:style w:type="paragraph" w:styleId="Heading2">
    <w:name w:val="heading 2"/>
    <w:basedOn w:val="Normal"/>
    <w:next w:val="Normal"/>
    <w:link w:val="Heading2Char"/>
    <w:uiPriority w:val="99"/>
    <w:qFormat/>
    <w:rsid w:val="003252A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46BEA"/>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946BEA"/>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9"/>
    <w:qFormat/>
    <w:rsid w:val="00946BEA"/>
    <w:pPr>
      <w:keepNext/>
      <w:keepLines/>
      <w:spacing w:before="200"/>
      <w:outlineLvl w:val="5"/>
    </w:pPr>
    <w:rPr>
      <w:rFonts w:ascii="Cambria"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77A2"/>
    <w:rPr>
      <w:b/>
      <w:sz w:val="24"/>
    </w:rPr>
  </w:style>
  <w:style w:type="character" w:customStyle="1" w:styleId="Heading2Char">
    <w:name w:val="Heading 2 Char"/>
    <w:basedOn w:val="DefaultParagraphFont"/>
    <w:link w:val="Heading2"/>
    <w:uiPriority w:val="9"/>
    <w:semiHidden/>
    <w:rsid w:val="00D654F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semiHidden/>
    <w:locked/>
    <w:rsid w:val="00946BEA"/>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946BEA"/>
    <w:rPr>
      <w:rFonts w:ascii="Cambria" w:hAnsi="Cambria" w:cs="Times New Roman"/>
      <w:b/>
      <w:bCs/>
      <w:i/>
      <w:iCs/>
      <w:color w:val="4F81BD"/>
    </w:rPr>
  </w:style>
  <w:style w:type="character" w:customStyle="1" w:styleId="Heading6Char">
    <w:name w:val="Heading 6 Char"/>
    <w:basedOn w:val="DefaultParagraphFont"/>
    <w:link w:val="Heading6"/>
    <w:uiPriority w:val="99"/>
    <w:locked/>
    <w:rsid w:val="00946BEA"/>
    <w:rPr>
      <w:rFonts w:ascii="Cambria" w:hAnsi="Cambria" w:cs="Times New Roman"/>
      <w:i/>
      <w:iCs/>
      <w:color w:val="243F60"/>
    </w:rPr>
  </w:style>
  <w:style w:type="paragraph" w:styleId="BalloonText">
    <w:name w:val="Balloon Text"/>
    <w:basedOn w:val="Normal"/>
    <w:link w:val="BalloonTextChar"/>
    <w:uiPriority w:val="99"/>
    <w:semiHidden/>
    <w:rsid w:val="00C8370C"/>
    <w:rPr>
      <w:rFonts w:ascii="Tahoma" w:hAnsi="Tahoma" w:cs="Tahoma"/>
      <w:sz w:val="16"/>
      <w:szCs w:val="16"/>
    </w:rPr>
  </w:style>
  <w:style w:type="character" w:customStyle="1" w:styleId="BalloonTextChar">
    <w:name w:val="Balloon Text Char"/>
    <w:basedOn w:val="DefaultParagraphFont"/>
    <w:link w:val="BalloonText"/>
    <w:uiPriority w:val="99"/>
    <w:semiHidden/>
    <w:rsid w:val="00D654FB"/>
    <w:rPr>
      <w:sz w:val="0"/>
      <w:szCs w:val="0"/>
    </w:rPr>
  </w:style>
  <w:style w:type="character" w:styleId="Hyperlink">
    <w:name w:val="Hyperlink"/>
    <w:basedOn w:val="DefaultParagraphFont"/>
    <w:uiPriority w:val="99"/>
    <w:rsid w:val="00EF74D2"/>
    <w:rPr>
      <w:rFonts w:cs="Times New Roman"/>
      <w:color w:val="0000FF"/>
      <w:u w:val="single"/>
    </w:rPr>
  </w:style>
  <w:style w:type="paragraph" w:styleId="NormalWeb">
    <w:name w:val="Normal (Web)"/>
    <w:basedOn w:val="Normal"/>
    <w:uiPriority w:val="99"/>
    <w:rsid w:val="001770EF"/>
    <w:pPr>
      <w:widowControl/>
      <w:autoSpaceDE/>
      <w:autoSpaceDN/>
      <w:adjustRightInd/>
      <w:spacing w:before="33" w:after="33"/>
    </w:pPr>
    <w:rPr>
      <w:rFonts w:ascii="Arial" w:hAnsi="Arial" w:cs="Arial"/>
      <w:color w:val="332E2D"/>
      <w:spacing w:val="2"/>
      <w:sz w:val="24"/>
      <w:szCs w:val="24"/>
    </w:rPr>
  </w:style>
  <w:style w:type="paragraph" w:styleId="BodyText">
    <w:name w:val="Body Text"/>
    <w:basedOn w:val="Normal"/>
    <w:link w:val="BodyTextChar"/>
    <w:uiPriority w:val="99"/>
    <w:rsid w:val="00DD1652"/>
    <w:pPr>
      <w:widowControl/>
      <w:autoSpaceDE/>
      <w:autoSpaceDN/>
      <w:adjustRightInd/>
      <w:jc w:val="both"/>
    </w:pPr>
    <w:rPr>
      <w:sz w:val="28"/>
    </w:rPr>
  </w:style>
  <w:style w:type="character" w:customStyle="1" w:styleId="BodyTextChar">
    <w:name w:val="Body Text Char"/>
    <w:basedOn w:val="DefaultParagraphFont"/>
    <w:link w:val="BodyText"/>
    <w:uiPriority w:val="99"/>
    <w:semiHidden/>
    <w:rsid w:val="00D654FB"/>
    <w:rPr>
      <w:sz w:val="20"/>
      <w:szCs w:val="20"/>
    </w:rPr>
  </w:style>
  <w:style w:type="paragraph" w:customStyle="1" w:styleId="ConsNormal">
    <w:name w:val="ConsNormal"/>
    <w:uiPriority w:val="99"/>
    <w:rsid w:val="00DD1652"/>
    <w:pPr>
      <w:widowControl w:val="0"/>
      <w:autoSpaceDE w:val="0"/>
      <w:autoSpaceDN w:val="0"/>
      <w:adjustRightInd w:val="0"/>
      <w:ind w:right="19772" w:firstLine="720"/>
    </w:pPr>
    <w:rPr>
      <w:rFonts w:ascii="Arial" w:hAnsi="Arial" w:cs="Arial"/>
      <w:sz w:val="20"/>
      <w:szCs w:val="20"/>
    </w:rPr>
  </w:style>
  <w:style w:type="table" w:styleId="TableGrid">
    <w:name w:val="Table Grid"/>
    <w:basedOn w:val="TableNormal"/>
    <w:uiPriority w:val="99"/>
    <w:rsid w:val="00534DD4"/>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PrilogSubsection">
    <w:name w:val="TPrilogSubsection"/>
    <w:basedOn w:val="Normal"/>
    <w:uiPriority w:val="99"/>
    <w:rsid w:val="008D2CFC"/>
    <w:pPr>
      <w:widowControl/>
      <w:autoSpaceDE/>
      <w:autoSpaceDN/>
      <w:adjustRightInd/>
      <w:spacing w:before="120" w:after="120" w:line="360" w:lineRule="auto"/>
      <w:ind w:firstLine="510"/>
    </w:pPr>
    <w:rPr>
      <w:sz w:val="24"/>
    </w:rPr>
  </w:style>
  <w:style w:type="paragraph" w:customStyle="1" w:styleId="a">
    <w:name w:val="Стиль"/>
    <w:basedOn w:val="Normal"/>
    <w:uiPriority w:val="99"/>
    <w:rsid w:val="00A25F50"/>
    <w:pPr>
      <w:widowControl/>
      <w:autoSpaceDE/>
      <w:autoSpaceDN/>
      <w:adjustRightInd/>
      <w:spacing w:after="160" w:line="240" w:lineRule="exact"/>
    </w:pPr>
    <w:rPr>
      <w:rFonts w:ascii="Verdana" w:hAnsi="Verdana" w:cs="Verdana"/>
      <w:sz w:val="24"/>
      <w:szCs w:val="24"/>
      <w:lang w:val="en-US" w:eastAsia="en-US"/>
    </w:rPr>
  </w:style>
  <w:style w:type="paragraph" w:customStyle="1" w:styleId="1">
    <w:name w:val="Знак Знак Знак1 Знак"/>
    <w:basedOn w:val="Normal"/>
    <w:uiPriority w:val="99"/>
    <w:rsid w:val="00DC271F"/>
    <w:pPr>
      <w:widowControl/>
      <w:autoSpaceDE/>
      <w:autoSpaceDN/>
      <w:adjustRightInd/>
      <w:spacing w:after="160" w:line="240" w:lineRule="exact"/>
    </w:pPr>
    <w:rPr>
      <w:rFonts w:ascii="Verdana" w:hAnsi="Verdana" w:cs="Verdana"/>
      <w:sz w:val="24"/>
      <w:szCs w:val="24"/>
      <w:lang w:val="en-US" w:eastAsia="en-US"/>
    </w:rPr>
  </w:style>
  <w:style w:type="paragraph" w:customStyle="1" w:styleId="ConsPlusTitle">
    <w:name w:val="ConsPlusTitle"/>
    <w:uiPriority w:val="99"/>
    <w:rsid w:val="002A35EE"/>
    <w:pPr>
      <w:widowControl w:val="0"/>
      <w:autoSpaceDE w:val="0"/>
      <w:autoSpaceDN w:val="0"/>
      <w:adjustRightInd w:val="0"/>
    </w:pPr>
    <w:rPr>
      <w:rFonts w:ascii="Calibri" w:hAnsi="Calibri" w:cs="Calibri"/>
      <w:b/>
      <w:bCs/>
    </w:rPr>
  </w:style>
  <w:style w:type="character" w:styleId="FollowedHyperlink">
    <w:name w:val="FollowedHyperlink"/>
    <w:basedOn w:val="DefaultParagraphFont"/>
    <w:uiPriority w:val="99"/>
    <w:rsid w:val="00DD5612"/>
    <w:rPr>
      <w:rFonts w:cs="Times New Roman"/>
      <w:color w:val="800080"/>
      <w:u w:val="single"/>
    </w:rPr>
  </w:style>
  <w:style w:type="paragraph" w:styleId="Header">
    <w:name w:val="header"/>
    <w:basedOn w:val="Normal"/>
    <w:link w:val="HeaderChar"/>
    <w:uiPriority w:val="99"/>
    <w:rsid w:val="006D21C9"/>
    <w:pPr>
      <w:tabs>
        <w:tab w:val="center" w:pos="4677"/>
        <w:tab w:val="right" w:pos="9355"/>
      </w:tabs>
    </w:pPr>
  </w:style>
  <w:style w:type="character" w:customStyle="1" w:styleId="HeaderChar">
    <w:name w:val="Header Char"/>
    <w:basedOn w:val="DefaultParagraphFont"/>
    <w:link w:val="Header"/>
    <w:uiPriority w:val="99"/>
    <w:locked/>
    <w:rsid w:val="006D21C9"/>
    <w:rPr>
      <w:rFonts w:cs="Times New Roman"/>
    </w:rPr>
  </w:style>
  <w:style w:type="paragraph" w:styleId="Footer">
    <w:name w:val="footer"/>
    <w:basedOn w:val="Normal"/>
    <w:link w:val="FooterChar"/>
    <w:uiPriority w:val="99"/>
    <w:rsid w:val="006D21C9"/>
    <w:pPr>
      <w:tabs>
        <w:tab w:val="center" w:pos="4677"/>
        <w:tab w:val="right" w:pos="9355"/>
      </w:tabs>
    </w:pPr>
  </w:style>
  <w:style w:type="character" w:customStyle="1" w:styleId="FooterChar">
    <w:name w:val="Footer Char"/>
    <w:basedOn w:val="DefaultParagraphFont"/>
    <w:link w:val="Footer"/>
    <w:uiPriority w:val="99"/>
    <w:locked/>
    <w:rsid w:val="006D21C9"/>
    <w:rPr>
      <w:rFonts w:cs="Times New Roman"/>
    </w:rPr>
  </w:style>
  <w:style w:type="paragraph" w:customStyle="1" w:styleId="ConsPlusNormal">
    <w:name w:val="ConsPlusNormal"/>
    <w:uiPriority w:val="99"/>
    <w:rsid w:val="007E54AA"/>
    <w:pPr>
      <w:widowControl w:val="0"/>
      <w:autoSpaceDE w:val="0"/>
      <w:autoSpaceDN w:val="0"/>
      <w:adjustRightInd w:val="0"/>
    </w:pPr>
    <w:rPr>
      <w:rFonts w:ascii="Arial" w:hAnsi="Arial" w:cs="Arial"/>
      <w:sz w:val="20"/>
      <w:szCs w:val="20"/>
    </w:rPr>
  </w:style>
  <w:style w:type="paragraph" w:styleId="NoSpacing">
    <w:name w:val="No Spacing"/>
    <w:uiPriority w:val="99"/>
    <w:qFormat/>
    <w:rsid w:val="004706A4"/>
    <w:rPr>
      <w:rFonts w:ascii="Calibri" w:hAnsi="Calibri"/>
    </w:rPr>
  </w:style>
  <w:style w:type="paragraph" w:customStyle="1" w:styleId="ConsPlusNonformat">
    <w:name w:val="ConsPlusNonformat"/>
    <w:uiPriority w:val="99"/>
    <w:rsid w:val="00B2186D"/>
    <w:pPr>
      <w:widowControl w:val="0"/>
      <w:autoSpaceDE w:val="0"/>
      <w:autoSpaceDN w:val="0"/>
    </w:pPr>
    <w:rPr>
      <w:rFonts w:ascii="Courier New" w:hAnsi="Courier New" w:cs="Courier New"/>
      <w:sz w:val="20"/>
      <w:szCs w:val="20"/>
    </w:rPr>
  </w:style>
  <w:style w:type="character" w:customStyle="1" w:styleId="apple-converted-space">
    <w:name w:val="apple-converted-space"/>
    <w:basedOn w:val="DefaultParagraphFont"/>
    <w:uiPriority w:val="99"/>
    <w:rsid w:val="002D35D6"/>
    <w:rPr>
      <w:rFonts w:cs="Times New Roman"/>
    </w:rPr>
  </w:style>
  <w:style w:type="paragraph" w:styleId="ListParagraph">
    <w:name w:val="List Paragraph"/>
    <w:basedOn w:val="Normal"/>
    <w:uiPriority w:val="99"/>
    <w:qFormat/>
    <w:rsid w:val="00971B2C"/>
    <w:pPr>
      <w:ind w:left="720"/>
      <w:contextualSpacing/>
    </w:pPr>
  </w:style>
</w:styles>
</file>

<file path=word/webSettings.xml><?xml version="1.0" encoding="utf-8"?>
<w:webSettings xmlns:r="http://schemas.openxmlformats.org/officeDocument/2006/relationships" xmlns:w="http://schemas.openxmlformats.org/wordprocessingml/2006/main">
  <w:divs>
    <w:div w:id="1983533892">
      <w:marLeft w:val="0"/>
      <w:marRight w:val="0"/>
      <w:marTop w:val="0"/>
      <w:marBottom w:val="0"/>
      <w:divBdr>
        <w:top w:val="none" w:sz="0" w:space="0" w:color="auto"/>
        <w:left w:val="none" w:sz="0" w:space="0" w:color="auto"/>
        <w:bottom w:val="none" w:sz="0" w:space="0" w:color="auto"/>
        <w:right w:val="none" w:sz="0" w:space="0" w:color="auto"/>
      </w:divBdr>
    </w:div>
    <w:div w:id="1983533893">
      <w:marLeft w:val="0"/>
      <w:marRight w:val="0"/>
      <w:marTop w:val="0"/>
      <w:marBottom w:val="0"/>
      <w:divBdr>
        <w:top w:val="none" w:sz="0" w:space="0" w:color="auto"/>
        <w:left w:val="none" w:sz="0" w:space="0" w:color="auto"/>
        <w:bottom w:val="none" w:sz="0" w:space="0" w:color="auto"/>
        <w:right w:val="none" w:sz="0" w:space="0" w:color="auto"/>
      </w:divBdr>
    </w:div>
    <w:div w:id="1983533894">
      <w:marLeft w:val="0"/>
      <w:marRight w:val="0"/>
      <w:marTop w:val="0"/>
      <w:marBottom w:val="0"/>
      <w:divBdr>
        <w:top w:val="none" w:sz="0" w:space="0" w:color="auto"/>
        <w:left w:val="none" w:sz="0" w:space="0" w:color="auto"/>
        <w:bottom w:val="none" w:sz="0" w:space="0" w:color="auto"/>
        <w:right w:val="none" w:sz="0" w:space="0" w:color="auto"/>
      </w:divBdr>
    </w:div>
    <w:div w:id="1983533895">
      <w:marLeft w:val="0"/>
      <w:marRight w:val="0"/>
      <w:marTop w:val="0"/>
      <w:marBottom w:val="0"/>
      <w:divBdr>
        <w:top w:val="none" w:sz="0" w:space="0" w:color="auto"/>
        <w:left w:val="none" w:sz="0" w:space="0" w:color="auto"/>
        <w:bottom w:val="none" w:sz="0" w:space="0" w:color="auto"/>
        <w:right w:val="none" w:sz="0" w:space="0" w:color="auto"/>
      </w:divBdr>
    </w:div>
    <w:div w:id="1983533896">
      <w:marLeft w:val="0"/>
      <w:marRight w:val="0"/>
      <w:marTop w:val="0"/>
      <w:marBottom w:val="0"/>
      <w:divBdr>
        <w:top w:val="none" w:sz="0" w:space="0" w:color="auto"/>
        <w:left w:val="none" w:sz="0" w:space="0" w:color="auto"/>
        <w:bottom w:val="none" w:sz="0" w:space="0" w:color="auto"/>
        <w:right w:val="none" w:sz="0" w:space="0" w:color="auto"/>
      </w:divBdr>
    </w:div>
    <w:div w:id="1983533897">
      <w:marLeft w:val="0"/>
      <w:marRight w:val="0"/>
      <w:marTop w:val="0"/>
      <w:marBottom w:val="0"/>
      <w:divBdr>
        <w:top w:val="none" w:sz="0" w:space="0" w:color="auto"/>
        <w:left w:val="none" w:sz="0" w:space="0" w:color="auto"/>
        <w:bottom w:val="none" w:sz="0" w:space="0" w:color="auto"/>
        <w:right w:val="none" w:sz="0" w:space="0" w:color="auto"/>
      </w:divBdr>
    </w:div>
    <w:div w:id="1983533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rocha.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250E220C9B2C698DDD433A42CF8D44ACAD872F83B16B2817202B4452DBO209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B0FB6D71D07CDD6D2FB5098486AAD4561E20012B3CA56006676C1DE9EdDCA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2B0FB6D71D07CDD6D2FB5098486AAD4561E20012B3CA56006676C1DE9EdDCAK" TargetMode="External"/><Relationship Id="rId4" Type="http://schemas.openxmlformats.org/officeDocument/2006/relationships/webSettings" Target="webSettings.xml"/><Relationship Id="rId9" Type="http://schemas.openxmlformats.org/officeDocument/2006/relationships/hyperlink" Target="http://www.korocha.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14</Pages>
  <Words>4728</Words>
  <Characters>26951</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Адрей</dc:creator>
  <cp:keywords/>
  <dc:description/>
  <cp:lastModifiedBy>Admin</cp:lastModifiedBy>
  <cp:revision>22</cp:revision>
  <cp:lastPrinted>2018-02-08T06:09:00Z</cp:lastPrinted>
  <dcterms:created xsi:type="dcterms:W3CDTF">2018-01-30T08:01:00Z</dcterms:created>
  <dcterms:modified xsi:type="dcterms:W3CDTF">2022-03-28T07:34:00Z</dcterms:modified>
</cp:coreProperties>
</file>